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3D2349AE" w:rsidR="0095298E" w:rsidRDefault="0072162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2162B">
              <w:rPr>
                <w:rFonts w:ascii="Times New Roman" w:hAnsi="Times New Roman"/>
                <w:b/>
                <w:bCs/>
              </w:rPr>
              <w:t xml:space="preserve">Odwodnienie terenu w ramach zadania pn. </w:t>
            </w:r>
            <w:r w:rsidRPr="0072162B">
              <w:rPr>
                <w:rFonts w:ascii="Times New Roman" w:hAnsi="Times New Roman"/>
                <w:b/>
                <w:bCs/>
                <w:iCs/>
              </w:rPr>
              <w:t>„Budowa przyłącza kanalizacji deszczowej wraz ze zbiornikiem retencyjnym oraz pompownią wód opadowych dla budynku Kliniki Chorób Zakaźnych Wojewódzkiego Szpitala Zespolonego w Kielcach przy ul. Radiowej”</w:t>
            </w:r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673F1231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39173C">
              <w:rPr>
                <w:rFonts w:ascii="Times New Roman" w:hAnsi="Times New Roman"/>
                <w:b/>
                <w:bCs/>
              </w:rPr>
              <w:t>220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1, 2 ,3, 4, 6 u.p.z.p.,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>art. 109 ust 1 pkt 5 oraz pkt 7 – 8 u.p.z.p.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9FFA" w14:textId="77777777" w:rsidR="00A87757" w:rsidRDefault="00A87757" w:rsidP="00193B78">
      <w:pPr>
        <w:spacing w:after="0" w:line="240" w:lineRule="auto"/>
      </w:pPr>
      <w:r>
        <w:separator/>
      </w:r>
    </w:p>
  </w:endnote>
  <w:endnote w:type="continuationSeparator" w:id="0">
    <w:p w14:paraId="1BAC58A1" w14:textId="77777777" w:rsidR="00A87757" w:rsidRDefault="00A8775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4002" w14:textId="77777777" w:rsidR="00A87757" w:rsidRDefault="00A87757" w:rsidP="00193B78">
      <w:pPr>
        <w:spacing w:after="0" w:line="240" w:lineRule="auto"/>
      </w:pPr>
      <w:r>
        <w:separator/>
      </w:r>
    </w:p>
  </w:footnote>
  <w:footnote w:type="continuationSeparator" w:id="0">
    <w:p w14:paraId="7CAC060E" w14:textId="77777777" w:rsidR="00A87757" w:rsidRDefault="00A8775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51CA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9173C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15BA8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584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162B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87757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37D45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281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61</cp:revision>
  <cp:lastPrinted>2022-03-16T08:24:00Z</cp:lastPrinted>
  <dcterms:created xsi:type="dcterms:W3CDTF">2022-06-06T10:57:00Z</dcterms:created>
  <dcterms:modified xsi:type="dcterms:W3CDTF">2024-10-25T11:26:00Z</dcterms:modified>
</cp:coreProperties>
</file>