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EEEF8" w14:textId="77777777" w:rsidR="008607C3" w:rsidRPr="001B0DE1" w:rsidRDefault="008607C3" w:rsidP="008607C3">
      <w:pPr>
        <w:suppressAutoHyphens/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B0DE1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                      </w:t>
      </w:r>
    </w:p>
    <w:p w14:paraId="26B2524C" w14:textId="77777777" w:rsidR="008607C3" w:rsidRPr="001B0DE1" w:rsidRDefault="008607C3" w:rsidP="008607C3">
      <w:pPr>
        <w:rPr>
          <w:sz w:val="20"/>
          <w:szCs w:val="20"/>
        </w:rPr>
      </w:pPr>
      <w:r w:rsidRPr="001B0DE1">
        <w:rPr>
          <w:sz w:val="20"/>
          <w:szCs w:val="20"/>
        </w:rPr>
        <w:t xml:space="preserve">      /pieczęć firmy Wykonawcy/</w:t>
      </w:r>
    </w:p>
    <w:p w14:paraId="220BFBE9" w14:textId="77777777" w:rsidR="002155AC" w:rsidRPr="001B0DE1" w:rsidRDefault="002155AC" w:rsidP="008607C3">
      <w:pPr>
        <w:rPr>
          <w:sz w:val="20"/>
          <w:szCs w:val="20"/>
        </w:rPr>
      </w:pPr>
    </w:p>
    <w:p w14:paraId="40CBEC5E" w14:textId="77777777" w:rsidR="008607C3" w:rsidRPr="001B0DE1" w:rsidRDefault="008607C3" w:rsidP="008607C3">
      <w:pPr>
        <w:rPr>
          <w:b/>
          <w:sz w:val="22"/>
        </w:rPr>
      </w:pPr>
      <w:r w:rsidRPr="001B0DE1">
        <w:rPr>
          <w:b/>
          <w:sz w:val="22"/>
        </w:rPr>
        <w:t>WYKONAWCA</w:t>
      </w:r>
    </w:p>
    <w:p w14:paraId="6A379A01" w14:textId="77777777" w:rsidR="008607C3" w:rsidRDefault="008607C3" w:rsidP="008607C3">
      <w:pPr>
        <w:rPr>
          <w:sz w:val="22"/>
        </w:rPr>
      </w:pPr>
      <w:r w:rsidRPr="001B0DE1">
        <w:rPr>
          <w:sz w:val="22"/>
        </w:rPr>
        <w:t xml:space="preserve">Nazwa Wykonawcy / Wykonawców przypadku oferty wspólnej </w:t>
      </w:r>
      <w:r w:rsidRPr="001B0DE1">
        <w:rPr>
          <w:b/>
          <w:sz w:val="22"/>
        </w:rPr>
        <w:t>**</w:t>
      </w:r>
      <w:r w:rsidRPr="001B0DE1">
        <w:rPr>
          <w:sz w:val="22"/>
        </w:rPr>
        <w:t>:</w:t>
      </w:r>
    </w:p>
    <w:p w14:paraId="5A4768FC" w14:textId="29B7399D" w:rsidR="00A90A5F" w:rsidRPr="001E34DD" w:rsidRDefault="00A90A5F" w:rsidP="00A90A5F">
      <w:pPr>
        <w:suppressAutoHyphens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(</w:t>
      </w:r>
      <w:r w:rsidRPr="001E34DD">
        <w:rPr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i/>
          <w:iCs/>
          <w:sz w:val="18"/>
          <w:szCs w:val="18"/>
        </w:rPr>
        <w:t>).</w:t>
      </w:r>
    </w:p>
    <w:p w14:paraId="37B9498D" w14:textId="77777777" w:rsidR="00A90A5F" w:rsidRPr="001B0DE1" w:rsidRDefault="00A90A5F" w:rsidP="008607C3">
      <w:pPr>
        <w:rPr>
          <w:sz w:val="22"/>
        </w:rPr>
      </w:pPr>
    </w:p>
    <w:p w14:paraId="721BF99E" w14:textId="77777777" w:rsidR="008607C3" w:rsidRPr="001B0DE1" w:rsidRDefault="008607C3" w:rsidP="008607C3">
      <w:pPr>
        <w:rPr>
          <w:rFonts w:eastAsia="Arial Unicode MS"/>
          <w:sz w:val="22"/>
        </w:rPr>
      </w:pPr>
      <w:r w:rsidRPr="001B0DE1">
        <w:rPr>
          <w:sz w:val="22"/>
        </w:rPr>
        <w:t>………………………………………………………………………</w:t>
      </w:r>
    </w:p>
    <w:p w14:paraId="364419C3" w14:textId="77777777" w:rsidR="008607C3" w:rsidRPr="001B0DE1" w:rsidRDefault="008607C3" w:rsidP="008607C3">
      <w:pPr>
        <w:keepNext/>
        <w:ind w:right="-921"/>
        <w:outlineLvl w:val="5"/>
        <w:rPr>
          <w:sz w:val="22"/>
        </w:rPr>
      </w:pPr>
      <w:r w:rsidRPr="001B0DE1">
        <w:rPr>
          <w:sz w:val="22"/>
        </w:rPr>
        <w:t>Adres: ……………………………………………………………</w:t>
      </w:r>
    </w:p>
    <w:p w14:paraId="6D9D0EF3" w14:textId="77777777" w:rsidR="008607C3" w:rsidRPr="001B0DE1" w:rsidRDefault="008607C3" w:rsidP="008607C3">
      <w:pPr>
        <w:keepNext/>
        <w:tabs>
          <w:tab w:val="center" w:pos="4995"/>
        </w:tabs>
        <w:ind w:right="-921"/>
        <w:outlineLvl w:val="5"/>
        <w:rPr>
          <w:sz w:val="22"/>
        </w:rPr>
      </w:pPr>
      <w:r w:rsidRPr="001B0DE1">
        <w:rPr>
          <w:sz w:val="22"/>
        </w:rPr>
        <w:t>Tel</w:t>
      </w:r>
      <w:r w:rsidR="008108E2" w:rsidRPr="001B0DE1">
        <w:rPr>
          <w:sz w:val="22"/>
        </w:rPr>
        <w:t xml:space="preserve">. </w:t>
      </w:r>
      <w:r w:rsidRPr="001B0DE1">
        <w:rPr>
          <w:sz w:val="22"/>
        </w:rPr>
        <w:t>…………………………………………..</w:t>
      </w:r>
      <w:r w:rsidRPr="001B0DE1">
        <w:rPr>
          <w:sz w:val="22"/>
        </w:rPr>
        <w:tab/>
      </w:r>
    </w:p>
    <w:p w14:paraId="3D537A90" w14:textId="77777777" w:rsidR="008607C3" w:rsidRPr="001B0DE1" w:rsidRDefault="008607C3" w:rsidP="008607C3">
      <w:pPr>
        <w:keepNext/>
        <w:ind w:right="-921"/>
        <w:outlineLvl w:val="5"/>
        <w:rPr>
          <w:sz w:val="22"/>
        </w:rPr>
      </w:pPr>
      <w:r w:rsidRPr="001B0DE1">
        <w:rPr>
          <w:sz w:val="22"/>
        </w:rPr>
        <w:t>REGON</w:t>
      </w:r>
      <w:r w:rsidR="008108E2" w:rsidRPr="001B0DE1">
        <w:rPr>
          <w:sz w:val="22"/>
        </w:rPr>
        <w:t>:</w:t>
      </w:r>
      <w:r w:rsidRPr="001B0DE1">
        <w:rPr>
          <w:sz w:val="22"/>
        </w:rPr>
        <w:t xml:space="preserve"> ……………………………………</w:t>
      </w:r>
    </w:p>
    <w:p w14:paraId="4691AA92" w14:textId="77777777" w:rsidR="008607C3" w:rsidRPr="001B0DE1" w:rsidRDefault="008607C3" w:rsidP="008607C3">
      <w:pPr>
        <w:keepNext/>
        <w:ind w:right="-921"/>
        <w:outlineLvl w:val="5"/>
        <w:rPr>
          <w:sz w:val="22"/>
        </w:rPr>
      </w:pPr>
      <w:r w:rsidRPr="001B0DE1">
        <w:rPr>
          <w:sz w:val="22"/>
        </w:rPr>
        <w:t>NIP</w:t>
      </w:r>
      <w:r w:rsidR="008108E2" w:rsidRPr="001B0DE1">
        <w:rPr>
          <w:sz w:val="22"/>
        </w:rPr>
        <w:t xml:space="preserve">: </w:t>
      </w:r>
      <w:r w:rsidRPr="001B0DE1">
        <w:rPr>
          <w:sz w:val="22"/>
        </w:rPr>
        <w:t>…………………………………….</w:t>
      </w:r>
    </w:p>
    <w:p w14:paraId="5D498F16" w14:textId="77777777" w:rsidR="00DB4734" w:rsidRPr="001B0DE1" w:rsidRDefault="00DB4734" w:rsidP="008607C3">
      <w:pPr>
        <w:keepNext/>
        <w:ind w:right="-921"/>
        <w:outlineLvl w:val="5"/>
        <w:rPr>
          <w:sz w:val="22"/>
        </w:rPr>
      </w:pPr>
      <w:r w:rsidRPr="001B0DE1">
        <w:rPr>
          <w:sz w:val="22"/>
        </w:rPr>
        <w:t>KRS/CEiDG:</w:t>
      </w:r>
    </w:p>
    <w:p w14:paraId="6A0315FB" w14:textId="77777777" w:rsidR="00026089" w:rsidRPr="001B0DE1" w:rsidRDefault="00026089" w:rsidP="008607C3">
      <w:pPr>
        <w:keepNext/>
        <w:ind w:right="-921"/>
        <w:outlineLvl w:val="5"/>
        <w:rPr>
          <w:sz w:val="22"/>
        </w:rPr>
      </w:pPr>
    </w:p>
    <w:p w14:paraId="136F39F8" w14:textId="77777777" w:rsidR="008607C3" w:rsidRPr="001B0DE1" w:rsidRDefault="008607C3" w:rsidP="008607C3">
      <w:pPr>
        <w:keepNext/>
        <w:ind w:right="-921"/>
        <w:outlineLvl w:val="5"/>
        <w:rPr>
          <w:sz w:val="22"/>
        </w:rPr>
      </w:pPr>
      <w:r w:rsidRPr="001B0DE1">
        <w:rPr>
          <w:sz w:val="22"/>
        </w:rPr>
        <w:t>adres mail na który Zamawiający ma przesłać korespondencję  …………………………………….</w:t>
      </w:r>
    </w:p>
    <w:p w14:paraId="2D0F9545" w14:textId="77777777" w:rsidR="008607C3" w:rsidRPr="001B0DE1" w:rsidRDefault="008607C3" w:rsidP="008607C3">
      <w:pPr>
        <w:keepNext/>
        <w:ind w:right="-921"/>
        <w:outlineLvl w:val="5"/>
        <w:rPr>
          <w:sz w:val="22"/>
        </w:rPr>
      </w:pPr>
    </w:p>
    <w:p w14:paraId="49DE380E" w14:textId="77777777" w:rsidR="008607C3" w:rsidRPr="001B0DE1" w:rsidRDefault="008607C3" w:rsidP="008607C3">
      <w:pPr>
        <w:keepNext/>
        <w:ind w:right="-921"/>
        <w:outlineLvl w:val="5"/>
        <w:rPr>
          <w:sz w:val="22"/>
          <w:u w:val="single"/>
        </w:rPr>
      </w:pPr>
      <w:r w:rsidRPr="001B0DE1">
        <w:rPr>
          <w:sz w:val="22"/>
          <w:u w:val="single"/>
        </w:rPr>
        <w:t xml:space="preserve">Osoba odpowiedzialna za realizację </w:t>
      </w:r>
      <w:r w:rsidR="00E03956">
        <w:rPr>
          <w:sz w:val="22"/>
          <w:u w:val="single"/>
        </w:rPr>
        <w:t>zlecenia</w:t>
      </w:r>
      <w:r w:rsidRPr="001B0DE1">
        <w:rPr>
          <w:sz w:val="22"/>
          <w:u w:val="single"/>
        </w:rPr>
        <w:t xml:space="preserve"> ze strony Wykonawcy:</w:t>
      </w:r>
    </w:p>
    <w:p w14:paraId="6D194F91" w14:textId="77777777" w:rsidR="00516B64" w:rsidRPr="001B0DE1" w:rsidRDefault="00516B64" w:rsidP="008607C3">
      <w:pPr>
        <w:keepNext/>
        <w:ind w:right="-921"/>
        <w:outlineLvl w:val="5"/>
        <w:rPr>
          <w:sz w:val="22"/>
          <w:u w:val="single"/>
        </w:rPr>
      </w:pPr>
    </w:p>
    <w:p w14:paraId="7F0E6FBF" w14:textId="77777777" w:rsidR="00516B64" w:rsidRPr="001B0DE1" w:rsidRDefault="008607C3" w:rsidP="008607C3">
      <w:pPr>
        <w:keepNext/>
        <w:ind w:right="-921"/>
        <w:outlineLvl w:val="5"/>
        <w:rPr>
          <w:sz w:val="22"/>
        </w:rPr>
      </w:pPr>
      <w:r w:rsidRPr="001B0DE1">
        <w:rPr>
          <w:sz w:val="22"/>
        </w:rPr>
        <w:t>………………………………………………………………………………………………………..</w:t>
      </w:r>
    </w:p>
    <w:p w14:paraId="67E1FF2D" w14:textId="77777777" w:rsidR="00516B64" w:rsidRPr="001B0DE1" w:rsidRDefault="00516B64" w:rsidP="00516B64">
      <w:pPr>
        <w:keepNext/>
        <w:ind w:right="-921"/>
        <w:outlineLvl w:val="5"/>
        <w:rPr>
          <w:sz w:val="22"/>
        </w:rPr>
      </w:pPr>
      <w:r w:rsidRPr="001B0DE1">
        <w:rPr>
          <w:sz w:val="22"/>
        </w:rPr>
        <w:t xml:space="preserve">Tel.   ...........................   </w:t>
      </w:r>
    </w:p>
    <w:p w14:paraId="640746E0" w14:textId="77777777" w:rsidR="00516B64" w:rsidRPr="001B0DE1" w:rsidRDefault="00516B64" w:rsidP="00516B64">
      <w:pPr>
        <w:keepNext/>
        <w:ind w:right="-921"/>
        <w:outlineLvl w:val="5"/>
        <w:rPr>
          <w:sz w:val="22"/>
        </w:rPr>
      </w:pPr>
      <w:r w:rsidRPr="001B0DE1">
        <w:rPr>
          <w:sz w:val="22"/>
        </w:rPr>
        <w:t>e-mail: (do wysyłki zamówienia) ……………………</w:t>
      </w:r>
    </w:p>
    <w:p w14:paraId="0636DDF0" w14:textId="77777777" w:rsidR="00516B64" w:rsidRDefault="00516B64" w:rsidP="008607C3">
      <w:pPr>
        <w:keepNext/>
        <w:ind w:right="-921"/>
        <w:outlineLvl w:val="5"/>
        <w:rPr>
          <w:sz w:val="22"/>
        </w:rPr>
      </w:pPr>
    </w:p>
    <w:p w14:paraId="01ECFC82" w14:textId="77777777" w:rsidR="005D355F" w:rsidRDefault="005D355F" w:rsidP="008607C3">
      <w:pPr>
        <w:keepNext/>
        <w:ind w:right="-921"/>
        <w:outlineLvl w:val="5"/>
        <w:rPr>
          <w:sz w:val="22"/>
        </w:rPr>
      </w:pPr>
    </w:p>
    <w:p w14:paraId="7B9FC32A" w14:textId="77777777" w:rsidR="005D355F" w:rsidRPr="001B0DE1" w:rsidRDefault="005D355F" w:rsidP="008607C3">
      <w:pPr>
        <w:keepNext/>
        <w:ind w:right="-921"/>
        <w:outlineLvl w:val="5"/>
        <w:rPr>
          <w:sz w:val="22"/>
        </w:rPr>
      </w:pPr>
    </w:p>
    <w:p w14:paraId="3B0F2E74" w14:textId="77777777" w:rsidR="00D6224E" w:rsidRPr="001B0DE1" w:rsidRDefault="00D6224E" w:rsidP="00D6224E">
      <w:pPr>
        <w:keepNext/>
        <w:widowControl w:val="0"/>
        <w:numPr>
          <w:ilvl w:val="0"/>
          <w:numId w:val="15"/>
        </w:numPr>
        <w:ind w:left="0"/>
        <w:jc w:val="center"/>
        <w:outlineLvl w:val="0"/>
        <w:rPr>
          <w:b/>
          <w:sz w:val="28"/>
          <w:szCs w:val="28"/>
          <w:lang w:eastAsia="ar-SA"/>
        </w:rPr>
      </w:pPr>
      <w:r w:rsidRPr="001B0DE1">
        <w:rPr>
          <w:b/>
          <w:sz w:val="28"/>
          <w:szCs w:val="28"/>
          <w:lang w:eastAsia="ar-SA"/>
        </w:rPr>
        <w:t>FORMULARZ OFERTOWY</w:t>
      </w:r>
    </w:p>
    <w:p w14:paraId="5075DCD9" w14:textId="77777777" w:rsidR="00D6224E" w:rsidRPr="001B0DE1" w:rsidRDefault="00D6224E" w:rsidP="00D6224E">
      <w:pPr>
        <w:tabs>
          <w:tab w:val="left" w:pos="284"/>
        </w:tabs>
        <w:jc w:val="center"/>
        <w:rPr>
          <w:b/>
          <w:sz w:val="22"/>
          <w:szCs w:val="22"/>
        </w:rPr>
      </w:pPr>
    </w:p>
    <w:p w14:paraId="54A66053" w14:textId="77777777" w:rsidR="00D6224E" w:rsidRPr="001B0DE1" w:rsidRDefault="00D6224E" w:rsidP="00D6224E">
      <w:pPr>
        <w:tabs>
          <w:tab w:val="left" w:pos="284"/>
        </w:tabs>
        <w:ind w:right="55"/>
        <w:jc w:val="center"/>
        <w:rPr>
          <w:b/>
          <w:sz w:val="22"/>
          <w:szCs w:val="22"/>
          <w:u w:val="single"/>
        </w:rPr>
      </w:pPr>
      <w:r w:rsidRPr="001B0DE1">
        <w:rPr>
          <w:b/>
          <w:sz w:val="22"/>
          <w:szCs w:val="22"/>
          <w:u w:val="single"/>
        </w:rPr>
        <w:t>w postępowaniu prowadzonym na podstawie art. 2 ust. 1 pkt 1 ustawy z dnia 11 września 2019 r.</w:t>
      </w:r>
    </w:p>
    <w:p w14:paraId="0DCA34C9" w14:textId="72B84E32" w:rsidR="00D6224E" w:rsidRPr="001B0DE1" w:rsidRDefault="00D6224E" w:rsidP="00D6224E">
      <w:pPr>
        <w:tabs>
          <w:tab w:val="left" w:pos="284"/>
        </w:tabs>
        <w:ind w:right="55"/>
        <w:jc w:val="center"/>
        <w:rPr>
          <w:b/>
          <w:sz w:val="22"/>
          <w:szCs w:val="22"/>
          <w:u w:val="single"/>
        </w:rPr>
      </w:pPr>
      <w:r w:rsidRPr="001B0DE1">
        <w:rPr>
          <w:b/>
          <w:sz w:val="22"/>
          <w:szCs w:val="22"/>
          <w:u w:val="single"/>
        </w:rPr>
        <w:t>Prawo zamówień publicznych (Dz. U. z 202</w:t>
      </w:r>
      <w:r w:rsidR="00864B78">
        <w:rPr>
          <w:b/>
          <w:sz w:val="22"/>
          <w:szCs w:val="22"/>
          <w:u w:val="single"/>
        </w:rPr>
        <w:t>4</w:t>
      </w:r>
      <w:r w:rsidRPr="001B0DE1">
        <w:rPr>
          <w:b/>
          <w:sz w:val="22"/>
          <w:szCs w:val="22"/>
          <w:u w:val="single"/>
        </w:rPr>
        <w:t xml:space="preserve"> r., poz. </w:t>
      </w:r>
      <w:r w:rsidR="00864B78">
        <w:rPr>
          <w:b/>
          <w:sz w:val="22"/>
          <w:szCs w:val="22"/>
          <w:u w:val="single"/>
        </w:rPr>
        <w:t>1320</w:t>
      </w:r>
      <w:r w:rsidR="00793FAE" w:rsidRPr="001B0DE1">
        <w:rPr>
          <w:b/>
          <w:sz w:val="22"/>
          <w:szCs w:val="22"/>
          <w:u w:val="single"/>
        </w:rPr>
        <w:t xml:space="preserve"> ze zm.</w:t>
      </w:r>
      <w:r w:rsidRPr="001B0DE1">
        <w:rPr>
          <w:b/>
          <w:sz w:val="22"/>
          <w:szCs w:val="22"/>
          <w:u w:val="single"/>
        </w:rPr>
        <w:t>)</w:t>
      </w:r>
    </w:p>
    <w:p w14:paraId="2157B453" w14:textId="77777777" w:rsidR="00953E6F" w:rsidRPr="001B0DE1" w:rsidRDefault="00953E6F" w:rsidP="001F41E8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4EC0579B" w14:textId="4C84718F" w:rsidR="00864B78" w:rsidRPr="005D1244" w:rsidRDefault="008607C3" w:rsidP="00864B78">
      <w:pPr>
        <w:pStyle w:val="Akapitzlist"/>
        <w:tabs>
          <w:tab w:val="num" w:pos="0"/>
        </w:tabs>
        <w:ind w:left="0"/>
        <w:jc w:val="both"/>
        <w:rPr>
          <w:iCs/>
          <w:color w:val="000000"/>
          <w:spacing w:val="-8"/>
          <w:kern w:val="2"/>
          <w:sz w:val="22"/>
          <w:szCs w:val="22"/>
        </w:rPr>
      </w:pPr>
      <w:r w:rsidRPr="001B0DE1">
        <w:rPr>
          <w:bCs/>
          <w:sz w:val="22"/>
          <w:szCs w:val="22"/>
        </w:rPr>
        <w:t xml:space="preserve">Przystępując do udziału w postępowaniu o udzielenie zamówienia </w:t>
      </w:r>
      <w:r w:rsidR="00856873" w:rsidRPr="001B0DE1">
        <w:rPr>
          <w:bCs/>
          <w:sz w:val="22"/>
          <w:szCs w:val="22"/>
        </w:rPr>
        <w:t xml:space="preserve">publicznego </w:t>
      </w:r>
      <w:r w:rsidR="00026089" w:rsidRPr="001B0DE1">
        <w:rPr>
          <w:bCs/>
          <w:sz w:val="22"/>
          <w:szCs w:val="22"/>
        </w:rPr>
        <w:t xml:space="preserve">w trybie zaproszenia do składania ofert </w:t>
      </w:r>
      <w:r w:rsidRPr="001B0DE1">
        <w:rPr>
          <w:bCs/>
          <w:sz w:val="22"/>
          <w:szCs w:val="22"/>
        </w:rPr>
        <w:t xml:space="preserve">na </w:t>
      </w:r>
      <w:r w:rsidR="00864B78" w:rsidRPr="00A57E69">
        <w:rPr>
          <w:b/>
          <w:bCs/>
          <w:sz w:val="22"/>
          <w:szCs w:val="22"/>
        </w:rPr>
        <w:t>”</w:t>
      </w:r>
      <w:bookmarkStart w:id="0" w:name="_Hlk107222778"/>
      <w:r w:rsidR="00864B78">
        <w:rPr>
          <w:b/>
          <w:bCs/>
          <w:sz w:val="22"/>
          <w:szCs w:val="22"/>
        </w:rPr>
        <w:t>Zakup i dostawa stabilizatorów serca tkankowych dla potrzeb Kliniki Kardiochirurgii</w:t>
      </w:r>
      <w:r w:rsidR="00864B78" w:rsidRPr="00A57E69">
        <w:rPr>
          <w:b/>
          <w:bCs/>
          <w:sz w:val="22"/>
          <w:szCs w:val="22"/>
        </w:rPr>
        <w:t xml:space="preserve"> Wojewódzkiego Szpitala Zespolonego w Kielcach</w:t>
      </w:r>
      <w:bookmarkEnd w:id="0"/>
      <w:r w:rsidR="00864B78" w:rsidRPr="00A57E69">
        <w:rPr>
          <w:b/>
          <w:bCs/>
          <w:sz w:val="22"/>
          <w:szCs w:val="22"/>
        </w:rPr>
        <w:t>”.</w:t>
      </w:r>
      <w:r w:rsidR="00864B78">
        <w:rPr>
          <w:iCs/>
          <w:sz w:val="22"/>
          <w:szCs w:val="22"/>
        </w:rPr>
        <w:t xml:space="preserve"> </w:t>
      </w:r>
    </w:p>
    <w:p w14:paraId="3CAD9B8F" w14:textId="6A36CCE5" w:rsidR="00285BDF" w:rsidRPr="001B0DE1" w:rsidRDefault="007C0D3B" w:rsidP="00D96008">
      <w:pPr>
        <w:shd w:val="clear" w:color="auto" w:fill="FFFFFF"/>
        <w:ind w:right="-40"/>
        <w:jc w:val="both"/>
        <w:rPr>
          <w:b/>
          <w:spacing w:val="-8"/>
          <w:sz w:val="22"/>
          <w:szCs w:val="22"/>
        </w:rPr>
      </w:pPr>
      <w:r w:rsidRPr="001B0DE1">
        <w:rPr>
          <w:b/>
          <w:sz w:val="22"/>
          <w:szCs w:val="22"/>
        </w:rPr>
        <w:t xml:space="preserve">znak sprawy </w:t>
      </w:r>
      <w:r w:rsidR="00B02B09" w:rsidRPr="001B0DE1">
        <w:rPr>
          <w:b/>
          <w:bCs/>
          <w:sz w:val="22"/>
          <w:szCs w:val="22"/>
        </w:rPr>
        <w:t>EZ/</w:t>
      </w:r>
      <w:r w:rsidR="00864B78">
        <w:rPr>
          <w:b/>
          <w:bCs/>
          <w:sz w:val="22"/>
          <w:szCs w:val="22"/>
        </w:rPr>
        <w:t>27/2025</w:t>
      </w:r>
      <w:r w:rsidR="00B02B09" w:rsidRPr="001B0DE1">
        <w:rPr>
          <w:b/>
          <w:bCs/>
          <w:sz w:val="22"/>
          <w:szCs w:val="22"/>
        </w:rPr>
        <w:t>/WS</w:t>
      </w:r>
    </w:p>
    <w:p w14:paraId="6B359AC2" w14:textId="77777777" w:rsidR="008607C3" w:rsidRPr="001B0DE1" w:rsidRDefault="008607C3" w:rsidP="008607C3">
      <w:pPr>
        <w:keepNext/>
        <w:numPr>
          <w:ilvl w:val="3"/>
          <w:numId w:val="0"/>
        </w:numPr>
        <w:tabs>
          <w:tab w:val="num" w:pos="0"/>
        </w:tabs>
        <w:suppressAutoHyphens/>
        <w:jc w:val="both"/>
        <w:outlineLvl w:val="3"/>
        <w:rPr>
          <w:b/>
          <w:bCs/>
          <w:sz w:val="22"/>
          <w:szCs w:val="22"/>
        </w:rPr>
      </w:pPr>
    </w:p>
    <w:p w14:paraId="027EEE34" w14:textId="77777777" w:rsidR="00923004" w:rsidRPr="001B0DE1" w:rsidRDefault="00382DCA" w:rsidP="008607C3">
      <w:pPr>
        <w:keepNext/>
        <w:numPr>
          <w:ilvl w:val="3"/>
          <w:numId w:val="0"/>
        </w:numPr>
        <w:tabs>
          <w:tab w:val="num" w:pos="0"/>
        </w:tabs>
        <w:suppressAutoHyphens/>
        <w:jc w:val="both"/>
        <w:outlineLvl w:val="3"/>
        <w:rPr>
          <w:b/>
          <w:bCs/>
          <w:spacing w:val="-8"/>
          <w:sz w:val="22"/>
          <w:szCs w:val="22"/>
          <w:u w:val="single"/>
        </w:rPr>
      </w:pPr>
      <w:r w:rsidRPr="001B0DE1">
        <w:rPr>
          <w:b/>
          <w:bCs/>
          <w:spacing w:val="-8"/>
          <w:sz w:val="22"/>
          <w:szCs w:val="22"/>
          <w:u w:val="single"/>
        </w:rPr>
        <w:t>O</w:t>
      </w:r>
      <w:r w:rsidR="00625CC7" w:rsidRPr="001B0DE1">
        <w:rPr>
          <w:b/>
          <w:bCs/>
          <w:spacing w:val="-8"/>
          <w:sz w:val="22"/>
          <w:szCs w:val="22"/>
          <w:u w:val="single"/>
        </w:rPr>
        <w:t xml:space="preserve">ferujemy wykonanie </w:t>
      </w:r>
      <w:r w:rsidR="008607C3" w:rsidRPr="001B0DE1">
        <w:rPr>
          <w:b/>
          <w:bCs/>
          <w:spacing w:val="-8"/>
          <w:sz w:val="22"/>
          <w:szCs w:val="22"/>
          <w:u w:val="single"/>
        </w:rPr>
        <w:t>zamówienia na kwotę:</w:t>
      </w:r>
    </w:p>
    <w:p w14:paraId="5A84FFC1" w14:textId="77777777" w:rsidR="008C53E0" w:rsidRPr="001B0DE1" w:rsidRDefault="008C53E0" w:rsidP="008607C3">
      <w:pPr>
        <w:keepNext/>
        <w:numPr>
          <w:ilvl w:val="3"/>
          <w:numId w:val="0"/>
        </w:numPr>
        <w:tabs>
          <w:tab w:val="num" w:pos="0"/>
        </w:tabs>
        <w:suppressAutoHyphens/>
        <w:jc w:val="both"/>
        <w:outlineLvl w:val="3"/>
        <w:rPr>
          <w:b/>
          <w:bCs/>
          <w:spacing w:val="-8"/>
          <w:sz w:val="22"/>
          <w:szCs w:val="22"/>
          <w:u w:val="single"/>
        </w:rPr>
      </w:pPr>
    </w:p>
    <w:p w14:paraId="3B54782A" w14:textId="5E2A0B4C" w:rsidR="00026225" w:rsidRPr="001B0DE1" w:rsidRDefault="00A90A5F" w:rsidP="00026225">
      <w:pPr>
        <w:tabs>
          <w:tab w:val="left" w:pos="426"/>
        </w:tabs>
        <w:rPr>
          <w:b/>
          <w:bCs/>
          <w:spacing w:val="-8"/>
          <w:sz w:val="22"/>
          <w:szCs w:val="22"/>
        </w:rPr>
      </w:pPr>
      <w:r>
        <w:rPr>
          <w:b/>
          <w:bCs/>
          <w:spacing w:val="-8"/>
          <w:sz w:val="22"/>
          <w:szCs w:val="22"/>
        </w:rPr>
        <w:t>Stabilizator serca tkankowy</w:t>
      </w:r>
    </w:p>
    <w:p w14:paraId="3292C710" w14:textId="77777777" w:rsidR="00285BDF" w:rsidRPr="001B0DE1" w:rsidRDefault="00285BDF" w:rsidP="00026225">
      <w:pPr>
        <w:tabs>
          <w:tab w:val="left" w:pos="426"/>
        </w:tabs>
        <w:rPr>
          <w:spacing w:val="-8"/>
          <w:sz w:val="22"/>
          <w:szCs w:val="22"/>
        </w:rPr>
      </w:pPr>
    </w:p>
    <w:p w14:paraId="43EB888E" w14:textId="77777777" w:rsidR="00026225" w:rsidRPr="001B0DE1" w:rsidRDefault="00026225" w:rsidP="00026225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pacing w:val="-4"/>
          <w:sz w:val="22"/>
          <w:szCs w:val="22"/>
        </w:rPr>
      </w:pPr>
      <w:r w:rsidRPr="001B0DE1">
        <w:rPr>
          <w:b/>
          <w:bCs/>
          <w:spacing w:val="-4"/>
          <w:sz w:val="22"/>
          <w:szCs w:val="22"/>
        </w:rPr>
        <w:t xml:space="preserve">wartość brutto </w:t>
      </w:r>
      <w:r w:rsidRPr="001B0DE1">
        <w:rPr>
          <w:spacing w:val="-4"/>
          <w:sz w:val="22"/>
          <w:szCs w:val="22"/>
        </w:rPr>
        <w:t>…………………………</w:t>
      </w:r>
      <w:r w:rsidR="0023708D" w:rsidRPr="001B0DE1">
        <w:rPr>
          <w:spacing w:val="-4"/>
          <w:sz w:val="22"/>
          <w:szCs w:val="22"/>
        </w:rPr>
        <w:t xml:space="preserve"> </w:t>
      </w:r>
      <w:r w:rsidR="0023708D" w:rsidRPr="001B0DE1">
        <w:rPr>
          <w:b/>
          <w:bCs/>
          <w:spacing w:val="-4"/>
          <w:sz w:val="22"/>
          <w:szCs w:val="22"/>
        </w:rPr>
        <w:t>zł</w:t>
      </w:r>
    </w:p>
    <w:p w14:paraId="3DE27DF6" w14:textId="77777777" w:rsidR="008108E2" w:rsidRPr="001B0DE1" w:rsidRDefault="008108E2" w:rsidP="00026225">
      <w:pPr>
        <w:widowControl w:val="0"/>
        <w:tabs>
          <w:tab w:val="left" w:pos="0"/>
        </w:tabs>
        <w:suppressAutoHyphens/>
        <w:spacing w:line="360" w:lineRule="auto"/>
        <w:rPr>
          <w:b/>
          <w:bCs/>
          <w:spacing w:val="-4"/>
          <w:sz w:val="22"/>
          <w:szCs w:val="22"/>
        </w:rPr>
      </w:pPr>
      <w:r w:rsidRPr="001B0DE1">
        <w:rPr>
          <w:b/>
          <w:bCs/>
          <w:spacing w:val="-4"/>
          <w:sz w:val="22"/>
          <w:szCs w:val="22"/>
        </w:rPr>
        <w:t>stawka podatk</w:t>
      </w:r>
      <w:r w:rsidR="00F5177C" w:rsidRPr="001B0DE1">
        <w:rPr>
          <w:b/>
          <w:bCs/>
          <w:spacing w:val="-4"/>
          <w:sz w:val="22"/>
          <w:szCs w:val="22"/>
        </w:rPr>
        <w:t>u</w:t>
      </w:r>
      <w:r w:rsidRPr="001B0DE1">
        <w:rPr>
          <w:b/>
          <w:bCs/>
          <w:spacing w:val="-4"/>
          <w:sz w:val="22"/>
          <w:szCs w:val="22"/>
        </w:rPr>
        <w:t xml:space="preserve"> VAT % ( ….. )</w:t>
      </w:r>
    </w:p>
    <w:p w14:paraId="3507200F" w14:textId="77777777" w:rsidR="00285BDF" w:rsidRDefault="00285BDF" w:rsidP="00026225">
      <w:pPr>
        <w:tabs>
          <w:tab w:val="left" w:pos="426"/>
        </w:tabs>
        <w:rPr>
          <w:spacing w:val="-8"/>
          <w:sz w:val="22"/>
          <w:szCs w:val="22"/>
          <w:u w:val="single"/>
        </w:rPr>
      </w:pPr>
    </w:p>
    <w:p w14:paraId="6D65A32F" w14:textId="77777777" w:rsidR="001F41E8" w:rsidRPr="001B0DE1" w:rsidRDefault="008607C3" w:rsidP="00382DCA">
      <w:pPr>
        <w:widowControl w:val="0"/>
        <w:suppressAutoHyphens/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1B0DE1">
        <w:rPr>
          <w:b/>
          <w:bCs/>
          <w:sz w:val="22"/>
          <w:szCs w:val="22"/>
          <w:u w:val="single"/>
        </w:rPr>
        <w:t>Wykonawca oświadcza że:</w:t>
      </w:r>
    </w:p>
    <w:p w14:paraId="6F3223B4" w14:textId="77777777" w:rsidR="007C6316" w:rsidRPr="001B0DE1" w:rsidRDefault="008607C3" w:rsidP="008108E2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B0DE1">
        <w:rPr>
          <w:sz w:val="22"/>
          <w:szCs w:val="22"/>
        </w:rPr>
        <w:t>cena ofertowa została wyliczona z należytą starannością i zawiera wszystkie elementy składowe, jest ostateczna i nie będzie podlegać zmianie,</w:t>
      </w:r>
    </w:p>
    <w:p w14:paraId="7190A44D" w14:textId="77777777" w:rsidR="00026089" w:rsidRPr="00FE18F4" w:rsidRDefault="008607C3" w:rsidP="00FE18F4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B0DE1">
        <w:rPr>
          <w:sz w:val="22"/>
          <w:szCs w:val="22"/>
        </w:rPr>
        <w:t>oświadczamy, że zapoznaliśmy się z zaproszeniem do składania ofert i nie wnosimy zastrzeżeń, oraz uzyskaliśmy konieczne informacje potrzebne do przygotowania oferty</w:t>
      </w:r>
      <w:r w:rsidRPr="00FE18F4">
        <w:rPr>
          <w:sz w:val="22"/>
          <w:szCs w:val="22"/>
        </w:rPr>
        <w:t>,</w:t>
      </w:r>
    </w:p>
    <w:p w14:paraId="54FC1E2D" w14:textId="77777777" w:rsidR="007C6316" w:rsidRPr="001B0DE1" w:rsidRDefault="008607C3" w:rsidP="008108E2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1B0DE1">
        <w:rPr>
          <w:sz w:val="22"/>
          <w:szCs w:val="22"/>
        </w:rPr>
        <w:t>jakość przedmiotu zamówienia będzie zgodna z obowiązującymi normami, przepisami oraz wymaganiami Zamawiającego,</w:t>
      </w:r>
    </w:p>
    <w:p w14:paraId="671E7618" w14:textId="77777777" w:rsidR="007C6316" w:rsidRPr="00CF4D17" w:rsidRDefault="008607C3" w:rsidP="007C6316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1B0DE1">
        <w:rPr>
          <w:sz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1B0DE1">
        <w:rPr>
          <w:i/>
          <w:sz w:val="20"/>
          <w:szCs w:val="20"/>
        </w:rPr>
        <w:t xml:space="preserve">(W przypadku gdy wykonawca nie </w:t>
      </w:r>
      <w:r w:rsidRPr="001B0DE1">
        <w:rPr>
          <w:i/>
          <w:sz w:val="20"/>
          <w:szCs w:val="20"/>
        </w:rPr>
        <w:lastRenderedPageBreak/>
        <w:t>przekazuje danych osobowych innych niż bezpośrednio jego dotyczących lub zachodzi wyłączenie stosowania obowiązku informacyjnego, stosownie do art. 13 ust. 4 lub art. 14 ust. 5 RODO</w:t>
      </w:r>
      <w:r w:rsidR="00EE06A3" w:rsidRPr="001B0DE1">
        <w:rPr>
          <w:i/>
          <w:sz w:val="20"/>
          <w:szCs w:val="20"/>
        </w:rPr>
        <w:t xml:space="preserve"> </w:t>
      </w:r>
      <w:r w:rsidRPr="001B0DE1">
        <w:rPr>
          <w:b/>
          <w:i/>
          <w:sz w:val="20"/>
          <w:szCs w:val="20"/>
        </w:rPr>
        <w:t xml:space="preserve">niewłaściwe skreślić dotyczy, pkt. </w:t>
      </w:r>
      <w:r w:rsidR="00F93E7A">
        <w:rPr>
          <w:b/>
          <w:i/>
          <w:sz w:val="20"/>
          <w:szCs w:val="20"/>
        </w:rPr>
        <w:t>d</w:t>
      </w:r>
      <w:r w:rsidRPr="001B0DE1">
        <w:rPr>
          <w:b/>
          <w:i/>
          <w:sz w:val="20"/>
          <w:szCs w:val="20"/>
        </w:rPr>
        <w:t xml:space="preserve">) </w:t>
      </w:r>
      <w:r w:rsidRPr="00CF4D17">
        <w:rPr>
          <w:b/>
          <w:i/>
          <w:sz w:val="20"/>
          <w:szCs w:val="20"/>
        </w:rPr>
        <w:t xml:space="preserve">lub </w:t>
      </w:r>
      <w:r w:rsidR="00F93E7A">
        <w:rPr>
          <w:b/>
          <w:i/>
          <w:sz w:val="20"/>
          <w:szCs w:val="20"/>
        </w:rPr>
        <w:t>e</w:t>
      </w:r>
      <w:r w:rsidRPr="00CF4D17">
        <w:rPr>
          <w:b/>
          <w:i/>
          <w:sz w:val="20"/>
          <w:szCs w:val="20"/>
        </w:rPr>
        <w:t>)</w:t>
      </w:r>
      <w:r w:rsidR="00F5177C" w:rsidRPr="00CF4D17">
        <w:rPr>
          <w:b/>
          <w:i/>
          <w:sz w:val="20"/>
          <w:szCs w:val="20"/>
        </w:rPr>
        <w:t>,</w:t>
      </w:r>
    </w:p>
    <w:p w14:paraId="16A55714" w14:textId="77777777" w:rsidR="00931150" w:rsidRPr="00CF4D17" w:rsidRDefault="008607C3" w:rsidP="00F5177C">
      <w:pPr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CF4D17">
        <w:rPr>
          <w:sz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CF4D17">
        <w:rPr>
          <w:b/>
          <w:i/>
          <w:sz w:val="22"/>
        </w:rPr>
        <w:t xml:space="preserve">(niewłaściwe skreślić dotyczy pkt. </w:t>
      </w:r>
      <w:r w:rsidR="00F93E7A">
        <w:rPr>
          <w:b/>
          <w:i/>
          <w:sz w:val="22"/>
        </w:rPr>
        <w:t>d</w:t>
      </w:r>
      <w:r w:rsidRPr="00CF4D17">
        <w:rPr>
          <w:b/>
          <w:i/>
          <w:sz w:val="22"/>
        </w:rPr>
        <w:t xml:space="preserve">) lub </w:t>
      </w:r>
      <w:r w:rsidR="00F93E7A">
        <w:rPr>
          <w:b/>
          <w:i/>
          <w:sz w:val="22"/>
        </w:rPr>
        <w:t>e)</w:t>
      </w:r>
      <w:r w:rsidR="00F5177C" w:rsidRPr="00CF4D17">
        <w:rPr>
          <w:b/>
          <w:i/>
          <w:sz w:val="22"/>
        </w:rPr>
        <w:t>,</w:t>
      </w:r>
    </w:p>
    <w:p w14:paraId="600A645E" w14:textId="77777777" w:rsidR="00931150" w:rsidRPr="001B0DE1" w:rsidRDefault="00931150" w:rsidP="00931150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2"/>
          <w:szCs w:val="22"/>
        </w:rPr>
      </w:pPr>
      <w:r w:rsidRPr="001B0DE1">
        <w:rPr>
          <w:sz w:val="22"/>
          <w:szCs w:val="22"/>
        </w:rPr>
        <w:t xml:space="preserve">wobec dyspozycji art. 7 ust 9 ustawy z dnia 13 kwietnia 2022 r. </w:t>
      </w:r>
      <w:r w:rsidRPr="001B0DE1">
        <w:rPr>
          <w:i/>
          <w:sz w:val="22"/>
          <w:szCs w:val="22"/>
        </w:rPr>
        <w:t>o szczególnych rozwiązaniach w zakresie przeciwdziałania wspieraniu agresji na Ukrainę oraz służących ochronie bezpieczeństwa narodowego</w:t>
      </w:r>
      <w:r w:rsidR="008108E2" w:rsidRPr="001B0DE1">
        <w:rPr>
          <w:i/>
          <w:sz w:val="22"/>
          <w:szCs w:val="22"/>
        </w:rPr>
        <w:t>,</w:t>
      </w:r>
      <w:r w:rsidRPr="001B0DE1">
        <w:rPr>
          <w:i/>
          <w:sz w:val="22"/>
          <w:szCs w:val="22"/>
        </w:rPr>
        <w:t xml:space="preserve"> </w:t>
      </w:r>
      <w:r w:rsidRPr="001B0DE1">
        <w:rPr>
          <w:sz w:val="22"/>
          <w:szCs w:val="22"/>
        </w:rPr>
        <w:t>oświadczam</w:t>
      </w:r>
      <w:r w:rsidR="008108E2" w:rsidRPr="001B0DE1">
        <w:rPr>
          <w:sz w:val="22"/>
          <w:szCs w:val="22"/>
        </w:rPr>
        <w:t xml:space="preserve">, </w:t>
      </w:r>
      <w:r w:rsidRPr="001B0DE1">
        <w:rPr>
          <w:sz w:val="22"/>
          <w:szCs w:val="22"/>
        </w:rPr>
        <w:t>iż</w:t>
      </w:r>
      <w:r w:rsidRPr="001B0DE1">
        <w:rPr>
          <w:i/>
          <w:sz w:val="22"/>
          <w:szCs w:val="22"/>
        </w:rPr>
        <w:t xml:space="preserve"> </w:t>
      </w:r>
      <w:r w:rsidRPr="001B0DE1">
        <w:rPr>
          <w:sz w:val="22"/>
          <w:szCs w:val="22"/>
        </w:rPr>
        <w:t>Wykonawca którego reprezentuję:</w:t>
      </w:r>
    </w:p>
    <w:p w14:paraId="09B95CA4" w14:textId="77777777" w:rsidR="00931150" w:rsidRPr="001B0DE1" w:rsidRDefault="00931150" w:rsidP="00931150">
      <w:pPr>
        <w:numPr>
          <w:ilvl w:val="0"/>
          <w:numId w:val="23"/>
        </w:numPr>
        <w:ind w:left="284" w:firstLine="0"/>
        <w:jc w:val="both"/>
        <w:rPr>
          <w:sz w:val="22"/>
          <w:szCs w:val="22"/>
        </w:rPr>
      </w:pPr>
      <w:r w:rsidRPr="001B0DE1">
        <w:rPr>
          <w:sz w:val="22"/>
          <w:szCs w:val="22"/>
        </w:rPr>
        <w:t>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2723C809" w14:textId="77777777" w:rsidR="00931150" w:rsidRPr="001B0DE1" w:rsidRDefault="00931150" w:rsidP="00931150">
      <w:pPr>
        <w:numPr>
          <w:ilvl w:val="0"/>
          <w:numId w:val="23"/>
        </w:numPr>
        <w:ind w:left="284" w:firstLine="0"/>
        <w:jc w:val="both"/>
        <w:rPr>
          <w:sz w:val="22"/>
          <w:szCs w:val="22"/>
        </w:rPr>
      </w:pPr>
      <w:r w:rsidRPr="001B0DE1">
        <w:rPr>
          <w:sz w:val="22"/>
          <w:szCs w:val="22"/>
        </w:rPr>
        <w:t>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22BDCD8C" w14:textId="77777777" w:rsidR="00931150" w:rsidRPr="001B0DE1" w:rsidRDefault="00931150" w:rsidP="00931150">
      <w:pPr>
        <w:numPr>
          <w:ilvl w:val="0"/>
          <w:numId w:val="23"/>
        </w:numPr>
        <w:ind w:left="284" w:firstLine="0"/>
        <w:jc w:val="both"/>
        <w:rPr>
          <w:sz w:val="22"/>
          <w:szCs w:val="22"/>
        </w:rPr>
      </w:pPr>
      <w:r w:rsidRPr="001B0DE1">
        <w:rPr>
          <w:sz w:val="22"/>
          <w:szCs w:val="22"/>
        </w:rPr>
        <w:t>nie jest jego jednostką dominującą w rozumieniu art. 3 ust. 1 pkt 37 ustawy z dnia 29 września 1994 r. o</w:t>
      </w:r>
      <w:r w:rsidR="008108E2" w:rsidRPr="001B0DE1">
        <w:rPr>
          <w:sz w:val="22"/>
          <w:szCs w:val="22"/>
        </w:rPr>
        <w:t> </w:t>
      </w:r>
      <w:r w:rsidRPr="001B0DE1">
        <w:rPr>
          <w:sz w:val="22"/>
          <w:szCs w:val="22"/>
        </w:rPr>
        <w:t xml:space="preserve">rachunkowości (Dz. U. z 2021 r. poz. 217, 2105 i 2106) podmiot wymieniony w wykazach określonych </w:t>
      </w:r>
      <w:r w:rsidR="008108E2" w:rsidRPr="001B0DE1">
        <w:rPr>
          <w:sz w:val="22"/>
          <w:szCs w:val="22"/>
        </w:rPr>
        <w:t>w </w:t>
      </w:r>
      <w:r w:rsidRPr="001B0DE1">
        <w:rPr>
          <w:sz w:val="22"/>
          <w:szCs w:val="22"/>
        </w:rPr>
        <w:t>rozporządzeniu 765/2006 i rozporządzeniu 269/2014 albo wpisany na listę lub będący taką jednostką dominującą od dnia 24 lutego 2022 r., o ile został wpisany na listę na podstawie decyzji w sprawie wpisu na listę roz</w:t>
      </w:r>
      <w:r w:rsidR="003B0605" w:rsidRPr="001B0DE1">
        <w:rPr>
          <w:sz w:val="22"/>
          <w:szCs w:val="22"/>
        </w:rPr>
        <w:t>s</w:t>
      </w:r>
      <w:r w:rsidRPr="001B0DE1">
        <w:rPr>
          <w:sz w:val="22"/>
          <w:szCs w:val="22"/>
        </w:rPr>
        <w:t>trzygającej o zastosowaniu środka, o którym mowa w art. 1 pkt 3.</w:t>
      </w:r>
    </w:p>
    <w:p w14:paraId="66834A40" w14:textId="77777777" w:rsidR="00F5177C" w:rsidRDefault="00F5177C" w:rsidP="007C6316">
      <w:pPr>
        <w:tabs>
          <w:tab w:val="left" w:pos="284"/>
        </w:tabs>
        <w:jc w:val="both"/>
        <w:rPr>
          <w:sz w:val="22"/>
          <w:szCs w:val="22"/>
        </w:rPr>
      </w:pPr>
    </w:p>
    <w:p w14:paraId="55C463A6" w14:textId="77777777" w:rsidR="00260B31" w:rsidRDefault="00260B31" w:rsidP="007C6316">
      <w:pPr>
        <w:tabs>
          <w:tab w:val="left" w:pos="284"/>
        </w:tabs>
        <w:jc w:val="both"/>
        <w:rPr>
          <w:sz w:val="22"/>
          <w:szCs w:val="22"/>
        </w:rPr>
      </w:pPr>
    </w:p>
    <w:p w14:paraId="6A2FAE72" w14:textId="77777777" w:rsidR="00260B31" w:rsidRPr="001B0DE1" w:rsidRDefault="00260B31" w:rsidP="007C6316">
      <w:pPr>
        <w:tabs>
          <w:tab w:val="left" w:pos="284"/>
        </w:tabs>
        <w:jc w:val="both"/>
        <w:rPr>
          <w:sz w:val="22"/>
          <w:szCs w:val="22"/>
        </w:rPr>
      </w:pPr>
    </w:p>
    <w:p w14:paraId="42442EC5" w14:textId="77777777" w:rsidR="00F5177C" w:rsidRPr="001B0DE1" w:rsidRDefault="00F5177C" w:rsidP="007C6316">
      <w:pPr>
        <w:tabs>
          <w:tab w:val="left" w:pos="284"/>
        </w:tabs>
        <w:jc w:val="both"/>
        <w:rPr>
          <w:sz w:val="16"/>
          <w:szCs w:val="16"/>
        </w:rPr>
      </w:pPr>
    </w:p>
    <w:p w14:paraId="4CC30FDC" w14:textId="77777777" w:rsidR="007C6316" w:rsidRDefault="007C6316" w:rsidP="007C6316">
      <w:pPr>
        <w:tabs>
          <w:tab w:val="left" w:pos="284"/>
        </w:tabs>
        <w:jc w:val="both"/>
        <w:rPr>
          <w:sz w:val="16"/>
          <w:szCs w:val="16"/>
        </w:rPr>
      </w:pPr>
      <w:r w:rsidRPr="001B0DE1">
        <w:rPr>
          <w:sz w:val="16"/>
          <w:szCs w:val="16"/>
        </w:rPr>
        <w:tab/>
        <w:t>……….……………………..</w:t>
      </w:r>
    </w:p>
    <w:p w14:paraId="72445205" w14:textId="77777777" w:rsidR="001E34DD" w:rsidRPr="001B0DE1" w:rsidRDefault="001E34DD" w:rsidP="007C6316">
      <w:pPr>
        <w:tabs>
          <w:tab w:val="left" w:pos="284"/>
        </w:tabs>
        <w:jc w:val="both"/>
        <w:rPr>
          <w:sz w:val="16"/>
          <w:szCs w:val="16"/>
        </w:rPr>
      </w:pPr>
    </w:p>
    <w:p w14:paraId="420B879F" w14:textId="77777777" w:rsidR="007C6316" w:rsidRPr="001B0DE1" w:rsidRDefault="007C6316" w:rsidP="007C6316">
      <w:pPr>
        <w:suppressAutoHyphens/>
        <w:ind w:firstLine="709"/>
        <w:jc w:val="both"/>
        <w:rPr>
          <w:sz w:val="16"/>
          <w:szCs w:val="16"/>
        </w:rPr>
      </w:pPr>
      <w:r w:rsidRPr="001B0DE1">
        <w:rPr>
          <w:sz w:val="16"/>
          <w:szCs w:val="16"/>
        </w:rPr>
        <w:t>miejscowość /data</w:t>
      </w:r>
    </w:p>
    <w:p w14:paraId="4F5EB7B3" w14:textId="77777777" w:rsidR="007C6316" w:rsidRPr="001B0DE1" w:rsidRDefault="007C6316" w:rsidP="00753C84">
      <w:pPr>
        <w:suppressAutoHyphens/>
        <w:jc w:val="both"/>
        <w:rPr>
          <w:sz w:val="16"/>
          <w:szCs w:val="16"/>
        </w:rPr>
      </w:pPr>
    </w:p>
    <w:p w14:paraId="7FBA3F2A" w14:textId="77777777" w:rsidR="007C6316" w:rsidRPr="001B0DE1" w:rsidRDefault="007C6316" w:rsidP="007C6316">
      <w:pPr>
        <w:suppressAutoHyphens/>
        <w:jc w:val="right"/>
        <w:rPr>
          <w:sz w:val="16"/>
          <w:szCs w:val="16"/>
        </w:rPr>
      </w:pPr>
      <w:r w:rsidRPr="001B0DE1">
        <w:rPr>
          <w:sz w:val="16"/>
          <w:szCs w:val="16"/>
        </w:rPr>
        <w:t>……………………………………………………………….</w:t>
      </w:r>
    </w:p>
    <w:p w14:paraId="2716391A" w14:textId="77777777" w:rsidR="007C6316" w:rsidRPr="001B0DE1" w:rsidRDefault="007C6316" w:rsidP="007C6316">
      <w:pPr>
        <w:suppressAutoHyphens/>
        <w:snapToGrid w:val="0"/>
        <w:jc w:val="right"/>
        <w:rPr>
          <w:sz w:val="16"/>
          <w:szCs w:val="16"/>
        </w:rPr>
      </w:pPr>
      <w:r w:rsidRPr="001B0DE1">
        <w:rPr>
          <w:sz w:val="16"/>
          <w:szCs w:val="16"/>
        </w:rPr>
        <w:t>pieczątka imienna i podpis osoby(osób) uprawnionych</w:t>
      </w:r>
    </w:p>
    <w:p w14:paraId="1A996441" w14:textId="77777777" w:rsidR="00F5177C" w:rsidRPr="00260B31" w:rsidRDefault="007C6316" w:rsidP="00260B31">
      <w:pPr>
        <w:suppressAutoHyphens/>
        <w:snapToGrid w:val="0"/>
        <w:jc w:val="right"/>
        <w:rPr>
          <w:sz w:val="16"/>
          <w:szCs w:val="16"/>
        </w:rPr>
      </w:pPr>
      <w:r w:rsidRPr="001B0DE1">
        <w:rPr>
          <w:sz w:val="16"/>
          <w:szCs w:val="16"/>
        </w:rPr>
        <w:t xml:space="preserve"> do składania oświadczeń woli w imieniu wykonawcy</w:t>
      </w:r>
    </w:p>
    <w:p w14:paraId="09A7C1DF" w14:textId="77777777" w:rsidR="00F5177C" w:rsidRDefault="00F5177C" w:rsidP="00753C84">
      <w:pPr>
        <w:suppressAutoHyphens/>
        <w:jc w:val="both"/>
        <w:rPr>
          <w:sz w:val="22"/>
          <w:szCs w:val="22"/>
        </w:rPr>
      </w:pPr>
    </w:p>
    <w:p w14:paraId="03C53A98" w14:textId="77777777" w:rsidR="001E34DD" w:rsidRDefault="001E34DD" w:rsidP="00753C84">
      <w:pPr>
        <w:suppressAutoHyphens/>
        <w:jc w:val="both"/>
        <w:rPr>
          <w:sz w:val="22"/>
          <w:szCs w:val="22"/>
        </w:rPr>
      </w:pPr>
    </w:p>
    <w:p w14:paraId="40657DA2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10919455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3BF44A9C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25DF1253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79CEB0D9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0963659A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453D86A8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6463C055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30CA8535" w14:textId="77777777" w:rsidR="006B1CDC" w:rsidRDefault="006B1CDC" w:rsidP="00753C84">
      <w:pPr>
        <w:suppressAutoHyphens/>
        <w:jc w:val="both"/>
        <w:rPr>
          <w:sz w:val="22"/>
          <w:szCs w:val="22"/>
        </w:rPr>
      </w:pPr>
    </w:p>
    <w:p w14:paraId="64651965" w14:textId="77777777" w:rsidR="006B1CDC" w:rsidRDefault="006B1CDC" w:rsidP="00753C84">
      <w:pPr>
        <w:suppressAutoHyphens/>
        <w:jc w:val="both"/>
        <w:rPr>
          <w:sz w:val="22"/>
          <w:szCs w:val="22"/>
        </w:rPr>
      </w:pPr>
    </w:p>
    <w:p w14:paraId="158C1B0D" w14:textId="77777777" w:rsidR="006B1CDC" w:rsidRDefault="006B1CDC" w:rsidP="00753C84">
      <w:pPr>
        <w:suppressAutoHyphens/>
        <w:jc w:val="both"/>
        <w:rPr>
          <w:sz w:val="22"/>
          <w:szCs w:val="22"/>
        </w:rPr>
      </w:pPr>
    </w:p>
    <w:p w14:paraId="3AF66FA8" w14:textId="77777777" w:rsidR="006B1CDC" w:rsidRDefault="006B1CDC" w:rsidP="00753C84">
      <w:pPr>
        <w:suppressAutoHyphens/>
        <w:jc w:val="both"/>
        <w:rPr>
          <w:sz w:val="22"/>
          <w:szCs w:val="22"/>
        </w:rPr>
      </w:pPr>
    </w:p>
    <w:p w14:paraId="11872E98" w14:textId="77777777" w:rsidR="00AB73D9" w:rsidRDefault="00AB73D9" w:rsidP="00753C84">
      <w:pPr>
        <w:suppressAutoHyphens/>
        <w:jc w:val="both"/>
        <w:rPr>
          <w:sz w:val="22"/>
          <w:szCs w:val="22"/>
        </w:rPr>
      </w:pPr>
    </w:p>
    <w:p w14:paraId="0A134108" w14:textId="77777777" w:rsidR="001E34DD" w:rsidRPr="001B0DE1" w:rsidRDefault="001E34DD" w:rsidP="00753C84">
      <w:pPr>
        <w:suppressAutoHyphens/>
        <w:jc w:val="both"/>
        <w:rPr>
          <w:sz w:val="22"/>
          <w:szCs w:val="22"/>
        </w:rPr>
      </w:pPr>
    </w:p>
    <w:p w14:paraId="1FB29225" w14:textId="77777777" w:rsidR="008607C3" w:rsidRPr="001E34DD" w:rsidRDefault="008607C3" w:rsidP="00753C84">
      <w:pPr>
        <w:suppressAutoHyphens/>
        <w:jc w:val="both"/>
        <w:rPr>
          <w:i/>
          <w:iCs/>
          <w:sz w:val="18"/>
          <w:szCs w:val="18"/>
        </w:rPr>
      </w:pPr>
      <w:r w:rsidRPr="001E34DD">
        <w:rPr>
          <w:i/>
          <w:iCs/>
          <w:sz w:val="18"/>
          <w:szCs w:val="18"/>
        </w:rPr>
        <w:t>** niewłaściwe skreślić</w:t>
      </w:r>
    </w:p>
    <w:p w14:paraId="209D5ECC" w14:textId="77777777" w:rsidR="008C48C3" w:rsidRPr="001E34DD" w:rsidRDefault="008607C3" w:rsidP="00753C84">
      <w:pPr>
        <w:suppressAutoHyphens/>
        <w:jc w:val="both"/>
        <w:rPr>
          <w:i/>
          <w:iCs/>
          <w:sz w:val="18"/>
          <w:szCs w:val="18"/>
        </w:rPr>
      </w:pPr>
      <w:r w:rsidRPr="001E34DD">
        <w:rPr>
          <w:i/>
          <w:iCs/>
          <w:sz w:val="18"/>
          <w:szCs w:val="18"/>
        </w:rPr>
        <w:t xml:space="preserve">*** </w:t>
      </w:r>
      <w:r w:rsidRPr="001E34DD">
        <w:rPr>
          <w:i/>
          <w:iCs/>
          <w:color w:val="000000"/>
          <w:sz w:val="18"/>
          <w:szCs w:val="18"/>
          <w:vertAlign w:val="superscript"/>
        </w:rPr>
        <w:t xml:space="preserve"> </w:t>
      </w:r>
      <w:r w:rsidRPr="001E34DD">
        <w:rPr>
          <w:i/>
          <w:iCs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6CE1475" w14:textId="77777777" w:rsidR="007C6316" w:rsidRPr="001B0DE1" w:rsidRDefault="007C6316" w:rsidP="00753C84">
      <w:pPr>
        <w:suppressAutoHyphens/>
        <w:jc w:val="both"/>
        <w:rPr>
          <w:b/>
          <w:sz w:val="20"/>
          <w:szCs w:val="20"/>
          <w:lang w:eastAsia="zh-CN"/>
        </w:rPr>
      </w:pPr>
    </w:p>
    <w:sectPr w:rsidR="007C6316" w:rsidRPr="001B0DE1" w:rsidSect="00AD5B67">
      <w:headerReference w:type="default" r:id="rId7"/>
      <w:footerReference w:type="even" r:id="rId8"/>
      <w:footerReference w:type="default" r:id="rId9"/>
      <w:pgSz w:w="11906" w:h="16838"/>
      <w:pgMar w:top="1555" w:right="849" w:bottom="568" w:left="1418" w:header="284" w:footer="1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C5A22" w14:textId="77777777" w:rsidR="00B300EF" w:rsidRDefault="00B300EF">
      <w:r>
        <w:separator/>
      </w:r>
    </w:p>
  </w:endnote>
  <w:endnote w:type="continuationSeparator" w:id="0">
    <w:p w14:paraId="3C1A39DA" w14:textId="77777777" w:rsidR="00B300EF" w:rsidRDefault="00B30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5E445" w14:textId="77777777" w:rsidR="005920D9" w:rsidRDefault="005920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430A26" w14:textId="77777777" w:rsidR="005920D9" w:rsidRDefault="005920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E8340" w14:textId="77777777" w:rsidR="005920D9" w:rsidRPr="007C6316" w:rsidRDefault="00753C84" w:rsidP="00753C84">
    <w:pPr>
      <w:pStyle w:val="Stopka"/>
      <w:ind w:right="360"/>
      <w:jc w:val="center"/>
      <w:rPr>
        <w:rFonts w:ascii="Arial Narrow" w:hAnsi="Arial Narrow"/>
        <w:sz w:val="20"/>
        <w:szCs w:val="20"/>
      </w:rPr>
    </w:pPr>
    <w:r w:rsidRPr="007C6316">
      <w:rPr>
        <w:rFonts w:ascii="Arial Narrow" w:hAnsi="Arial Narrow"/>
        <w:sz w:val="20"/>
        <w:szCs w:val="20"/>
      </w:rPr>
      <w:fldChar w:fldCharType="begin"/>
    </w:r>
    <w:r w:rsidRPr="007C6316">
      <w:rPr>
        <w:rFonts w:ascii="Arial Narrow" w:hAnsi="Arial Narrow"/>
        <w:sz w:val="20"/>
        <w:szCs w:val="20"/>
      </w:rPr>
      <w:instrText xml:space="preserve"> PAGE  \* Arabic  \* MERGEFORMAT </w:instrText>
    </w:r>
    <w:r w:rsidRPr="007C6316">
      <w:rPr>
        <w:rFonts w:ascii="Arial Narrow" w:hAnsi="Arial Narrow"/>
        <w:sz w:val="20"/>
        <w:szCs w:val="20"/>
      </w:rPr>
      <w:fldChar w:fldCharType="separate"/>
    </w:r>
    <w:r w:rsidR="00F93E7A">
      <w:rPr>
        <w:rFonts w:ascii="Arial Narrow" w:hAnsi="Arial Narrow"/>
        <w:noProof/>
        <w:sz w:val="20"/>
        <w:szCs w:val="20"/>
      </w:rPr>
      <w:t>2</w:t>
    </w:r>
    <w:r w:rsidRPr="007C6316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2B34C" w14:textId="77777777" w:rsidR="00B300EF" w:rsidRDefault="00B300EF">
      <w:r>
        <w:separator/>
      </w:r>
    </w:p>
  </w:footnote>
  <w:footnote w:type="continuationSeparator" w:id="0">
    <w:p w14:paraId="0496FBB8" w14:textId="77777777" w:rsidR="00B300EF" w:rsidRDefault="00B30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63F3B" w14:textId="55E56C8F" w:rsidR="00D6224E" w:rsidRPr="00864B78" w:rsidRDefault="00B02B09" w:rsidP="00D6224E">
    <w:pPr>
      <w:suppressAutoHyphens/>
      <w:overflowPunct w:val="0"/>
      <w:autoSpaceDE w:val="0"/>
      <w:autoSpaceDN w:val="0"/>
      <w:adjustRightInd w:val="0"/>
      <w:jc w:val="both"/>
      <w:rPr>
        <w:b/>
        <w:sz w:val="22"/>
        <w:szCs w:val="22"/>
      </w:rPr>
    </w:pPr>
    <w:r w:rsidRPr="00864B78">
      <w:rPr>
        <w:b/>
        <w:bCs/>
        <w:sz w:val="22"/>
        <w:szCs w:val="22"/>
      </w:rPr>
      <w:t>EZ/</w:t>
    </w:r>
    <w:r w:rsidR="00864B78">
      <w:rPr>
        <w:b/>
        <w:bCs/>
        <w:sz w:val="22"/>
        <w:szCs w:val="22"/>
      </w:rPr>
      <w:t>27/2025</w:t>
    </w:r>
    <w:r w:rsidRPr="00864B78">
      <w:rPr>
        <w:b/>
        <w:bCs/>
        <w:sz w:val="22"/>
        <w:szCs w:val="22"/>
      </w:rPr>
      <w:t>/WS</w:t>
    </w:r>
    <w:r w:rsidR="00D6224E" w:rsidRPr="00864B78">
      <w:rPr>
        <w:b/>
        <w:sz w:val="22"/>
        <w:szCs w:val="22"/>
      </w:rPr>
      <w:tab/>
    </w:r>
    <w:r w:rsidR="00D6224E" w:rsidRPr="00864B78">
      <w:rPr>
        <w:b/>
        <w:sz w:val="22"/>
        <w:szCs w:val="22"/>
      </w:rPr>
      <w:tab/>
    </w:r>
    <w:r w:rsidR="00D6224E" w:rsidRPr="00864B78">
      <w:rPr>
        <w:b/>
        <w:sz w:val="22"/>
        <w:szCs w:val="22"/>
      </w:rPr>
      <w:tab/>
    </w:r>
    <w:r w:rsidR="00D6224E" w:rsidRPr="00864B78">
      <w:rPr>
        <w:b/>
        <w:sz w:val="22"/>
        <w:szCs w:val="22"/>
      </w:rPr>
      <w:tab/>
    </w:r>
    <w:r w:rsidR="00D6224E" w:rsidRPr="00864B78">
      <w:rPr>
        <w:b/>
        <w:sz w:val="22"/>
        <w:szCs w:val="22"/>
      </w:rPr>
      <w:tab/>
    </w:r>
    <w:r w:rsidR="00D6224E" w:rsidRPr="00864B78">
      <w:rPr>
        <w:b/>
        <w:sz w:val="22"/>
        <w:szCs w:val="22"/>
      </w:rPr>
      <w:tab/>
    </w:r>
    <w:r w:rsidR="00D6224E" w:rsidRPr="00864B78">
      <w:rPr>
        <w:b/>
        <w:sz w:val="22"/>
        <w:szCs w:val="22"/>
      </w:rPr>
      <w:tab/>
      <w:t xml:space="preserve">                  </w:t>
    </w:r>
  </w:p>
  <w:p w14:paraId="0514BFA9" w14:textId="77777777" w:rsidR="00DB4734" w:rsidRPr="00864B78" w:rsidRDefault="00D6224E" w:rsidP="00DB4734">
    <w:pPr>
      <w:tabs>
        <w:tab w:val="left" w:pos="4395"/>
      </w:tabs>
      <w:suppressAutoHyphens/>
      <w:overflowPunct w:val="0"/>
      <w:autoSpaceDE w:val="0"/>
      <w:autoSpaceDN w:val="0"/>
      <w:adjustRightInd w:val="0"/>
      <w:jc w:val="right"/>
      <w:rPr>
        <w:b/>
        <w:sz w:val="22"/>
        <w:szCs w:val="22"/>
      </w:rPr>
    </w:pPr>
    <w:r w:rsidRPr="00864B78">
      <w:rPr>
        <w:sz w:val="22"/>
        <w:szCs w:val="22"/>
      </w:rPr>
      <w:t xml:space="preserve">                                                                                   </w:t>
    </w:r>
    <w:r w:rsidRPr="00864B78">
      <w:rPr>
        <w:b/>
        <w:sz w:val="22"/>
        <w:szCs w:val="22"/>
      </w:rPr>
      <w:t xml:space="preserve">Załącznik nr </w:t>
    </w:r>
    <w:r w:rsidR="00DB4734" w:rsidRPr="00864B78">
      <w:rPr>
        <w:b/>
        <w:sz w:val="22"/>
        <w:szCs w:val="22"/>
      </w:rPr>
      <w:t>1</w:t>
    </w:r>
    <w:r w:rsidR="00026225" w:rsidRPr="00864B78">
      <w:rPr>
        <w:b/>
        <w:sz w:val="22"/>
        <w:szCs w:val="22"/>
      </w:rPr>
      <w:t xml:space="preserve"> do Zaproszenia do składania ofert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223505FD"/>
    <w:multiLevelType w:val="singleLevel"/>
    <w:tmpl w:val="DC5659C8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</w:lvl>
  </w:abstractNum>
  <w:abstractNum w:abstractNumId="5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6" w15:restartNumberingAfterBreak="0">
    <w:nsid w:val="2C8941F1"/>
    <w:multiLevelType w:val="hybridMultilevel"/>
    <w:tmpl w:val="D3A26FB6"/>
    <w:lvl w:ilvl="0" w:tplc="726E6F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42629E"/>
    <w:multiLevelType w:val="hybridMultilevel"/>
    <w:tmpl w:val="0A966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57F8F"/>
    <w:multiLevelType w:val="hybridMultilevel"/>
    <w:tmpl w:val="57420F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913C1"/>
    <w:multiLevelType w:val="hybridMultilevel"/>
    <w:tmpl w:val="4196AA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721F1"/>
    <w:multiLevelType w:val="hybridMultilevel"/>
    <w:tmpl w:val="AB0C7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B45E2C"/>
    <w:multiLevelType w:val="hybridMultilevel"/>
    <w:tmpl w:val="EF22AC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147988"/>
    <w:multiLevelType w:val="hybridMultilevel"/>
    <w:tmpl w:val="D9C60638"/>
    <w:lvl w:ilvl="0" w:tplc="C234E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A6094E"/>
    <w:multiLevelType w:val="hybridMultilevel"/>
    <w:tmpl w:val="85687CC4"/>
    <w:lvl w:ilvl="0" w:tplc="64C66D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206D1"/>
    <w:multiLevelType w:val="hybridMultilevel"/>
    <w:tmpl w:val="621C3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E3ED2"/>
    <w:multiLevelType w:val="singleLevel"/>
    <w:tmpl w:val="95EE55D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97B5F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A5786E"/>
    <w:multiLevelType w:val="hybridMultilevel"/>
    <w:tmpl w:val="80C446C0"/>
    <w:lvl w:ilvl="0" w:tplc="51CA2C1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1675462"/>
    <w:multiLevelType w:val="singleLevel"/>
    <w:tmpl w:val="F6F6DEC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832063218">
    <w:abstractNumId w:val="11"/>
  </w:num>
  <w:num w:numId="2" w16cid:durableId="1854880910">
    <w:abstractNumId w:val="15"/>
  </w:num>
  <w:num w:numId="3" w16cid:durableId="1014110055">
    <w:abstractNumId w:val="15"/>
  </w:num>
  <w:num w:numId="4" w16cid:durableId="1152521058">
    <w:abstractNumId w:val="4"/>
  </w:num>
  <w:num w:numId="5" w16cid:durableId="176965587">
    <w:abstractNumId w:val="4"/>
    <w:lvlOverride w:ilvl="0">
      <w:startOverride w:val="2"/>
    </w:lvlOverride>
  </w:num>
  <w:num w:numId="6" w16cid:durableId="1717584273">
    <w:abstractNumId w:val="16"/>
    <w:lvlOverride w:ilvl="0">
      <w:startOverride w:val="1"/>
    </w:lvlOverride>
  </w:num>
  <w:num w:numId="7" w16cid:durableId="428081206">
    <w:abstractNumId w:val="19"/>
  </w:num>
  <w:num w:numId="8" w16cid:durableId="1558280729">
    <w:abstractNumId w:val="12"/>
  </w:num>
  <w:num w:numId="9" w16cid:durableId="452600950">
    <w:abstractNumId w:val="13"/>
  </w:num>
  <w:num w:numId="10" w16cid:durableId="1239707524">
    <w:abstractNumId w:val="7"/>
  </w:num>
  <w:num w:numId="11" w16cid:durableId="1505589899">
    <w:abstractNumId w:val="6"/>
  </w:num>
  <w:num w:numId="12" w16cid:durableId="8888794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00103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83212914">
    <w:abstractNumId w:val="1"/>
  </w:num>
  <w:num w:numId="15" w16cid:durableId="365566334">
    <w:abstractNumId w:val="0"/>
  </w:num>
  <w:num w:numId="16" w16cid:durableId="714082774">
    <w:abstractNumId w:val="5"/>
  </w:num>
  <w:num w:numId="17" w16cid:durableId="351494054">
    <w:abstractNumId w:val="3"/>
  </w:num>
  <w:num w:numId="18" w16cid:durableId="654459835">
    <w:abstractNumId w:val="17"/>
  </w:num>
  <w:num w:numId="19" w16cid:durableId="2112118442">
    <w:abstractNumId w:val="18"/>
  </w:num>
  <w:num w:numId="20" w16cid:durableId="601493948">
    <w:abstractNumId w:val="8"/>
  </w:num>
  <w:num w:numId="21" w16cid:durableId="1611739233">
    <w:abstractNumId w:val="9"/>
  </w:num>
  <w:num w:numId="22" w16cid:durableId="2103185531">
    <w:abstractNumId w:val="14"/>
  </w:num>
  <w:num w:numId="23" w16cid:durableId="887648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D6"/>
    <w:rsid w:val="00005B73"/>
    <w:rsid w:val="00026089"/>
    <w:rsid w:val="00026225"/>
    <w:rsid w:val="0005250C"/>
    <w:rsid w:val="00073C87"/>
    <w:rsid w:val="000830AF"/>
    <w:rsid w:val="00091630"/>
    <w:rsid w:val="000C062C"/>
    <w:rsid w:val="000E4997"/>
    <w:rsid w:val="000F3426"/>
    <w:rsid w:val="001053D3"/>
    <w:rsid w:val="0012744B"/>
    <w:rsid w:val="00150804"/>
    <w:rsid w:val="00173CCA"/>
    <w:rsid w:val="00177362"/>
    <w:rsid w:val="00180D92"/>
    <w:rsid w:val="001901FA"/>
    <w:rsid w:val="001A06E4"/>
    <w:rsid w:val="001A53D2"/>
    <w:rsid w:val="001B0DE1"/>
    <w:rsid w:val="001C165F"/>
    <w:rsid w:val="001D6CF3"/>
    <w:rsid w:val="001E34DD"/>
    <w:rsid w:val="001F41E8"/>
    <w:rsid w:val="002155AC"/>
    <w:rsid w:val="002263ED"/>
    <w:rsid w:val="0023708D"/>
    <w:rsid w:val="00260B31"/>
    <w:rsid w:val="00280DB3"/>
    <w:rsid w:val="00285BDF"/>
    <w:rsid w:val="00286E20"/>
    <w:rsid w:val="00287D8D"/>
    <w:rsid w:val="002B56D6"/>
    <w:rsid w:val="002F2FE6"/>
    <w:rsid w:val="003067AF"/>
    <w:rsid w:val="003235FA"/>
    <w:rsid w:val="003739AF"/>
    <w:rsid w:val="00375CCD"/>
    <w:rsid w:val="0038025C"/>
    <w:rsid w:val="00382DCA"/>
    <w:rsid w:val="00397FCC"/>
    <w:rsid w:val="003B0605"/>
    <w:rsid w:val="003B3D30"/>
    <w:rsid w:val="0045673D"/>
    <w:rsid w:val="00516B64"/>
    <w:rsid w:val="00553AA9"/>
    <w:rsid w:val="00563CBB"/>
    <w:rsid w:val="005720C5"/>
    <w:rsid w:val="005920D9"/>
    <w:rsid w:val="005C7FC1"/>
    <w:rsid w:val="005D355F"/>
    <w:rsid w:val="005E1DB4"/>
    <w:rsid w:val="005E6883"/>
    <w:rsid w:val="0062456B"/>
    <w:rsid w:val="00625CC7"/>
    <w:rsid w:val="006B1CDC"/>
    <w:rsid w:val="006C7E16"/>
    <w:rsid w:val="006D7F4F"/>
    <w:rsid w:val="006F666F"/>
    <w:rsid w:val="00714C95"/>
    <w:rsid w:val="00716F6C"/>
    <w:rsid w:val="00727928"/>
    <w:rsid w:val="00753C84"/>
    <w:rsid w:val="007866C5"/>
    <w:rsid w:val="00793FAE"/>
    <w:rsid w:val="007C0D3B"/>
    <w:rsid w:val="007C6316"/>
    <w:rsid w:val="007D414E"/>
    <w:rsid w:val="008108E2"/>
    <w:rsid w:val="00833AFA"/>
    <w:rsid w:val="00856873"/>
    <w:rsid w:val="008607C3"/>
    <w:rsid w:val="00864B78"/>
    <w:rsid w:val="008B6BF1"/>
    <w:rsid w:val="008C48C3"/>
    <w:rsid w:val="008C53E0"/>
    <w:rsid w:val="008D3F6C"/>
    <w:rsid w:val="008D66F9"/>
    <w:rsid w:val="008F6677"/>
    <w:rsid w:val="00923004"/>
    <w:rsid w:val="00931150"/>
    <w:rsid w:val="00953E6F"/>
    <w:rsid w:val="009748F1"/>
    <w:rsid w:val="009825A4"/>
    <w:rsid w:val="009F7C7D"/>
    <w:rsid w:val="00A15110"/>
    <w:rsid w:val="00A337D6"/>
    <w:rsid w:val="00A55C18"/>
    <w:rsid w:val="00A56181"/>
    <w:rsid w:val="00A81AA3"/>
    <w:rsid w:val="00A8709C"/>
    <w:rsid w:val="00A90A5F"/>
    <w:rsid w:val="00AA7B5B"/>
    <w:rsid w:val="00AB73D9"/>
    <w:rsid w:val="00AD1D6A"/>
    <w:rsid w:val="00AD5B67"/>
    <w:rsid w:val="00AF5929"/>
    <w:rsid w:val="00B02B09"/>
    <w:rsid w:val="00B230E3"/>
    <w:rsid w:val="00B25BCE"/>
    <w:rsid w:val="00B300EF"/>
    <w:rsid w:val="00B32CBE"/>
    <w:rsid w:val="00B7700B"/>
    <w:rsid w:val="00B83478"/>
    <w:rsid w:val="00BA212A"/>
    <w:rsid w:val="00C562D8"/>
    <w:rsid w:val="00C62CBF"/>
    <w:rsid w:val="00C64E48"/>
    <w:rsid w:val="00C75013"/>
    <w:rsid w:val="00CE5E8B"/>
    <w:rsid w:val="00CF4309"/>
    <w:rsid w:val="00CF4D17"/>
    <w:rsid w:val="00D35B67"/>
    <w:rsid w:val="00D55696"/>
    <w:rsid w:val="00D61A7F"/>
    <w:rsid w:val="00D6224E"/>
    <w:rsid w:val="00D702FE"/>
    <w:rsid w:val="00D84F2F"/>
    <w:rsid w:val="00D96008"/>
    <w:rsid w:val="00DB4734"/>
    <w:rsid w:val="00DD44B9"/>
    <w:rsid w:val="00E03956"/>
    <w:rsid w:val="00E158C7"/>
    <w:rsid w:val="00E17B34"/>
    <w:rsid w:val="00E25A5C"/>
    <w:rsid w:val="00E525D5"/>
    <w:rsid w:val="00E63A33"/>
    <w:rsid w:val="00EB5AEA"/>
    <w:rsid w:val="00EE06A3"/>
    <w:rsid w:val="00F372BA"/>
    <w:rsid w:val="00F5177C"/>
    <w:rsid w:val="00F64DEA"/>
    <w:rsid w:val="00F93E7A"/>
    <w:rsid w:val="00FA018D"/>
    <w:rsid w:val="00FD1ED8"/>
    <w:rsid w:val="00FE18F4"/>
    <w:rsid w:val="00FE27E2"/>
    <w:rsid w:val="00FE6F16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5D09F"/>
  <w15:chartTrackingRefBased/>
  <w15:docId w15:val="{37E580D3-322E-42CE-B6A1-EB856460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eastAsia="Arial Unicode MS" w:hAnsi="Arial"/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Arial" w:eastAsia="Arial Unicode MS" w:hAnsi="Arial"/>
      <w:sz w:val="28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Arial" w:eastAsia="Arial Unicode MS" w:hAnsi="Arial"/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eastAsia="Arial Unicode MS" w:hAnsi="Arial"/>
      <w:b/>
      <w:sz w:val="28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rFonts w:ascii="Tahoma" w:hAnsi="Tahoma" w:cs="Tahoma"/>
      <w:sz w:val="28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tabs>
        <w:tab w:val="right" w:pos="5870"/>
        <w:tab w:val="right" w:pos="7200"/>
      </w:tabs>
      <w:outlineLvl w:val="7"/>
    </w:pPr>
    <w:rPr>
      <w:rFonts w:ascii="Arial" w:hAnsi="Arial" w:cs="Arial"/>
      <w:b/>
      <w:bC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28"/>
      <w:szCs w:val="20"/>
    </w:rPr>
  </w:style>
  <w:style w:type="paragraph" w:styleId="Tekstpodstawowy2">
    <w:name w:val="Body Text 2"/>
    <w:basedOn w:val="Normalny"/>
    <w:pPr>
      <w:jc w:val="center"/>
    </w:pPr>
  </w:style>
  <w:style w:type="paragraph" w:styleId="Tekstpodstawowy3">
    <w:name w:val="Body Text 3"/>
    <w:basedOn w:val="Normalny"/>
    <w:pPr>
      <w:spacing w:line="360" w:lineRule="auto"/>
      <w:jc w:val="both"/>
    </w:pPr>
    <w:rPr>
      <w:rFonts w:eastAsia="Arial Unicode MS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wcity">
    <w:name w:val="Body Text Indent"/>
    <w:basedOn w:val="Normalny"/>
    <w:pPr>
      <w:ind w:firstLine="708"/>
      <w:jc w:val="both"/>
    </w:pPr>
    <w:rPr>
      <w:sz w:val="28"/>
    </w:rPr>
  </w:style>
  <w:style w:type="character" w:styleId="Hipercze">
    <w:name w:val="Hyperlink"/>
    <w:rPr>
      <w:color w:val="0000FF"/>
      <w:u w:val="single"/>
    </w:rPr>
  </w:style>
  <w:style w:type="paragraph" w:styleId="Akapitzlist">
    <w:name w:val="List Paragraph"/>
    <w:basedOn w:val="Normalny"/>
    <w:qFormat/>
    <w:rsid w:val="007C631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5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tdocs\doce\szablon%20ISO%20i%20akre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ISO i akred</Template>
  <TotalTime>0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 2002-07-17</vt:lpstr>
    </vt:vector>
  </TitlesOfParts>
  <Company>Microsoft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</dc:title>
  <dc:subject/>
  <dc:creator>zam pubma</dc:creator>
  <cp:keywords/>
  <cp:lastModifiedBy>zampub</cp:lastModifiedBy>
  <cp:revision>2</cp:revision>
  <cp:lastPrinted>2023-04-11T10:16:00Z</cp:lastPrinted>
  <dcterms:created xsi:type="dcterms:W3CDTF">2025-02-13T10:24:00Z</dcterms:created>
  <dcterms:modified xsi:type="dcterms:W3CDTF">2025-02-13T10:24:00Z</dcterms:modified>
</cp:coreProperties>
</file>