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4C3EE08D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KRS/CEiDG)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Default="00547884" w:rsidP="00487DCB">
      <w:pPr>
        <w:spacing w:after="0" w:line="240" w:lineRule="auto"/>
        <w:jc w:val="center"/>
        <w:rPr>
          <w:rFonts w:ascii="Times New Roman" w:hAnsi="Times New Roman"/>
          <w:b/>
          <w:color w:val="FF0000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778B0165" w14:textId="77777777" w:rsidR="00973CD7" w:rsidRPr="00D11B20" w:rsidRDefault="00973CD7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43DBBA" w14:textId="77777777" w:rsidR="00973CD7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</w:p>
    <w:p w14:paraId="0B0059EE" w14:textId="5E5B5768" w:rsidR="0009059E" w:rsidRPr="00020460" w:rsidRDefault="00972B5E" w:rsidP="00487DCB">
      <w:pPr>
        <w:pStyle w:val="Default"/>
        <w:jc w:val="center"/>
        <w:rPr>
          <w:b/>
          <w:caps/>
          <w:sz w:val="22"/>
          <w:szCs w:val="22"/>
        </w:rPr>
      </w:pPr>
      <w:r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58FE1ED9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50DCAA43" w14:textId="7CD37F9A" w:rsidR="00D65D75" w:rsidRPr="000C0D48" w:rsidRDefault="000C0D48" w:rsidP="000C0D48">
            <w:pPr>
              <w:jc w:val="center"/>
              <w:rPr>
                <w:b/>
                <w:bCs/>
                <w:i/>
                <w:iCs/>
                <w:lang w:eastAsia="pl-PL"/>
              </w:rPr>
            </w:pPr>
            <w:r>
              <w:rPr>
                <w:rFonts w:ascii="Times New Roman" w:hAnsi="Times New Roman"/>
                <w:b/>
                <w:bCs/>
                <w:i/>
                <w:iCs/>
              </w:rPr>
              <w:t>„Remont I Oddziału Chorób Wewnętrznych Wojewódzkiego Szpitala Zespolonego w Kielcach ”</w:t>
            </w:r>
          </w:p>
          <w:p w14:paraId="371174B0" w14:textId="5FD9774D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</w:t>
            </w:r>
            <w:r w:rsidR="0083632D" w:rsidRPr="00943A0E">
              <w:rPr>
                <w:rFonts w:ascii="Times New Roman" w:hAnsi="Times New Roman"/>
                <w:b/>
              </w:rPr>
              <w:t>EZ/</w:t>
            </w:r>
            <w:r w:rsidR="000C0D48">
              <w:rPr>
                <w:rFonts w:ascii="Times New Roman" w:hAnsi="Times New Roman"/>
                <w:b/>
              </w:rPr>
              <w:t>60/2025/MW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u.p.z.p.,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74D5A926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83632D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>6 u.p.z.p.,</w:t>
      </w:r>
    </w:p>
    <w:p w14:paraId="3BECAA43" w14:textId="49122ABB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</w:t>
      </w:r>
      <w:r w:rsidR="0083632D">
        <w:rPr>
          <w:rFonts w:ascii="Times New Roman" w:hAnsi="Times New Roman"/>
        </w:rPr>
        <w:t>-</w:t>
      </w:r>
      <w:r w:rsidRPr="0088757E">
        <w:rPr>
          <w:rFonts w:ascii="Times New Roman" w:hAnsi="Times New Roman"/>
        </w:rPr>
        <w:t xml:space="preserve"> 8 u.p.z.p.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5BA0F3E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2F81DE5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C451D2" w14:textId="77777777" w:rsidR="00A3767D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F9BF83F" w14:textId="77777777" w:rsidR="00A3767D" w:rsidRPr="00D11B20" w:rsidRDefault="00A3767D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70706C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4C86D" w14:textId="77777777" w:rsidR="00A956A7" w:rsidRDefault="00A956A7" w:rsidP="00193B78">
      <w:pPr>
        <w:spacing w:after="0" w:line="240" w:lineRule="auto"/>
      </w:pPr>
      <w:r>
        <w:separator/>
      </w:r>
    </w:p>
  </w:endnote>
  <w:endnote w:type="continuationSeparator" w:id="0">
    <w:p w14:paraId="072F3641" w14:textId="77777777" w:rsidR="00A956A7" w:rsidRDefault="00A956A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CEF80" w14:textId="77777777" w:rsidR="00A956A7" w:rsidRDefault="00A956A7" w:rsidP="00193B78">
      <w:pPr>
        <w:spacing w:after="0" w:line="240" w:lineRule="auto"/>
      </w:pPr>
      <w:r>
        <w:separator/>
      </w:r>
    </w:p>
  </w:footnote>
  <w:footnote w:type="continuationSeparator" w:id="0">
    <w:p w14:paraId="72715FD1" w14:textId="77777777" w:rsidR="00A956A7" w:rsidRDefault="00A956A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F6DF" w14:textId="5F222E91" w:rsidR="00CE6E61" w:rsidRPr="004358EB" w:rsidRDefault="00CE6E61" w:rsidP="00CE6E61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4358EB">
      <w:rPr>
        <w:b/>
        <w:bCs/>
        <w:sz w:val="22"/>
        <w:szCs w:val="22"/>
      </w:rPr>
      <w:t>Załącznik nr 7 do SWZ</w:t>
    </w:r>
  </w:p>
  <w:p w14:paraId="3BD017AF" w14:textId="77777777" w:rsidR="00CE6E61" w:rsidRPr="004358EB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1071"/>
    <w:rsid w:val="00017E6A"/>
    <w:rsid w:val="00020460"/>
    <w:rsid w:val="000247F2"/>
    <w:rsid w:val="00033E9A"/>
    <w:rsid w:val="00045391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C0D48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60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050B"/>
    <w:rsid w:val="003E349D"/>
    <w:rsid w:val="003E53C1"/>
    <w:rsid w:val="003F3930"/>
    <w:rsid w:val="003F4B50"/>
    <w:rsid w:val="003F67F4"/>
    <w:rsid w:val="004147ED"/>
    <w:rsid w:val="0042505B"/>
    <w:rsid w:val="0043049E"/>
    <w:rsid w:val="004358EB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B40E1"/>
    <w:rsid w:val="004C29AC"/>
    <w:rsid w:val="004C7E1D"/>
    <w:rsid w:val="004D783E"/>
    <w:rsid w:val="004F7816"/>
    <w:rsid w:val="00502268"/>
    <w:rsid w:val="005052B9"/>
    <w:rsid w:val="00530291"/>
    <w:rsid w:val="00530553"/>
    <w:rsid w:val="00532132"/>
    <w:rsid w:val="005354DD"/>
    <w:rsid w:val="0053627D"/>
    <w:rsid w:val="00536BF7"/>
    <w:rsid w:val="005372D0"/>
    <w:rsid w:val="005434B8"/>
    <w:rsid w:val="00547884"/>
    <w:rsid w:val="005529B4"/>
    <w:rsid w:val="00552F51"/>
    <w:rsid w:val="0055734A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0706C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3632D"/>
    <w:rsid w:val="008428C7"/>
    <w:rsid w:val="0085150A"/>
    <w:rsid w:val="0085579F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20A84"/>
    <w:rsid w:val="00922C86"/>
    <w:rsid w:val="00923D51"/>
    <w:rsid w:val="009318A0"/>
    <w:rsid w:val="0093625E"/>
    <w:rsid w:val="009402E2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73CD7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C7B2D"/>
    <w:rsid w:val="009E2EF2"/>
    <w:rsid w:val="009E7CE6"/>
    <w:rsid w:val="00A029CD"/>
    <w:rsid w:val="00A02E8A"/>
    <w:rsid w:val="00A033C8"/>
    <w:rsid w:val="00A03BF7"/>
    <w:rsid w:val="00A06045"/>
    <w:rsid w:val="00A113F8"/>
    <w:rsid w:val="00A141F5"/>
    <w:rsid w:val="00A1508E"/>
    <w:rsid w:val="00A26FAE"/>
    <w:rsid w:val="00A356C9"/>
    <w:rsid w:val="00A3767D"/>
    <w:rsid w:val="00A41CA7"/>
    <w:rsid w:val="00A42578"/>
    <w:rsid w:val="00A479B1"/>
    <w:rsid w:val="00A60E25"/>
    <w:rsid w:val="00A63374"/>
    <w:rsid w:val="00A66F03"/>
    <w:rsid w:val="00A956A7"/>
    <w:rsid w:val="00AA1318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1E95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97077"/>
    <w:rsid w:val="00CB5EA6"/>
    <w:rsid w:val="00CC1413"/>
    <w:rsid w:val="00CC34E0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31848"/>
    <w:rsid w:val="00D36C69"/>
    <w:rsid w:val="00D40DC0"/>
    <w:rsid w:val="00D42BC7"/>
    <w:rsid w:val="00D44722"/>
    <w:rsid w:val="00D56EF2"/>
    <w:rsid w:val="00D656A2"/>
    <w:rsid w:val="00D65D75"/>
    <w:rsid w:val="00D85703"/>
    <w:rsid w:val="00DA0AB9"/>
    <w:rsid w:val="00DA23CD"/>
    <w:rsid w:val="00DB2A60"/>
    <w:rsid w:val="00DB461A"/>
    <w:rsid w:val="00DD7427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0CDB"/>
    <w:rsid w:val="00E34C5A"/>
    <w:rsid w:val="00E3581F"/>
    <w:rsid w:val="00E42704"/>
    <w:rsid w:val="00E506D0"/>
    <w:rsid w:val="00E53924"/>
    <w:rsid w:val="00E61BF8"/>
    <w:rsid w:val="00E63082"/>
    <w:rsid w:val="00E63F64"/>
    <w:rsid w:val="00E84AC5"/>
    <w:rsid w:val="00E903C4"/>
    <w:rsid w:val="00E90578"/>
    <w:rsid w:val="00E9152B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57DFF"/>
    <w:rsid w:val="00F603FB"/>
    <w:rsid w:val="00F66B34"/>
    <w:rsid w:val="00F737C0"/>
    <w:rsid w:val="00F80B94"/>
    <w:rsid w:val="00F83A6B"/>
    <w:rsid w:val="00F91F42"/>
    <w:rsid w:val="00F926C2"/>
    <w:rsid w:val="00FA629D"/>
    <w:rsid w:val="00FC3F7E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3</cp:revision>
  <cp:lastPrinted>2022-03-16T08:24:00Z</cp:lastPrinted>
  <dcterms:created xsi:type="dcterms:W3CDTF">2025-04-16T06:47:00Z</dcterms:created>
  <dcterms:modified xsi:type="dcterms:W3CDTF">2025-04-16T06:56:00Z</dcterms:modified>
</cp:coreProperties>
</file>