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ED2C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CDE6EBA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1C4AA2D3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7655368A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65F64C4C" w14:textId="6CF7E00C" w:rsidR="0088757E" w:rsidRPr="00431FBE" w:rsidRDefault="00812E30" w:rsidP="00431FB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4D9F6D2" w14:textId="77777777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28DEAFC1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02095450" w14:textId="77777777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3AF42255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42D5E33C" w14:textId="777777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Pr="0095298E">
        <w:rPr>
          <w:rFonts w:ascii="Times New Roman" w:hAnsi="Times New Roman"/>
          <w:b/>
          <w:color w:val="FF0000"/>
        </w:rPr>
        <w:t>*</w:t>
      </w:r>
    </w:p>
    <w:p w14:paraId="227B42CD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DBE6951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43449CD2" w14:textId="7C5B30D4" w:rsidR="00943DCE" w:rsidRPr="00431FBE" w:rsidRDefault="00972B5E" w:rsidP="00431FBE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A410A58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6C02" w:rsidRPr="00D11B20" w14:paraId="04EEDDF7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6C36949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</w:t>
            </w:r>
          </w:p>
        </w:tc>
      </w:tr>
      <w:tr w:rsidR="002C407D" w:rsidRPr="00D11B20" w14:paraId="5C0202B8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5AC60B4B" w14:textId="77777777" w:rsidR="00E35D60" w:rsidRDefault="00E35D60" w:rsidP="00E35D60">
            <w:pPr>
              <w:tabs>
                <w:tab w:val="num" w:pos="0"/>
              </w:tabs>
              <w:jc w:val="center"/>
              <w:rPr>
                <w:b/>
                <w:i/>
                <w:iCs/>
                <w:kern w:val="2"/>
              </w:rPr>
            </w:pPr>
          </w:p>
          <w:p w14:paraId="7AAC2FC8" w14:textId="77777777" w:rsidR="00E35D60" w:rsidRPr="006732D7" w:rsidRDefault="00E35D60" w:rsidP="00E35D60">
            <w:pPr>
              <w:tabs>
                <w:tab w:val="num" w:pos="0"/>
              </w:tabs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iCs/>
                <w:kern w:val="2"/>
              </w:rPr>
              <w:t>"</w:t>
            </w:r>
            <w:r w:rsidRPr="006732D7">
              <w:rPr>
                <w:b/>
                <w:i/>
                <w:iCs/>
                <w:kern w:val="2"/>
              </w:rPr>
      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</w:t>
            </w:r>
            <w:r>
              <w:rPr>
                <w:b/>
                <w:i/>
                <w:iCs/>
                <w:kern w:val="2"/>
              </w:rPr>
              <w:t>"</w:t>
            </w:r>
          </w:p>
          <w:p w14:paraId="3AB20F4E" w14:textId="77777777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="00E35D60">
              <w:rPr>
                <w:rFonts w:ascii="Times New Roman" w:hAnsi="Times New Roman"/>
                <w:b/>
                <w:bCs/>
              </w:rPr>
              <w:t xml:space="preserve"> </w:t>
            </w:r>
            <w:r w:rsidR="0083632D" w:rsidRPr="00943A0E">
              <w:rPr>
                <w:rFonts w:ascii="Times New Roman" w:hAnsi="Times New Roman"/>
                <w:b/>
              </w:rPr>
              <w:t>EZ/</w:t>
            </w:r>
            <w:r w:rsidR="00E35D60">
              <w:rPr>
                <w:rFonts w:ascii="Times New Roman" w:hAnsi="Times New Roman"/>
                <w:b/>
              </w:rPr>
              <w:t>111</w:t>
            </w:r>
            <w:r w:rsidR="000C0D48">
              <w:rPr>
                <w:rFonts w:ascii="Times New Roman" w:hAnsi="Times New Roman"/>
                <w:b/>
              </w:rPr>
              <w:t>/2025/M</w:t>
            </w:r>
            <w:r w:rsidR="00E35D60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D11B20" w14:paraId="6C28847B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542F2F73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313C2A1E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7045BAD0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E1CBCF1" w14:textId="77777777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6F893B4C" w14:textId="77777777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83632D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 xml:space="preserve">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7EB4B2F7" w14:textId="77777777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</w:t>
      </w:r>
      <w:r w:rsidR="0083632D">
        <w:rPr>
          <w:rFonts w:ascii="Times New Roman" w:hAnsi="Times New Roman"/>
        </w:rPr>
        <w:t>-</w:t>
      </w:r>
      <w:r w:rsidRPr="0088757E">
        <w:rPr>
          <w:rFonts w:ascii="Times New Roman" w:hAnsi="Times New Roman"/>
        </w:rPr>
        <w:t xml:space="preserve">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75429E58" w14:textId="77777777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7C19679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78B66736" w14:textId="77777777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A278DC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17EC567A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0BE4C9A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F8D9851" w14:textId="424E17E3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6195C99" w14:textId="77777777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6458" w14:textId="77777777" w:rsidR="00712D8B" w:rsidRDefault="00712D8B" w:rsidP="00193B78">
      <w:pPr>
        <w:spacing w:after="0" w:line="240" w:lineRule="auto"/>
      </w:pPr>
      <w:r>
        <w:separator/>
      </w:r>
    </w:p>
  </w:endnote>
  <w:endnote w:type="continuationSeparator" w:id="0">
    <w:p w14:paraId="2B12A85B" w14:textId="77777777" w:rsidR="00712D8B" w:rsidRDefault="00712D8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4DC" w14:textId="77777777" w:rsidR="00D8000C" w:rsidRDefault="00D80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E1E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76D55E0A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6C17" w14:textId="77777777" w:rsidR="00D8000C" w:rsidRDefault="00D80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BBF0" w14:textId="77777777" w:rsidR="00712D8B" w:rsidRDefault="00712D8B" w:rsidP="00193B78">
      <w:pPr>
        <w:spacing w:after="0" w:line="240" w:lineRule="auto"/>
      </w:pPr>
      <w:r>
        <w:separator/>
      </w:r>
    </w:p>
  </w:footnote>
  <w:footnote w:type="continuationSeparator" w:id="0">
    <w:p w14:paraId="5FF73DD3" w14:textId="77777777" w:rsidR="00712D8B" w:rsidRDefault="00712D8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F188" w14:textId="77777777" w:rsidR="00D8000C" w:rsidRDefault="00D80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5441" w14:textId="77777777" w:rsidR="00E35D60" w:rsidRDefault="00E35D60" w:rsidP="00E35D60">
    <w:pPr>
      <w:pStyle w:val="Nagwek"/>
      <w:jc w:val="center"/>
      <w:rPr>
        <w:b/>
        <w:bCs/>
        <w:i/>
        <w:iCs/>
        <w:lang w:eastAsia="pl-PL"/>
      </w:rPr>
    </w:pPr>
    <w:bookmarkStart w:id="0" w:name="_Hlk111634228"/>
    <w:bookmarkStart w:id="1" w:name="_Hlk111634229"/>
    <w:bookmarkStart w:id="2" w:name="_Hlk111634230"/>
    <w:bookmarkStart w:id="3" w:name="_Hlk111634231"/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3BF6438A" w14:textId="77777777" w:rsidR="00E35D60" w:rsidRPr="00E739AD" w:rsidRDefault="00E35D60" w:rsidP="00E35D60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7189DDC5" w14:textId="77777777" w:rsidR="00E35D60" w:rsidRDefault="00E35D60" w:rsidP="00CE6E61">
    <w:pPr>
      <w:pStyle w:val="Default"/>
      <w:jc w:val="right"/>
      <w:rPr>
        <w:b/>
        <w:bCs/>
        <w:sz w:val="22"/>
        <w:szCs w:val="22"/>
      </w:rPr>
    </w:pPr>
  </w:p>
  <w:p w14:paraId="510DCA33" w14:textId="77777777" w:rsidR="00CE6E61" w:rsidRPr="004358EB" w:rsidRDefault="00D8000C" w:rsidP="00D8000C">
    <w:pPr>
      <w:pStyle w:val="Default"/>
      <w:rPr>
        <w:b/>
        <w:bCs/>
        <w:sz w:val="22"/>
        <w:szCs w:val="22"/>
      </w:rPr>
    </w:pPr>
    <w:r>
      <w:rPr>
        <w:b/>
        <w:bCs/>
        <w:szCs w:val="22"/>
      </w:rPr>
      <w:t>Znak sprawy: EZ/111/2025/MZ</w:t>
    </w:r>
    <w:r>
      <w:rPr>
        <w:b/>
        <w:szCs w:val="22"/>
      </w:rPr>
      <w:t xml:space="preserve">                                                                     </w:t>
    </w:r>
    <w:r w:rsidR="00CE6E61" w:rsidRPr="004358EB">
      <w:rPr>
        <w:b/>
        <w:bCs/>
        <w:sz w:val="22"/>
        <w:szCs w:val="22"/>
      </w:rPr>
      <w:t>Załącznik nr 7 do SWZ</w:t>
    </w:r>
    <w:bookmarkEnd w:id="0"/>
    <w:bookmarkEnd w:id="1"/>
    <w:bookmarkEnd w:id="2"/>
    <w:bookmarkEnd w:id="3"/>
  </w:p>
  <w:p w14:paraId="1912D548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0433" w14:textId="77777777" w:rsidR="00D8000C" w:rsidRDefault="00D80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59079920">
    <w:abstractNumId w:val="2"/>
  </w:num>
  <w:num w:numId="2" w16cid:durableId="26294738">
    <w:abstractNumId w:val="1"/>
  </w:num>
  <w:num w:numId="3" w16cid:durableId="137461341">
    <w:abstractNumId w:val="0"/>
  </w:num>
  <w:num w:numId="4" w16cid:durableId="1642032651">
    <w:abstractNumId w:val="5"/>
  </w:num>
  <w:num w:numId="5" w16cid:durableId="1206258542">
    <w:abstractNumId w:val="3"/>
  </w:num>
  <w:num w:numId="6" w16cid:durableId="103435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46B50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C0D48"/>
    <w:rsid w:val="000D28AE"/>
    <w:rsid w:val="000E0292"/>
    <w:rsid w:val="000E2197"/>
    <w:rsid w:val="000E3D38"/>
    <w:rsid w:val="000E66D1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3395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1FB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2D8B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C06F9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3632D"/>
    <w:rsid w:val="008428C7"/>
    <w:rsid w:val="0085150A"/>
    <w:rsid w:val="0085579F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716D"/>
    <w:rsid w:val="00913D86"/>
    <w:rsid w:val="00916C43"/>
    <w:rsid w:val="00920A84"/>
    <w:rsid w:val="00922C86"/>
    <w:rsid w:val="00923D51"/>
    <w:rsid w:val="009318A0"/>
    <w:rsid w:val="0093625E"/>
    <w:rsid w:val="009402E2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2578"/>
    <w:rsid w:val="00A479B1"/>
    <w:rsid w:val="00A60E25"/>
    <w:rsid w:val="00A63374"/>
    <w:rsid w:val="00A66F03"/>
    <w:rsid w:val="00A956A7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000C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35D60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7DFF"/>
    <w:rsid w:val="00F603FB"/>
    <w:rsid w:val="00F66B34"/>
    <w:rsid w:val="00F737C0"/>
    <w:rsid w:val="00F80B94"/>
    <w:rsid w:val="00F83A6B"/>
    <w:rsid w:val="00F91F42"/>
    <w:rsid w:val="00F926C2"/>
    <w:rsid w:val="00F94FC8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5F155"/>
  <w15:docId w15:val="{8BC7816F-5CA8-48BC-A982-DFF922D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9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8</cp:revision>
  <cp:lastPrinted>2025-07-10T07:38:00Z</cp:lastPrinted>
  <dcterms:created xsi:type="dcterms:W3CDTF">2025-04-16T06:47:00Z</dcterms:created>
  <dcterms:modified xsi:type="dcterms:W3CDTF">2025-07-10T07:39:00Z</dcterms:modified>
</cp:coreProperties>
</file>