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4FD24D74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D750F6">
        <w:rPr>
          <w:rFonts w:ascii="Times New Roman" w:hAnsi="Times New Roman"/>
          <w:b/>
        </w:rPr>
        <w:t>115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3AE63C8E" w14:textId="77777777" w:rsidR="00D750F6" w:rsidRDefault="00D750F6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750F6">
              <w:rPr>
                <w:rFonts w:ascii="Times New Roman" w:hAnsi="Times New Roman"/>
                <w:b/>
                <w:i/>
                <w:iCs/>
              </w:rPr>
              <w:t xml:space="preserve">Usługa nadzoru autorskiego i świadczenie opieki serwisowej dla Zintegrowanego Systemu Informatycznego Amms/Infomedica dla potrzeb Wojewódzkiego Szpitala Zespolonego w Kielcach </w:t>
            </w:r>
          </w:p>
          <w:p w14:paraId="371174B0" w14:textId="60B1E152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D750F6">
              <w:rPr>
                <w:rFonts w:ascii="Times New Roman" w:hAnsi="Times New Roman"/>
                <w:b/>
              </w:rPr>
              <w:t>115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0579CA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>art. 108 ust 1 pkt 1 - 6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E9AE0" w14:textId="77777777" w:rsidR="00CD2F28" w:rsidRDefault="00CD2F28" w:rsidP="00193B78">
      <w:pPr>
        <w:spacing w:after="0" w:line="240" w:lineRule="auto"/>
      </w:pPr>
      <w:r>
        <w:separator/>
      </w:r>
    </w:p>
  </w:endnote>
  <w:endnote w:type="continuationSeparator" w:id="0">
    <w:p w14:paraId="51FC5805" w14:textId="77777777" w:rsidR="00CD2F28" w:rsidRDefault="00CD2F2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57BF" w14:textId="77777777" w:rsidR="00CD2F28" w:rsidRDefault="00CD2F28" w:rsidP="00193B78">
      <w:pPr>
        <w:spacing w:after="0" w:line="240" w:lineRule="auto"/>
      </w:pPr>
      <w:r>
        <w:separator/>
      </w:r>
    </w:p>
  </w:footnote>
  <w:footnote w:type="continuationSeparator" w:id="0">
    <w:p w14:paraId="23928047" w14:textId="77777777" w:rsidR="00CD2F28" w:rsidRDefault="00CD2F2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19B0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39AA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D2F28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750F6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5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21</cp:revision>
  <cp:lastPrinted>2022-03-16T08:24:00Z</cp:lastPrinted>
  <dcterms:created xsi:type="dcterms:W3CDTF">2023-03-07T08:54:00Z</dcterms:created>
  <dcterms:modified xsi:type="dcterms:W3CDTF">2025-07-08T06:29:00Z</dcterms:modified>
</cp:coreProperties>
</file>