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5B7D" w14:textId="77777777" w:rsidR="00835F15" w:rsidRPr="00AF744C" w:rsidRDefault="00835F15" w:rsidP="00835F15">
      <w:pPr>
        <w:suppressAutoHyphens/>
        <w:rPr>
          <w:b/>
          <w:bCs/>
          <w:sz w:val="22"/>
          <w:szCs w:val="22"/>
          <w:lang w:eastAsia="zh-CN"/>
        </w:rPr>
      </w:pPr>
      <w:r w:rsidRPr="00AF744C">
        <w:rPr>
          <w:b/>
          <w:bCs/>
          <w:sz w:val="22"/>
          <w:szCs w:val="22"/>
          <w:lang w:eastAsia="zh-CN"/>
        </w:rPr>
        <w:t>EZ/1</w:t>
      </w:r>
      <w:r w:rsidR="005E4606">
        <w:rPr>
          <w:b/>
          <w:bCs/>
          <w:sz w:val="22"/>
          <w:szCs w:val="22"/>
          <w:lang w:eastAsia="zh-CN"/>
        </w:rPr>
        <w:t>36</w:t>
      </w:r>
      <w:r w:rsidRPr="00AF744C">
        <w:rPr>
          <w:b/>
          <w:bCs/>
          <w:sz w:val="22"/>
          <w:szCs w:val="22"/>
          <w:lang w:eastAsia="zh-CN"/>
        </w:rPr>
        <w:t>/202</w:t>
      </w:r>
      <w:r w:rsidR="005E4606">
        <w:rPr>
          <w:b/>
          <w:bCs/>
          <w:sz w:val="22"/>
          <w:szCs w:val="22"/>
          <w:lang w:eastAsia="zh-CN"/>
        </w:rPr>
        <w:t>5</w:t>
      </w:r>
      <w:r w:rsidRPr="00AF744C">
        <w:rPr>
          <w:b/>
          <w:bCs/>
          <w:sz w:val="22"/>
          <w:szCs w:val="22"/>
          <w:lang w:eastAsia="zh-CN"/>
        </w:rPr>
        <w:t>/</w:t>
      </w:r>
      <w:r w:rsidR="005E4606">
        <w:rPr>
          <w:b/>
          <w:bCs/>
          <w:sz w:val="22"/>
          <w:szCs w:val="22"/>
          <w:lang w:eastAsia="zh-CN"/>
        </w:rPr>
        <w:t>MZ</w:t>
      </w:r>
    </w:p>
    <w:p w14:paraId="314FABE5" w14:textId="06603D55" w:rsidR="00835F15" w:rsidRPr="00AF744C" w:rsidRDefault="00835F15" w:rsidP="00835F15">
      <w:pPr>
        <w:suppressAutoHyphens/>
        <w:jc w:val="right"/>
        <w:rPr>
          <w:b/>
          <w:bCs/>
          <w:sz w:val="22"/>
          <w:szCs w:val="22"/>
          <w:lang w:eastAsia="zh-CN"/>
        </w:rPr>
      </w:pP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="00AA06D3" w:rsidRPr="00AF744C">
        <w:rPr>
          <w:b/>
          <w:bCs/>
          <w:sz w:val="22"/>
          <w:szCs w:val="22"/>
          <w:lang w:eastAsia="zh-CN"/>
        </w:rPr>
        <w:tab/>
      </w:r>
      <w:r w:rsidR="00AA06D3" w:rsidRPr="00AF744C">
        <w:rPr>
          <w:b/>
          <w:bCs/>
          <w:sz w:val="22"/>
          <w:szCs w:val="22"/>
          <w:lang w:eastAsia="zh-CN"/>
        </w:rPr>
        <w:tab/>
      </w:r>
      <w:r w:rsidR="00AA06D3" w:rsidRPr="00AF744C">
        <w:rPr>
          <w:b/>
          <w:bCs/>
          <w:sz w:val="22"/>
          <w:szCs w:val="22"/>
          <w:lang w:eastAsia="zh-CN"/>
        </w:rPr>
        <w:tab/>
      </w:r>
      <w:r w:rsidR="00444722">
        <w:rPr>
          <w:b/>
          <w:bCs/>
          <w:sz w:val="22"/>
          <w:szCs w:val="22"/>
          <w:lang w:eastAsia="zh-CN"/>
        </w:rPr>
        <w:t xml:space="preserve">Zmodyfikowany </w:t>
      </w:r>
      <w:r w:rsidR="00AA06D3" w:rsidRPr="00AF744C">
        <w:rPr>
          <w:b/>
          <w:bCs/>
          <w:sz w:val="22"/>
          <w:szCs w:val="22"/>
          <w:lang w:eastAsia="zh-CN"/>
        </w:rPr>
        <w:t>Załącznik nr 2 do SWZ</w:t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  <w:r w:rsidRPr="00AF744C">
        <w:rPr>
          <w:b/>
          <w:bCs/>
          <w:sz w:val="22"/>
          <w:szCs w:val="22"/>
          <w:lang w:eastAsia="zh-CN"/>
        </w:rPr>
        <w:tab/>
      </w:r>
    </w:p>
    <w:p w14:paraId="58822FBB" w14:textId="77777777" w:rsidR="00835F15" w:rsidRPr="00AF744C" w:rsidRDefault="00835F15" w:rsidP="00835F15">
      <w:pPr>
        <w:suppressAutoHyphens/>
        <w:ind w:left="4963" w:firstLine="709"/>
        <w:jc w:val="right"/>
        <w:rPr>
          <w:rFonts w:eastAsia="SimSun"/>
          <w:color w:val="000000"/>
          <w:sz w:val="22"/>
          <w:szCs w:val="22"/>
          <w:lang w:eastAsia="ar-SA"/>
        </w:rPr>
      </w:pPr>
      <w:r w:rsidRPr="00AF744C">
        <w:rPr>
          <w:b/>
          <w:bCs/>
          <w:sz w:val="22"/>
          <w:szCs w:val="22"/>
          <w:lang w:eastAsia="zh-CN"/>
        </w:rPr>
        <w:t xml:space="preserve">Załącznik nr </w:t>
      </w:r>
      <w:r w:rsidR="00D42AED" w:rsidRPr="00AF744C">
        <w:rPr>
          <w:b/>
          <w:bCs/>
          <w:sz w:val="22"/>
          <w:szCs w:val="22"/>
          <w:lang w:eastAsia="zh-CN"/>
        </w:rPr>
        <w:t>….</w:t>
      </w:r>
      <w:r w:rsidRPr="00AF744C">
        <w:rPr>
          <w:b/>
          <w:bCs/>
          <w:sz w:val="22"/>
          <w:szCs w:val="22"/>
          <w:lang w:eastAsia="zh-CN"/>
        </w:rPr>
        <w:t xml:space="preserve"> do Umowy</w:t>
      </w:r>
      <w:r w:rsidRPr="00AF744C">
        <w:rPr>
          <w:sz w:val="22"/>
          <w:szCs w:val="22"/>
          <w:lang w:eastAsia="zh-CN"/>
        </w:rPr>
        <w:tab/>
      </w:r>
      <w:r w:rsidRPr="00AF744C">
        <w:rPr>
          <w:sz w:val="22"/>
          <w:szCs w:val="22"/>
          <w:lang w:eastAsia="zh-CN"/>
        </w:rPr>
        <w:tab/>
      </w:r>
      <w:r w:rsidRPr="00AF744C">
        <w:rPr>
          <w:sz w:val="22"/>
          <w:szCs w:val="22"/>
          <w:lang w:eastAsia="zh-CN"/>
        </w:rPr>
        <w:tab/>
      </w:r>
      <w:r w:rsidRPr="00AF744C">
        <w:rPr>
          <w:sz w:val="22"/>
          <w:szCs w:val="22"/>
          <w:lang w:eastAsia="zh-CN"/>
        </w:rPr>
        <w:tab/>
      </w:r>
    </w:p>
    <w:p w14:paraId="156DF3F9" w14:textId="77777777" w:rsidR="00835F15" w:rsidRPr="00AF744C" w:rsidRDefault="00835F15" w:rsidP="00835F15">
      <w:pPr>
        <w:suppressAutoHyphens/>
        <w:jc w:val="center"/>
        <w:rPr>
          <w:rFonts w:eastAsia="SimSun"/>
          <w:b/>
          <w:color w:val="000000"/>
          <w:sz w:val="22"/>
          <w:szCs w:val="22"/>
          <w:u w:val="single"/>
          <w:lang w:eastAsia="ar-SA"/>
        </w:rPr>
      </w:pPr>
      <w:r w:rsidRPr="00AF744C">
        <w:rPr>
          <w:rFonts w:eastAsia="SimSun"/>
          <w:b/>
          <w:color w:val="000000"/>
          <w:sz w:val="22"/>
          <w:szCs w:val="22"/>
          <w:u w:val="single"/>
          <w:lang w:eastAsia="ar-SA"/>
        </w:rPr>
        <w:t>Opis przedmiotu zamówienia</w:t>
      </w:r>
    </w:p>
    <w:p w14:paraId="36356589" w14:textId="77777777" w:rsidR="00835F15" w:rsidRPr="00AF744C" w:rsidRDefault="00835F15" w:rsidP="00835F15">
      <w:pPr>
        <w:suppressAutoHyphens/>
        <w:jc w:val="center"/>
        <w:rPr>
          <w:rFonts w:eastAsia="SimSun"/>
          <w:b/>
          <w:color w:val="000000"/>
          <w:sz w:val="22"/>
          <w:szCs w:val="22"/>
          <w:lang w:eastAsia="ar-SA"/>
        </w:rPr>
      </w:pPr>
    </w:p>
    <w:p w14:paraId="3984F696" w14:textId="77777777" w:rsidR="00835F15" w:rsidRPr="00AF744C" w:rsidRDefault="00835F15" w:rsidP="00835F15">
      <w:pPr>
        <w:suppressAutoHyphens/>
        <w:ind w:firstLine="709"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Przedmiotem zamówienia jest zorganizowanie </w:t>
      </w:r>
      <w:r w:rsidR="00E66AFE" w:rsidRPr="00AF744C">
        <w:rPr>
          <w:rFonts w:eastAsia="SimSun"/>
          <w:color w:val="000000"/>
          <w:sz w:val="22"/>
          <w:szCs w:val="22"/>
          <w:lang w:eastAsia="ar-SA"/>
        </w:rPr>
        <w:t xml:space="preserve">zamkniętej </w:t>
      </w:r>
      <w:r w:rsidRPr="00AF744C">
        <w:rPr>
          <w:rFonts w:eastAsia="SimSun"/>
          <w:color w:val="000000"/>
          <w:sz w:val="22"/>
          <w:szCs w:val="22"/>
          <w:lang w:eastAsia="ar-SA"/>
        </w:rPr>
        <w:t>imprezy firmowej</w:t>
      </w:r>
      <w:r w:rsidR="00147EAA">
        <w:rPr>
          <w:rFonts w:eastAsia="SimSun"/>
          <w:color w:val="000000"/>
          <w:sz w:val="22"/>
          <w:szCs w:val="22"/>
          <w:lang w:eastAsia="ar-SA"/>
        </w:rPr>
        <w:t xml:space="preserve"> 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dla </w:t>
      </w:r>
      <w:r w:rsidR="00E66AFE" w:rsidRPr="00AF744C">
        <w:rPr>
          <w:rFonts w:eastAsia="SimSun"/>
          <w:color w:val="000000"/>
          <w:sz w:val="22"/>
          <w:szCs w:val="22"/>
          <w:lang w:eastAsia="ar-SA"/>
        </w:rPr>
        <w:t>p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racowników Wojewódzkiego Szpitala </w:t>
      </w:r>
      <w:r w:rsidR="00D42AED" w:rsidRPr="00AF744C">
        <w:rPr>
          <w:rFonts w:eastAsia="SimSun"/>
          <w:color w:val="000000"/>
          <w:sz w:val="22"/>
          <w:szCs w:val="22"/>
          <w:lang w:eastAsia="ar-SA"/>
        </w:rPr>
        <w:t>Z</w:t>
      </w:r>
      <w:r w:rsidRPr="00AF744C">
        <w:rPr>
          <w:rFonts w:eastAsia="SimSun"/>
          <w:color w:val="000000"/>
          <w:sz w:val="22"/>
          <w:szCs w:val="22"/>
          <w:lang w:eastAsia="ar-SA"/>
        </w:rPr>
        <w:t>espolonego</w:t>
      </w:r>
      <w:r w:rsidR="00D42AED" w:rsidRPr="00AF744C">
        <w:rPr>
          <w:rFonts w:eastAsia="SimSun"/>
          <w:color w:val="000000"/>
          <w:sz w:val="22"/>
          <w:szCs w:val="22"/>
          <w:lang w:eastAsia="ar-SA"/>
        </w:rPr>
        <w:t xml:space="preserve"> w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 Kielcach</w:t>
      </w:r>
      <w:r w:rsidR="00D42AED" w:rsidRPr="00AF744C">
        <w:rPr>
          <w:rFonts w:eastAsia="SimSun"/>
          <w:color w:val="000000"/>
          <w:sz w:val="22"/>
          <w:szCs w:val="22"/>
          <w:lang w:eastAsia="ar-SA"/>
        </w:rPr>
        <w:t xml:space="preserve"> w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 terminie </w:t>
      </w:r>
      <w:r w:rsidR="007C0BDE">
        <w:rPr>
          <w:rFonts w:eastAsia="SimSun"/>
          <w:b/>
          <w:bCs/>
          <w:color w:val="000000"/>
          <w:sz w:val="22"/>
          <w:szCs w:val="22"/>
          <w:lang w:eastAsia="ar-SA"/>
        </w:rPr>
        <w:t>12</w:t>
      </w:r>
      <w:r w:rsidR="00D42AED"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>.09.202</w:t>
      </w:r>
      <w:r w:rsidR="007C0BDE">
        <w:rPr>
          <w:rFonts w:eastAsia="SimSun"/>
          <w:b/>
          <w:bCs/>
          <w:color w:val="000000"/>
          <w:sz w:val="22"/>
          <w:szCs w:val="22"/>
          <w:lang w:eastAsia="ar-SA"/>
        </w:rPr>
        <w:t>5</w:t>
      </w:r>
      <w:r w:rsidR="00D42AED"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 xml:space="preserve"> r</w:t>
      </w:r>
      <w:r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>.</w:t>
      </w:r>
      <w:r w:rsidR="008D5F5C"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 xml:space="preserve"> w godzinach od 15.00 do </w:t>
      </w:r>
      <w:r w:rsidR="00147EAA">
        <w:rPr>
          <w:rFonts w:eastAsia="SimSun"/>
          <w:b/>
          <w:bCs/>
          <w:color w:val="000000"/>
          <w:sz w:val="22"/>
          <w:szCs w:val="22"/>
          <w:lang w:eastAsia="ar-SA"/>
        </w:rPr>
        <w:t>00</w:t>
      </w:r>
      <w:r w:rsidR="008D5F5C" w:rsidRPr="00AF744C">
        <w:rPr>
          <w:rFonts w:eastAsia="SimSun"/>
          <w:b/>
          <w:bCs/>
          <w:color w:val="000000"/>
          <w:sz w:val="22"/>
          <w:szCs w:val="22"/>
          <w:lang w:eastAsia="ar-SA"/>
        </w:rPr>
        <w:t>.00.</w:t>
      </w:r>
    </w:p>
    <w:p w14:paraId="3CF4ACB6" w14:textId="48A5DDFD" w:rsidR="00835F15" w:rsidRPr="0076226F" w:rsidRDefault="00835F15" w:rsidP="00835F15">
      <w:pPr>
        <w:suppressAutoHyphens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Ilość uczestników imprezy </w:t>
      </w:r>
      <w:r w:rsidR="00FE68C2">
        <w:rPr>
          <w:rFonts w:eastAsia="SimSun"/>
          <w:color w:val="000000"/>
          <w:sz w:val="22"/>
          <w:szCs w:val="22"/>
          <w:lang w:eastAsia="ar-SA"/>
        </w:rPr>
        <w:t>zamkniętej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: </w:t>
      </w:r>
      <w:r w:rsidR="00BF741E" w:rsidRPr="0076226F">
        <w:rPr>
          <w:rFonts w:eastAsia="SimSun"/>
          <w:b/>
          <w:bCs/>
          <w:sz w:val="22"/>
          <w:szCs w:val="22"/>
          <w:lang w:eastAsia="ar-SA"/>
        </w:rPr>
        <w:t>550</w:t>
      </w:r>
      <w:r w:rsidRPr="0076226F">
        <w:rPr>
          <w:rFonts w:eastAsia="SimSun"/>
          <w:b/>
          <w:bCs/>
          <w:sz w:val="22"/>
          <w:szCs w:val="22"/>
          <w:lang w:eastAsia="ar-SA"/>
        </w:rPr>
        <w:t>+/- 50 osób.</w:t>
      </w:r>
    </w:p>
    <w:p w14:paraId="1192A241" w14:textId="77777777" w:rsidR="008D5F5C" w:rsidRPr="00AF744C" w:rsidRDefault="00835F15" w:rsidP="00835F15">
      <w:pPr>
        <w:suppressAutoHyphens/>
        <w:jc w:val="both"/>
        <w:rPr>
          <w:sz w:val="22"/>
          <w:szCs w:val="22"/>
        </w:rPr>
      </w:pP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Zorganizowana impreza winna odbywać się </w:t>
      </w:r>
      <w:r w:rsidRPr="00AF744C">
        <w:rPr>
          <w:sz w:val="22"/>
          <w:szCs w:val="22"/>
        </w:rPr>
        <w:t>wewnątrz lokalu, wyposażonym w stoły, krzesła, bufety, nagłośnienie, oświetlenie</w:t>
      </w:r>
      <w:r w:rsidR="008D5F5C" w:rsidRPr="00AF744C">
        <w:rPr>
          <w:sz w:val="22"/>
          <w:szCs w:val="22"/>
        </w:rPr>
        <w:t>.</w:t>
      </w:r>
    </w:p>
    <w:p w14:paraId="41674CD0" w14:textId="093FA62F" w:rsidR="00835F15" w:rsidRDefault="00835F1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Teren przeznaczony na imprezę winien znajdować się maksymalnie w odległości do </w:t>
      </w:r>
      <w:r w:rsidR="00331379">
        <w:rPr>
          <w:rFonts w:eastAsia="SimSun"/>
          <w:color w:val="000000"/>
          <w:sz w:val="22"/>
          <w:szCs w:val="22"/>
          <w:lang w:eastAsia="ar-SA"/>
        </w:rPr>
        <w:t>15</w:t>
      </w:r>
      <w:r w:rsidRPr="00AF744C">
        <w:rPr>
          <w:rFonts w:eastAsia="SimSun"/>
          <w:color w:val="000000"/>
          <w:sz w:val="22"/>
          <w:szCs w:val="22"/>
          <w:lang w:eastAsia="ar-SA"/>
        </w:rPr>
        <w:t xml:space="preserve"> km od siedziby Zamawiającego. </w:t>
      </w:r>
    </w:p>
    <w:p w14:paraId="32FAA00E" w14:textId="77777777" w:rsidR="007114BE" w:rsidRDefault="009D7ACC" w:rsidP="00B02A5F">
      <w:pPr>
        <w:jc w:val="both"/>
        <w:rPr>
          <w:sz w:val="22"/>
          <w:szCs w:val="22"/>
        </w:rPr>
      </w:pPr>
      <w:r w:rsidRPr="007114BE">
        <w:rPr>
          <w:sz w:val="22"/>
          <w:szCs w:val="22"/>
        </w:rPr>
        <w:t xml:space="preserve">Wykonawca zobowiązany jest do zapewnienia: </w:t>
      </w:r>
    </w:p>
    <w:p w14:paraId="53DB006B" w14:textId="53523699" w:rsidR="00147EAA" w:rsidRDefault="00147EAA" w:rsidP="007114BE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  <w:rPr>
          <w:sz w:val="22"/>
          <w:szCs w:val="22"/>
        </w:rPr>
      </w:pPr>
      <w:r w:rsidRPr="00FA0745">
        <w:rPr>
          <w:sz w:val="22"/>
          <w:szCs w:val="22"/>
        </w:rPr>
        <w:t xml:space="preserve">Lokalu, w którym zorganizowana zostanie impreza (dostosowany do przyjęcia minimum </w:t>
      </w:r>
      <w:r w:rsidR="00C77A59">
        <w:rPr>
          <w:sz w:val="22"/>
          <w:szCs w:val="22"/>
        </w:rPr>
        <w:t>550</w:t>
      </w:r>
      <w:r w:rsidRPr="00FA0745">
        <w:rPr>
          <w:sz w:val="22"/>
          <w:szCs w:val="22"/>
        </w:rPr>
        <w:t xml:space="preserve"> osób </w:t>
      </w:r>
      <w:r>
        <w:rPr>
          <w:sz w:val="22"/>
          <w:szCs w:val="22"/>
        </w:rPr>
        <w:t xml:space="preserve"> </w:t>
      </w:r>
      <w:r w:rsidRPr="00FA0745">
        <w:rPr>
          <w:sz w:val="22"/>
          <w:szCs w:val="22"/>
        </w:rPr>
        <w:t>w warunkach zapewniających bezpieczeństwo, komfort i swobodę poruszania się uczestników)</w:t>
      </w:r>
    </w:p>
    <w:p w14:paraId="13ABDFB7" w14:textId="77777777" w:rsidR="007114BE" w:rsidRPr="00B02A5F" w:rsidRDefault="007114BE" w:rsidP="007114BE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  <w:rPr>
          <w:sz w:val="22"/>
          <w:szCs w:val="22"/>
        </w:rPr>
      </w:pPr>
      <w:r w:rsidRPr="00B02A5F">
        <w:rPr>
          <w:sz w:val="22"/>
          <w:szCs w:val="22"/>
        </w:rPr>
        <w:t>Obsługi kelnerów do przygotowania i wydawania potraw i napoi</w:t>
      </w:r>
      <w:r w:rsidR="00B02A5F">
        <w:rPr>
          <w:sz w:val="22"/>
          <w:szCs w:val="22"/>
        </w:rPr>
        <w:t>.</w:t>
      </w:r>
    </w:p>
    <w:p w14:paraId="43B236F6" w14:textId="77777777" w:rsidR="007114BE" w:rsidRPr="00B02A5F" w:rsidRDefault="007114BE" w:rsidP="007114BE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  <w:rPr>
          <w:sz w:val="22"/>
          <w:szCs w:val="22"/>
        </w:rPr>
      </w:pPr>
      <w:r w:rsidRPr="00B02A5F">
        <w:rPr>
          <w:sz w:val="22"/>
          <w:szCs w:val="22"/>
        </w:rPr>
        <w:t>Wyżywienia  dla każdego pracownika uczestniczącego w imprezie</w:t>
      </w:r>
      <w:r w:rsidR="00B02A5F">
        <w:rPr>
          <w:sz w:val="22"/>
          <w:szCs w:val="22"/>
        </w:rPr>
        <w:t xml:space="preserve"> wg menu wskazanego poniżej.</w:t>
      </w:r>
    </w:p>
    <w:p w14:paraId="26F36026" w14:textId="77777777" w:rsidR="007114BE" w:rsidRPr="00B02A5F" w:rsidRDefault="007114BE" w:rsidP="007114BE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796D35">
        <w:rPr>
          <w:sz w:val="22"/>
          <w:szCs w:val="22"/>
          <w:u w:val="single"/>
        </w:rPr>
        <w:t>Ochrony przez profesjonalną firmę</w:t>
      </w:r>
      <w:r w:rsidRPr="00B02A5F">
        <w:rPr>
          <w:sz w:val="22"/>
          <w:szCs w:val="22"/>
        </w:rPr>
        <w:t xml:space="preserve"> posiadającą koncesję na wykonywanie dz</w:t>
      </w:r>
      <w:r w:rsidR="00147EAA">
        <w:rPr>
          <w:sz w:val="22"/>
          <w:szCs w:val="22"/>
        </w:rPr>
        <w:t xml:space="preserve">iałalności </w:t>
      </w:r>
      <w:r w:rsidR="00147EAA">
        <w:rPr>
          <w:sz w:val="22"/>
          <w:szCs w:val="22"/>
        </w:rPr>
        <w:br/>
        <w:t>od godz. 15:00 do 00</w:t>
      </w:r>
      <w:r w:rsidRPr="00B02A5F">
        <w:rPr>
          <w:sz w:val="22"/>
          <w:szCs w:val="22"/>
        </w:rPr>
        <w:t xml:space="preserve">:00 oraz zapewnienie  gotowości grupy interwencyjnej. </w:t>
      </w:r>
    </w:p>
    <w:p w14:paraId="61BC510B" w14:textId="53FD8D92" w:rsidR="007114BE" w:rsidRPr="00CA286D" w:rsidRDefault="007114BE" w:rsidP="007114BE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796D35">
        <w:rPr>
          <w:sz w:val="22"/>
          <w:szCs w:val="22"/>
          <w:u w:val="single"/>
        </w:rPr>
        <w:t>Zapewnienie transportu zbiorowego pracowników</w:t>
      </w:r>
      <w:r w:rsidRPr="00B02A5F">
        <w:rPr>
          <w:sz w:val="22"/>
          <w:szCs w:val="22"/>
        </w:rPr>
        <w:t xml:space="preserve"> – ze Szpitala (lokalizacja ul. Grunwaldzka 45) do miejsca imprezy w godz. 15:00 - 15:30 i z powrotem w godz. 00:00 - 00:30. </w:t>
      </w:r>
      <w:r w:rsidR="00331379">
        <w:rPr>
          <w:sz w:val="22"/>
          <w:szCs w:val="22"/>
        </w:rPr>
        <w:t>(200 osób)</w:t>
      </w:r>
      <w:r w:rsidR="00147EAA" w:rsidRPr="00CA286D">
        <w:rPr>
          <w:sz w:val="22"/>
          <w:szCs w:val="22"/>
        </w:rPr>
        <w:t>)</w:t>
      </w:r>
      <w:r w:rsidRPr="00CA286D">
        <w:rPr>
          <w:sz w:val="22"/>
          <w:szCs w:val="22"/>
        </w:rPr>
        <w:t xml:space="preserve"> </w:t>
      </w:r>
    </w:p>
    <w:p w14:paraId="107DF887" w14:textId="77777777" w:rsidR="00796D35" w:rsidRPr="00796D35" w:rsidRDefault="00796D35" w:rsidP="00796D35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B02A5F">
        <w:rPr>
          <w:sz w:val="22"/>
          <w:szCs w:val="22"/>
        </w:rPr>
        <w:t xml:space="preserve">Sceny wraz z oświetleniem dla gwiazdy i DJ w tym zapewnienia niezbędnej bazy technicznej  umożliwiającej występ i przebieg imprezy. </w:t>
      </w:r>
    </w:p>
    <w:p w14:paraId="552005D7" w14:textId="77777777" w:rsidR="007114BE" w:rsidRPr="00CA286D" w:rsidRDefault="007114BE" w:rsidP="007114BE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  <w:rPr>
          <w:sz w:val="22"/>
          <w:szCs w:val="22"/>
        </w:rPr>
      </w:pPr>
      <w:r w:rsidRPr="00CA286D">
        <w:rPr>
          <w:sz w:val="22"/>
          <w:szCs w:val="22"/>
        </w:rPr>
        <w:t>Pomieszczeń klimatyzowanych</w:t>
      </w:r>
      <w:r w:rsidR="00147EAA" w:rsidRPr="00CA286D">
        <w:rPr>
          <w:sz w:val="22"/>
          <w:szCs w:val="22"/>
        </w:rPr>
        <w:t xml:space="preserve"> w szczególności sala taneczna oraz sala konsumpcyjna.</w:t>
      </w:r>
    </w:p>
    <w:p w14:paraId="488CEB69" w14:textId="4AF9AA5E" w:rsidR="007114BE" w:rsidRPr="00CA286D" w:rsidRDefault="00331379" w:rsidP="00A31740">
      <w:pPr>
        <w:pStyle w:val="Akapitzlist"/>
        <w:numPr>
          <w:ilvl w:val="0"/>
          <w:numId w:val="27"/>
        </w:numPr>
        <w:suppressAutoHyphens w:val="0"/>
        <w:spacing w:after="160" w:line="278" w:lineRule="auto"/>
        <w:ind w:left="284"/>
        <w:jc w:val="both"/>
      </w:pPr>
      <w:r>
        <w:rPr>
          <w:sz w:val="22"/>
          <w:szCs w:val="22"/>
        </w:rPr>
        <w:t>Potraw grillowych serwowanych przez obsługę kelnerską</w:t>
      </w:r>
    </w:p>
    <w:p w14:paraId="09A22488" w14:textId="73DD9D42" w:rsidR="00211CEC" w:rsidRPr="00CA286D" w:rsidRDefault="00A16851" w:rsidP="00282693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CA286D">
        <w:rPr>
          <w:sz w:val="22"/>
          <w:szCs w:val="22"/>
        </w:rPr>
        <w:t>W</w:t>
      </w:r>
      <w:r w:rsidR="00A94BAC" w:rsidRPr="00CA286D">
        <w:rPr>
          <w:sz w:val="22"/>
          <w:szCs w:val="22"/>
        </w:rPr>
        <w:t>yznaczonych miejsc</w:t>
      </w:r>
      <w:r w:rsidR="00147EAA" w:rsidRPr="00CA286D">
        <w:rPr>
          <w:sz w:val="22"/>
          <w:szCs w:val="22"/>
        </w:rPr>
        <w:t xml:space="preserve"> </w:t>
      </w:r>
      <w:r w:rsidR="00A94BAC" w:rsidRPr="00CA286D">
        <w:rPr>
          <w:sz w:val="22"/>
          <w:szCs w:val="22"/>
        </w:rPr>
        <w:t xml:space="preserve">dla osób palących. </w:t>
      </w:r>
    </w:p>
    <w:p w14:paraId="2C60213E" w14:textId="77777777" w:rsidR="00211CEC" w:rsidRPr="00CA286D" w:rsidRDefault="00A16851" w:rsidP="00A16851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CA286D">
        <w:rPr>
          <w:sz w:val="22"/>
          <w:szCs w:val="22"/>
        </w:rPr>
        <w:t>L</w:t>
      </w:r>
      <w:r w:rsidR="00211CEC" w:rsidRPr="00CA286D">
        <w:rPr>
          <w:sz w:val="22"/>
          <w:szCs w:val="22"/>
        </w:rPr>
        <w:t>iczby toalet adekwatnej do liczby uczestników (z podziałem na toaleta dla Pań i Panów)</w:t>
      </w:r>
      <w:r w:rsidR="00147EAA" w:rsidRPr="00CA286D">
        <w:rPr>
          <w:sz w:val="22"/>
          <w:szCs w:val="22"/>
        </w:rPr>
        <w:t xml:space="preserve"> </w:t>
      </w:r>
    </w:p>
    <w:p w14:paraId="7EE804F6" w14:textId="77777777" w:rsidR="00211CEC" w:rsidRPr="00211CEC" w:rsidRDefault="00133E20" w:rsidP="00211CEC">
      <w:pPr>
        <w:pStyle w:val="Akapitzlis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211CEC" w:rsidRPr="00211CEC">
        <w:rPr>
          <w:sz w:val="22"/>
          <w:szCs w:val="22"/>
        </w:rPr>
        <w:t>iejsc</w:t>
      </w:r>
      <w:r w:rsidR="00A16851">
        <w:rPr>
          <w:sz w:val="22"/>
          <w:szCs w:val="22"/>
        </w:rPr>
        <w:t>a</w:t>
      </w:r>
      <w:r w:rsidR="00211CEC" w:rsidRPr="00211CEC">
        <w:rPr>
          <w:sz w:val="22"/>
          <w:szCs w:val="22"/>
        </w:rPr>
        <w:t xml:space="preserve"> do tańczenia dla uczestników imprezy</w:t>
      </w:r>
    </w:p>
    <w:p w14:paraId="26134F79" w14:textId="77777777" w:rsidR="009D7ACC" w:rsidRDefault="009D7ACC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4DDCA368" w14:textId="77777777" w:rsidR="00A6101D" w:rsidRDefault="00A6101D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2475AD71" w14:textId="77777777" w:rsidR="00783956" w:rsidRPr="00C5048D" w:rsidRDefault="00783956" w:rsidP="00C5048D">
      <w:pPr>
        <w:pStyle w:val="Akapitzlist"/>
        <w:numPr>
          <w:ilvl w:val="0"/>
          <w:numId w:val="28"/>
        </w:numPr>
        <w:jc w:val="both"/>
        <w:rPr>
          <w:rFonts w:eastAsia="SimSun"/>
          <w:b/>
          <w:bCs/>
          <w:color w:val="000000"/>
          <w:sz w:val="22"/>
          <w:szCs w:val="22"/>
          <w:u w:val="single"/>
        </w:rPr>
      </w:pPr>
      <w:r w:rsidRPr="00C5048D">
        <w:rPr>
          <w:rFonts w:eastAsia="SimSun"/>
          <w:b/>
          <w:bCs/>
          <w:color w:val="000000"/>
          <w:sz w:val="22"/>
          <w:szCs w:val="22"/>
          <w:u w:val="single"/>
        </w:rPr>
        <w:t>Koncepcja wykonania usługi:</w:t>
      </w:r>
    </w:p>
    <w:p w14:paraId="518B87AA" w14:textId="77777777" w:rsidR="00783956" w:rsidRDefault="00783956" w:rsidP="00835F15">
      <w:pPr>
        <w:suppressAutoHyphens/>
        <w:jc w:val="both"/>
        <w:rPr>
          <w:rFonts w:eastAsia="SimSun"/>
          <w:color w:val="000000"/>
          <w:sz w:val="22"/>
          <w:szCs w:val="22"/>
          <w:u w:val="single"/>
          <w:lang w:eastAsia="ar-SA"/>
        </w:rPr>
      </w:pPr>
    </w:p>
    <w:p w14:paraId="70E066C3" w14:textId="77777777" w:rsidR="00783956" w:rsidRDefault="00783956" w:rsidP="00783956">
      <w:pPr>
        <w:widowControl w:val="0"/>
        <w:autoSpaceDE w:val="0"/>
        <w:jc w:val="both"/>
        <w:rPr>
          <w:b/>
          <w:bCs/>
          <w:sz w:val="22"/>
          <w:szCs w:val="22"/>
        </w:rPr>
      </w:pPr>
      <w:r w:rsidRPr="00E50F1D">
        <w:rPr>
          <w:rFonts w:eastAsia="SimSun"/>
          <w:color w:val="000000"/>
          <w:sz w:val="22"/>
          <w:szCs w:val="22"/>
          <w:lang w:eastAsia="ar-SA"/>
        </w:rPr>
        <w:t>S</w:t>
      </w:r>
      <w:r w:rsidRPr="00783956">
        <w:rPr>
          <w:b/>
          <w:bCs/>
          <w:sz w:val="22"/>
          <w:szCs w:val="22"/>
        </w:rPr>
        <w:t>zczegółowy plan organizacji imprezy</w:t>
      </w:r>
      <w:r w:rsidR="00E50F1D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>:</w:t>
      </w:r>
    </w:p>
    <w:p w14:paraId="6BD33728" w14:textId="77777777" w:rsidR="003C2175" w:rsidRPr="00920912" w:rsidRDefault="003C2175" w:rsidP="00783956">
      <w:pPr>
        <w:widowControl w:val="0"/>
        <w:autoSpaceDE w:val="0"/>
        <w:jc w:val="both"/>
        <w:rPr>
          <w:sz w:val="22"/>
          <w:szCs w:val="22"/>
        </w:rPr>
      </w:pPr>
      <w:r w:rsidRPr="0092091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3CA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0F7DE2A" w14:textId="77777777" w:rsidR="003C2175" w:rsidRDefault="003C2175" w:rsidP="00783956">
      <w:pPr>
        <w:widowControl w:val="0"/>
        <w:autoSpaceDE w:val="0"/>
        <w:jc w:val="both"/>
        <w:rPr>
          <w:b/>
          <w:bCs/>
          <w:sz w:val="22"/>
          <w:szCs w:val="22"/>
        </w:rPr>
      </w:pPr>
    </w:p>
    <w:p w14:paraId="6E9D9384" w14:textId="77777777" w:rsidR="00091AD6" w:rsidRDefault="00091AD6" w:rsidP="00783956">
      <w:pPr>
        <w:widowControl w:val="0"/>
        <w:autoSpaceDE w:val="0"/>
        <w:jc w:val="both"/>
        <w:rPr>
          <w:b/>
          <w:bCs/>
          <w:sz w:val="22"/>
          <w:szCs w:val="22"/>
        </w:rPr>
      </w:pPr>
    </w:p>
    <w:p w14:paraId="6012A2A2" w14:textId="77777777" w:rsidR="003C2175" w:rsidRPr="00C5048D" w:rsidRDefault="003C2175" w:rsidP="00C5048D">
      <w:pPr>
        <w:pStyle w:val="Akapitzlist"/>
        <w:widowControl w:val="0"/>
        <w:numPr>
          <w:ilvl w:val="0"/>
          <w:numId w:val="28"/>
        </w:numPr>
        <w:autoSpaceDE w:val="0"/>
        <w:jc w:val="both"/>
        <w:rPr>
          <w:b/>
          <w:bCs/>
          <w:sz w:val="22"/>
          <w:szCs w:val="22"/>
        </w:rPr>
      </w:pPr>
      <w:r w:rsidRPr="00C5048D">
        <w:rPr>
          <w:b/>
          <w:bCs/>
          <w:sz w:val="22"/>
          <w:szCs w:val="22"/>
        </w:rPr>
        <w:lastRenderedPageBreak/>
        <w:t>Menu</w:t>
      </w:r>
      <w:r w:rsidR="00E50F1D" w:rsidRPr="00C5048D">
        <w:rPr>
          <w:b/>
          <w:bCs/>
          <w:sz w:val="22"/>
          <w:szCs w:val="22"/>
        </w:rPr>
        <w:t>*</w:t>
      </w:r>
      <w:r w:rsidR="0002026B" w:rsidRPr="00C5048D">
        <w:rPr>
          <w:b/>
          <w:bCs/>
          <w:sz w:val="22"/>
          <w:szCs w:val="22"/>
        </w:rPr>
        <w:t>*</w:t>
      </w:r>
      <w:r w:rsidRPr="00C5048D">
        <w:rPr>
          <w:b/>
          <w:bCs/>
          <w:sz w:val="22"/>
          <w:szCs w:val="22"/>
        </w:rPr>
        <w:t>:</w:t>
      </w:r>
    </w:p>
    <w:p w14:paraId="45F61597" w14:textId="77777777" w:rsidR="003C2175" w:rsidRDefault="003C2175" w:rsidP="00783956">
      <w:pPr>
        <w:widowControl w:val="0"/>
        <w:autoSpaceDE w:val="0"/>
        <w:jc w:val="both"/>
        <w:rPr>
          <w:sz w:val="22"/>
          <w:szCs w:val="22"/>
        </w:rPr>
      </w:pPr>
    </w:p>
    <w:p w14:paraId="0CA71B8C" w14:textId="77777777" w:rsidR="00443F79" w:rsidRPr="0042005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SimSun"/>
          <w:color w:val="000000"/>
          <w:sz w:val="22"/>
          <w:szCs w:val="22"/>
        </w:rPr>
      </w:pPr>
      <w:r w:rsidRPr="00420059">
        <w:rPr>
          <w:rFonts w:eastAsia="Calibri"/>
          <w:sz w:val="22"/>
          <w:szCs w:val="22"/>
          <w:lang w:eastAsia="en-US"/>
        </w:rPr>
        <w:t xml:space="preserve">Obiad z dwóch dań </w:t>
      </w:r>
      <w:r w:rsidR="009D7ACC">
        <w:rPr>
          <w:rFonts w:eastAsia="Calibri"/>
          <w:sz w:val="22"/>
          <w:szCs w:val="22"/>
          <w:lang w:eastAsia="en-US"/>
        </w:rPr>
        <w:t>(zupa, drugie danie i zestaw surówek)</w:t>
      </w:r>
      <w:r>
        <w:rPr>
          <w:rFonts w:eastAsia="Calibri"/>
          <w:sz w:val="22"/>
          <w:szCs w:val="22"/>
          <w:lang w:eastAsia="en-US"/>
        </w:rPr>
        <w:t>………………………….**</w:t>
      </w:r>
    </w:p>
    <w:p w14:paraId="01D88D99" w14:textId="77777777" w:rsidR="00443F79" w:rsidRPr="0042005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SimSun"/>
          <w:color w:val="000000"/>
          <w:sz w:val="22"/>
          <w:szCs w:val="22"/>
        </w:rPr>
      </w:pPr>
      <w:r w:rsidRPr="00420059">
        <w:rPr>
          <w:rFonts w:eastAsia="Calibri"/>
          <w:sz w:val="22"/>
          <w:szCs w:val="22"/>
          <w:lang w:eastAsia="en-US"/>
        </w:rPr>
        <w:t>Bufet dań gorących</w:t>
      </w:r>
      <w:r>
        <w:rPr>
          <w:rFonts w:eastAsia="Calibri"/>
          <w:sz w:val="22"/>
          <w:szCs w:val="22"/>
          <w:lang w:eastAsia="en-US"/>
        </w:rPr>
        <w:t>…………………</w:t>
      </w:r>
      <w:r w:rsidR="001F390C">
        <w:rPr>
          <w:rFonts w:eastAsia="Calibri"/>
          <w:sz w:val="22"/>
          <w:szCs w:val="22"/>
          <w:lang w:eastAsia="en-US"/>
        </w:rPr>
        <w:t>…</w:t>
      </w:r>
      <w:r>
        <w:rPr>
          <w:rFonts w:eastAsia="Calibri"/>
          <w:sz w:val="22"/>
          <w:szCs w:val="22"/>
          <w:lang w:eastAsia="en-US"/>
        </w:rPr>
        <w:t>**</w:t>
      </w:r>
    </w:p>
    <w:p w14:paraId="6BBCE1D9" w14:textId="77777777" w:rsidR="00443F79" w:rsidRPr="00443F7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420059">
        <w:rPr>
          <w:rFonts w:eastAsia="Calibri"/>
          <w:sz w:val="22"/>
          <w:szCs w:val="22"/>
          <w:lang w:eastAsia="en-US"/>
        </w:rPr>
        <w:t xml:space="preserve">Dwa rodzaje sałatek </w:t>
      </w:r>
      <w:r>
        <w:rPr>
          <w:rFonts w:eastAsia="Calibri"/>
          <w:sz w:val="22"/>
          <w:szCs w:val="22"/>
          <w:lang w:eastAsia="en-US"/>
        </w:rPr>
        <w:t>………………….**</w:t>
      </w:r>
    </w:p>
    <w:p w14:paraId="483135AC" w14:textId="77777777" w:rsidR="00443F7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420059">
        <w:rPr>
          <w:rFonts w:eastAsia="Calibri"/>
          <w:sz w:val="22"/>
          <w:szCs w:val="22"/>
          <w:lang w:eastAsia="en-US"/>
        </w:rPr>
        <w:t>Zakąski zimne</w:t>
      </w:r>
      <w:r w:rsidR="009D7ACC">
        <w:rPr>
          <w:rFonts w:eastAsia="Calibri"/>
          <w:sz w:val="22"/>
          <w:szCs w:val="22"/>
          <w:lang w:eastAsia="en-US"/>
        </w:rPr>
        <w:t xml:space="preserve"> (min. 6 </w:t>
      </w:r>
      <w:proofErr w:type="spellStart"/>
      <w:r w:rsidR="009D7ACC">
        <w:rPr>
          <w:rFonts w:eastAsia="Calibri"/>
          <w:sz w:val="22"/>
          <w:szCs w:val="22"/>
          <w:lang w:eastAsia="en-US"/>
        </w:rPr>
        <w:t>rodzai</w:t>
      </w:r>
      <w:proofErr w:type="spellEnd"/>
      <w:r w:rsidR="009D7ACC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 xml:space="preserve"> ……………………….**</w:t>
      </w:r>
    </w:p>
    <w:p w14:paraId="22E4F15C" w14:textId="77777777" w:rsidR="009D7ACC" w:rsidRPr="009D7ACC" w:rsidRDefault="009D7ACC" w:rsidP="009D7ACC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Bufet grillowy (np. kiełbasa, szaszłyki, kaszanka) ……………………….**</w:t>
      </w:r>
    </w:p>
    <w:p w14:paraId="440C2326" w14:textId="77777777" w:rsidR="00443F79" w:rsidRPr="00443F7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420059">
        <w:rPr>
          <w:rFonts w:eastAsia="Calibri"/>
          <w:sz w:val="22"/>
          <w:szCs w:val="22"/>
          <w:lang w:eastAsia="en-US"/>
        </w:rPr>
        <w:t>Wybór ciast</w:t>
      </w:r>
      <w:r>
        <w:rPr>
          <w:rFonts w:eastAsia="Calibri"/>
          <w:sz w:val="22"/>
          <w:szCs w:val="22"/>
          <w:lang w:eastAsia="en-US"/>
        </w:rPr>
        <w:t>……………………….</w:t>
      </w:r>
      <w:r w:rsidRPr="00443F79">
        <w:rPr>
          <w:rFonts w:eastAsia="Calibri"/>
          <w:sz w:val="22"/>
          <w:szCs w:val="22"/>
          <w:lang w:eastAsia="en-US"/>
        </w:rPr>
        <w:t xml:space="preserve">(podać </w:t>
      </w:r>
      <w:r w:rsidR="009D7ACC">
        <w:rPr>
          <w:rFonts w:eastAsia="Calibri"/>
          <w:sz w:val="22"/>
          <w:szCs w:val="22"/>
          <w:lang w:eastAsia="en-US"/>
        </w:rPr>
        <w:t>rodzaje</w:t>
      </w:r>
      <w:r w:rsidRPr="00443F79">
        <w:rPr>
          <w:rFonts w:eastAsia="Calibri"/>
          <w:sz w:val="22"/>
          <w:szCs w:val="22"/>
          <w:lang w:eastAsia="en-US"/>
        </w:rPr>
        <w:t>)</w:t>
      </w:r>
    </w:p>
    <w:p w14:paraId="20AD42A5" w14:textId="77777777" w:rsidR="00443F79" w:rsidRPr="00443F7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420059">
        <w:rPr>
          <w:rFonts w:eastAsia="Calibri"/>
          <w:sz w:val="22"/>
          <w:szCs w:val="22"/>
          <w:lang w:eastAsia="en-US"/>
        </w:rPr>
        <w:t>Pieczywo</w:t>
      </w:r>
      <w:r>
        <w:rPr>
          <w:rFonts w:eastAsia="Calibri"/>
          <w:sz w:val="22"/>
          <w:szCs w:val="22"/>
          <w:lang w:eastAsia="en-US"/>
        </w:rPr>
        <w:t xml:space="preserve">…………………………… </w:t>
      </w:r>
      <w:r w:rsidRPr="00443F79">
        <w:rPr>
          <w:rFonts w:eastAsia="Calibri"/>
          <w:sz w:val="22"/>
          <w:szCs w:val="22"/>
          <w:lang w:eastAsia="en-US"/>
        </w:rPr>
        <w:t>(podać rodzaje)</w:t>
      </w:r>
    </w:p>
    <w:p w14:paraId="31E2859D" w14:textId="77777777" w:rsidR="00443F79" w:rsidRPr="00420059" w:rsidRDefault="00443F79" w:rsidP="00443F79">
      <w:pPr>
        <w:pStyle w:val="Akapitzlist"/>
        <w:numPr>
          <w:ilvl w:val="0"/>
          <w:numId w:val="25"/>
        </w:numPr>
        <w:ind w:left="426"/>
        <w:jc w:val="both"/>
        <w:rPr>
          <w:rFonts w:eastAsia="SimSun"/>
          <w:color w:val="000000"/>
          <w:sz w:val="22"/>
          <w:szCs w:val="22"/>
        </w:rPr>
      </w:pPr>
      <w:r w:rsidRPr="00420059">
        <w:rPr>
          <w:rFonts w:eastAsia="Calibri"/>
          <w:sz w:val="22"/>
          <w:szCs w:val="22"/>
          <w:lang w:eastAsia="en-US"/>
        </w:rPr>
        <w:t>Napoje: kawa, herbata, woda, napoje gazowane, piwo 0,5 l/1 osobę</w:t>
      </w:r>
      <w:r>
        <w:rPr>
          <w:rFonts w:eastAsia="Calibri"/>
          <w:sz w:val="22"/>
          <w:szCs w:val="22"/>
          <w:lang w:eastAsia="en-US"/>
        </w:rPr>
        <w:t xml:space="preserve">……………….. </w:t>
      </w:r>
      <w:r w:rsidRPr="00E06030">
        <w:rPr>
          <w:rFonts w:eastAsia="Calibri"/>
          <w:i/>
          <w:iCs/>
          <w:sz w:val="22"/>
          <w:szCs w:val="22"/>
          <w:lang w:eastAsia="en-US"/>
        </w:rPr>
        <w:t>(podać)</w:t>
      </w:r>
    </w:p>
    <w:p w14:paraId="5A2CB16C" w14:textId="77777777" w:rsidR="00443F79" w:rsidRDefault="00443F79" w:rsidP="00783956">
      <w:pPr>
        <w:widowControl w:val="0"/>
        <w:autoSpaceDE w:val="0"/>
        <w:jc w:val="both"/>
        <w:rPr>
          <w:sz w:val="22"/>
          <w:szCs w:val="22"/>
        </w:rPr>
      </w:pPr>
    </w:p>
    <w:p w14:paraId="7F9F70D2" w14:textId="7A2646C5" w:rsidR="009D7ACC" w:rsidRDefault="00C5048D" w:rsidP="00C5048D">
      <w:pPr>
        <w:widowControl w:val="0"/>
        <w:autoSpaceDE w:val="0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2a. </w:t>
      </w:r>
      <w:r w:rsidR="009D7ACC">
        <w:rPr>
          <w:b/>
          <w:bCs/>
          <w:sz w:val="22"/>
          <w:szCs w:val="22"/>
        </w:rPr>
        <w:t>Menu*</w:t>
      </w:r>
      <w:r w:rsidR="0002026B">
        <w:rPr>
          <w:b/>
          <w:bCs/>
          <w:sz w:val="22"/>
          <w:szCs w:val="22"/>
        </w:rPr>
        <w:t>*</w:t>
      </w:r>
      <w:proofErr w:type="spellStart"/>
      <w:r w:rsidR="009D7ACC">
        <w:rPr>
          <w:b/>
          <w:bCs/>
          <w:sz w:val="22"/>
          <w:szCs w:val="22"/>
        </w:rPr>
        <w:t>Vege</w:t>
      </w:r>
      <w:proofErr w:type="spellEnd"/>
      <w:r w:rsidR="009D7ACC">
        <w:rPr>
          <w:b/>
          <w:bCs/>
          <w:sz w:val="22"/>
          <w:szCs w:val="22"/>
        </w:rPr>
        <w:t xml:space="preserve"> </w:t>
      </w:r>
    </w:p>
    <w:p w14:paraId="22B81A68" w14:textId="77777777" w:rsidR="009D7ACC" w:rsidRPr="00420059" w:rsidRDefault="009D7ACC" w:rsidP="009D7ACC">
      <w:pPr>
        <w:pStyle w:val="Akapitzlist"/>
        <w:numPr>
          <w:ilvl w:val="0"/>
          <w:numId w:val="25"/>
        </w:numPr>
        <w:ind w:left="426"/>
        <w:jc w:val="both"/>
        <w:rPr>
          <w:rFonts w:eastAsia="SimSun"/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………………………….**</w:t>
      </w:r>
    </w:p>
    <w:p w14:paraId="0BD9D3D6" w14:textId="77777777" w:rsidR="009D7ACC" w:rsidRDefault="009D7ACC" w:rsidP="009D7ACC">
      <w:pPr>
        <w:widowControl w:val="0"/>
        <w:autoSpaceDE w:val="0"/>
        <w:jc w:val="both"/>
        <w:rPr>
          <w:b/>
          <w:bCs/>
          <w:sz w:val="22"/>
          <w:szCs w:val="22"/>
        </w:rPr>
      </w:pPr>
    </w:p>
    <w:p w14:paraId="3EA07A3B" w14:textId="77777777" w:rsidR="009D7ACC" w:rsidRDefault="009D7ACC" w:rsidP="00783956">
      <w:pPr>
        <w:widowControl w:val="0"/>
        <w:autoSpaceDE w:val="0"/>
        <w:jc w:val="both"/>
        <w:rPr>
          <w:sz w:val="22"/>
          <w:szCs w:val="22"/>
        </w:rPr>
      </w:pPr>
    </w:p>
    <w:p w14:paraId="2D7DF9D5" w14:textId="77777777" w:rsidR="001F390C" w:rsidRPr="00C5048D" w:rsidRDefault="006C3612" w:rsidP="00C5048D">
      <w:pPr>
        <w:pStyle w:val="Akapitzlist"/>
        <w:widowControl w:val="0"/>
        <w:numPr>
          <w:ilvl w:val="0"/>
          <w:numId w:val="28"/>
        </w:num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Dodatkowe informację na temat obiektu i jego lokalizacji oraz infrastruktury udostępnionej uczestnikom spotkania w celu uzyskania najwyższego standardu organizowanej</w:t>
      </w:r>
      <w:r w:rsidR="001D45D6" w:rsidRPr="00C5048D">
        <w:rPr>
          <w:b/>
          <w:bCs/>
          <w:sz w:val="22"/>
          <w:szCs w:val="22"/>
        </w:rPr>
        <w:t>*:</w:t>
      </w:r>
    </w:p>
    <w:p w14:paraId="54E63665" w14:textId="77777777" w:rsidR="00211CEC" w:rsidRPr="00920912" w:rsidRDefault="00211CEC" w:rsidP="00783956">
      <w:pPr>
        <w:widowControl w:val="0"/>
        <w:autoSpaceDE w:val="0"/>
        <w:jc w:val="both"/>
        <w:rPr>
          <w:b/>
          <w:bCs/>
          <w:sz w:val="22"/>
          <w:szCs w:val="22"/>
        </w:rPr>
      </w:pPr>
    </w:p>
    <w:p w14:paraId="1EC1AE9D" w14:textId="77777777" w:rsidR="001F390C" w:rsidRDefault="00920912" w:rsidP="00783956">
      <w:pPr>
        <w:widowControl w:val="0"/>
        <w:autoSpaceDE w:val="0"/>
        <w:jc w:val="both"/>
        <w:rPr>
          <w:sz w:val="22"/>
          <w:szCs w:val="22"/>
        </w:rPr>
      </w:pPr>
      <w:r w:rsidRPr="0092091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4826C" w14:textId="77777777" w:rsidR="001F390C" w:rsidRDefault="00EB52D9" w:rsidP="00EB52D9">
      <w:pPr>
        <w:widowControl w:val="0"/>
        <w:autoSpaceDE w:val="0"/>
        <w:jc w:val="both"/>
        <w:rPr>
          <w:sz w:val="22"/>
          <w:szCs w:val="22"/>
        </w:rPr>
      </w:pPr>
      <w:r w:rsidRPr="002C37B8">
        <w:rPr>
          <w:b/>
          <w:bCs/>
          <w:sz w:val="22"/>
          <w:szCs w:val="22"/>
        </w:rPr>
        <w:t xml:space="preserve">Na podstawie w/w informacji oraz </w:t>
      </w:r>
      <w:r w:rsidRPr="00282693">
        <w:rPr>
          <w:b/>
          <w:bCs/>
          <w:sz w:val="22"/>
          <w:szCs w:val="22"/>
        </w:rPr>
        <w:t>wizji lokalnej</w:t>
      </w:r>
      <w:r w:rsidRPr="002C37B8">
        <w:rPr>
          <w:b/>
          <w:bCs/>
          <w:sz w:val="22"/>
          <w:szCs w:val="22"/>
        </w:rPr>
        <w:t xml:space="preserve"> Zamawiającego zostaną przyznane punkty zgodnie z pkt.</w:t>
      </w:r>
      <w:r>
        <w:rPr>
          <w:b/>
          <w:bCs/>
          <w:sz w:val="22"/>
          <w:szCs w:val="22"/>
        </w:rPr>
        <w:t xml:space="preserve"> 35 do SWZ </w:t>
      </w:r>
      <w:r w:rsidRPr="002C37B8">
        <w:rPr>
          <w:b/>
          <w:bCs/>
          <w:sz w:val="22"/>
          <w:szCs w:val="22"/>
        </w:rPr>
        <w:t xml:space="preserve"> - kryterium oceny ofert</w:t>
      </w:r>
    </w:p>
    <w:p w14:paraId="501C245A" w14:textId="77777777" w:rsidR="001F390C" w:rsidRDefault="001F390C" w:rsidP="00783956">
      <w:pPr>
        <w:widowControl w:val="0"/>
        <w:autoSpaceDE w:val="0"/>
        <w:jc w:val="both"/>
        <w:rPr>
          <w:sz w:val="22"/>
          <w:szCs w:val="22"/>
        </w:rPr>
      </w:pPr>
    </w:p>
    <w:p w14:paraId="62AB7699" w14:textId="77777777" w:rsidR="00835F15" w:rsidRPr="00AF744C" w:rsidRDefault="00835F1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66F1A69E" w14:textId="2A667C65" w:rsidR="00835F15" w:rsidRDefault="00BA343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420059">
        <w:rPr>
          <w:rFonts w:eastAsia="SimSun"/>
          <w:color w:val="000000"/>
          <w:sz w:val="22"/>
          <w:szCs w:val="22"/>
          <w:lang w:eastAsia="ar-SA"/>
        </w:rPr>
        <w:t xml:space="preserve">Ja niżej podpisany potwierdzam, że w pełni zostaną wykonane wszystkie w/w wymagania podczas zorganizowanej imprezy </w:t>
      </w:r>
      <w:r w:rsidR="003506A0">
        <w:rPr>
          <w:rFonts w:eastAsia="SimSun"/>
          <w:color w:val="000000"/>
          <w:sz w:val="22"/>
          <w:szCs w:val="22"/>
          <w:lang w:eastAsia="ar-SA"/>
        </w:rPr>
        <w:t>zamkniętej</w:t>
      </w:r>
      <w:r w:rsidRPr="00420059">
        <w:rPr>
          <w:rFonts w:eastAsia="SimSun"/>
          <w:color w:val="000000"/>
          <w:sz w:val="22"/>
          <w:szCs w:val="22"/>
          <w:lang w:eastAsia="ar-SA"/>
        </w:rPr>
        <w:t xml:space="preserve"> dla Pracowników Wojewódzkiego Szpitala Zespolonego </w:t>
      </w:r>
      <w:r w:rsidRPr="00420059">
        <w:rPr>
          <w:rFonts w:eastAsia="SimSun"/>
          <w:color w:val="000000"/>
          <w:sz w:val="22"/>
          <w:szCs w:val="22"/>
          <w:lang w:eastAsia="ar-SA"/>
        </w:rPr>
        <w:br/>
        <w:t>w Kielcach zgodnie z w/w opisem jak również szczegółową treścią złożonej oferty w zakresie miejsca realizacji usługi,  szczegółowego menu i innych elementów wskazanych w kryterium oceny ofert</w:t>
      </w:r>
      <w:r>
        <w:rPr>
          <w:rFonts w:eastAsia="SimSun"/>
          <w:color w:val="000000"/>
          <w:sz w:val="22"/>
          <w:szCs w:val="22"/>
          <w:lang w:eastAsia="ar-SA"/>
        </w:rPr>
        <w:t>.</w:t>
      </w:r>
    </w:p>
    <w:p w14:paraId="5F91EFD6" w14:textId="77777777" w:rsidR="00BA3435" w:rsidRDefault="00BA343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7CAAC8EB" w14:textId="77777777" w:rsidR="00BA3435" w:rsidRDefault="00BA343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3EEAD9F4" w14:textId="77777777" w:rsidR="00BA3435" w:rsidRDefault="00BA3435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52B845C6" w14:textId="77777777" w:rsidR="00B270BE" w:rsidRPr="00AF744C" w:rsidRDefault="00B270BE" w:rsidP="00835F15">
      <w:pPr>
        <w:suppressAutoHyphens/>
        <w:jc w:val="both"/>
        <w:rPr>
          <w:rFonts w:eastAsia="SimSun"/>
          <w:color w:val="000000"/>
          <w:sz w:val="22"/>
          <w:szCs w:val="22"/>
          <w:lang w:eastAsia="ar-SA"/>
        </w:rPr>
      </w:pPr>
    </w:p>
    <w:p w14:paraId="423BF244" w14:textId="77777777" w:rsidR="00633D82" w:rsidRDefault="00633D82" w:rsidP="00633D82">
      <w:pPr>
        <w:rPr>
          <w:sz w:val="22"/>
          <w:szCs w:val="22"/>
        </w:rPr>
      </w:pPr>
    </w:p>
    <w:p w14:paraId="10C9E20A" w14:textId="77777777" w:rsidR="00633D82" w:rsidRDefault="00633D82" w:rsidP="00633D82">
      <w:pPr>
        <w:rPr>
          <w:sz w:val="22"/>
          <w:szCs w:val="22"/>
        </w:rPr>
      </w:pPr>
    </w:p>
    <w:p w14:paraId="2BF1611E" w14:textId="77777777" w:rsidR="00633D82" w:rsidRPr="00633D82" w:rsidRDefault="00633D82" w:rsidP="00633D82">
      <w:pPr>
        <w:tabs>
          <w:tab w:val="left" w:pos="35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33D82" w:rsidRPr="00633D82" w:rsidSect="001F390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B938" w14:textId="77777777" w:rsidR="004F2774" w:rsidRDefault="004F2774">
      <w:r>
        <w:separator/>
      </w:r>
    </w:p>
  </w:endnote>
  <w:endnote w:type="continuationSeparator" w:id="0">
    <w:p w14:paraId="457B8F0E" w14:textId="77777777" w:rsidR="004F2774" w:rsidRDefault="004F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AEBB" w14:textId="77777777" w:rsidR="003F3856" w:rsidRDefault="00E41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385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E616D3" w14:textId="77777777" w:rsidR="003F3856" w:rsidRDefault="003F38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9DCD" w14:textId="77777777" w:rsidR="00920912" w:rsidRDefault="00920912" w:rsidP="00920912">
    <w:pPr>
      <w:rPr>
        <w:i/>
        <w:iCs/>
        <w:sz w:val="20"/>
        <w:szCs w:val="20"/>
      </w:rPr>
    </w:pPr>
  </w:p>
  <w:p w14:paraId="290CBB4F" w14:textId="77777777" w:rsidR="00920912" w:rsidRPr="00633D82" w:rsidRDefault="00920912" w:rsidP="00920912">
    <w:pPr>
      <w:rPr>
        <w:b/>
        <w:bCs/>
        <w:i/>
        <w:iCs/>
        <w:sz w:val="20"/>
        <w:szCs w:val="20"/>
      </w:rPr>
    </w:pPr>
    <w:r w:rsidRPr="00633D82">
      <w:rPr>
        <w:b/>
        <w:bCs/>
        <w:i/>
        <w:iCs/>
        <w:sz w:val="20"/>
        <w:szCs w:val="20"/>
      </w:rPr>
      <w:t>* opisać koncepcję realizacji usługi w celu uzyskania punktów w kryterium oceny ofert.</w:t>
    </w:r>
  </w:p>
  <w:p w14:paraId="687A86A9" w14:textId="77777777" w:rsidR="00920912" w:rsidRPr="00633D82" w:rsidRDefault="00920912" w:rsidP="00920912">
    <w:pPr>
      <w:rPr>
        <w:b/>
        <w:bCs/>
        <w:i/>
        <w:iCs/>
        <w:sz w:val="20"/>
        <w:szCs w:val="20"/>
      </w:rPr>
    </w:pPr>
    <w:r w:rsidRPr="00633D82">
      <w:rPr>
        <w:b/>
        <w:bCs/>
        <w:i/>
        <w:iCs/>
        <w:sz w:val="20"/>
        <w:szCs w:val="20"/>
      </w:rPr>
      <w:t>** podać nazwy potraw, gramaturę oraz jej skład.</w:t>
    </w:r>
  </w:p>
  <w:p w14:paraId="3F8CEDBE" w14:textId="77777777" w:rsidR="003F3856" w:rsidRPr="00BC03EC" w:rsidRDefault="003F3856" w:rsidP="000C2FFB">
    <w:pPr>
      <w:pStyle w:val="Stopka"/>
      <w:ind w:right="360"/>
      <w:jc w:val="center"/>
      <w:rPr>
        <w:rFonts w:ascii="Arial" w:hAnsi="Arial" w:cs="Arial"/>
        <w:b/>
        <w:sz w:val="18"/>
        <w:szCs w:val="18"/>
      </w:rPr>
    </w:pPr>
  </w:p>
  <w:p w14:paraId="1C895E87" w14:textId="77777777" w:rsidR="00BD27F1" w:rsidRDefault="00BD27F1" w:rsidP="00BD27F1">
    <w:pPr>
      <w:pStyle w:val="Stopka"/>
      <w:pBdr>
        <w:bottom w:val="single" w:sz="12" w:space="1" w:color="auto"/>
      </w:pBdr>
      <w:ind w:right="360"/>
      <w:rPr>
        <w:b/>
        <w:sz w:val="18"/>
        <w:szCs w:val="18"/>
      </w:rPr>
    </w:pPr>
  </w:p>
  <w:p w14:paraId="5CFC25FA" w14:textId="77777777" w:rsidR="00BD27F1" w:rsidRPr="00154D17" w:rsidRDefault="00BD27F1" w:rsidP="00BD27F1">
    <w:pPr>
      <w:pStyle w:val="Stopka"/>
      <w:ind w:right="360"/>
      <w:jc w:val="center"/>
      <w:rPr>
        <w:rFonts w:ascii="Arial" w:hAnsi="Arial" w:cs="Arial"/>
        <w:b/>
        <w:sz w:val="18"/>
        <w:szCs w:val="18"/>
      </w:rPr>
    </w:pPr>
    <w:r w:rsidRPr="00154D17">
      <w:rPr>
        <w:rFonts w:ascii="Arial" w:hAnsi="Arial" w:cs="Arial"/>
        <w:b/>
        <w:sz w:val="18"/>
        <w:szCs w:val="18"/>
      </w:rPr>
      <w:t>Dział Zamówień Publicznych</w:t>
    </w:r>
  </w:p>
  <w:p w14:paraId="5049C5DB" w14:textId="77777777" w:rsidR="00BD27F1" w:rsidRPr="00E863ED" w:rsidRDefault="00BD27F1" w:rsidP="00BD27F1">
    <w:pPr>
      <w:pStyle w:val="Stopk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</w:t>
    </w:r>
    <w:r w:rsidRPr="00E863ED">
      <w:rPr>
        <w:rFonts w:ascii="Arial" w:hAnsi="Arial" w:cs="Arial"/>
        <w:sz w:val="16"/>
        <w:szCs w:val="16"/>
      </w:rPr>
      <w:t>: 41/36-71-2</w:t>
    </w:r>
    <w:r>
      <w:rPr>
        <w:rFonts w:ascii="Arial" w:hAnsi="Arial" w:cs="Arial"/>
        <w:sz w:val="16"/>
        <w:szCs w:val="16"/>
      </w:rPr>
      <w:t>69</w:t>
    </w:r>
    <w:r w:rsidRPr="00E863ED">
      <w:rPr>
        <w:rFonts w:ascii="Arial" w:hAnsi="Arial" w:cs="Arial"/>
        <w:sz w:val="16"/>
        <w:szCs w:val="16"/>
      </w:rPr>
      <w:t>, fax: 41/366-00-14</w:t>
    </w:r>
  </w:p>
  <w:p w14:paraId="39383AD3" w14:textId="77777777" w:rsidR="00BD27F1" w:rsidRPr="00595AB6" w:rsidRDefault="00BD27F1" w:rsidP="00BD27F1">
    <w:pPr>
      <w:pStyle w:val="Stopka"/>
      <w:ind w:right="360"/>
      <w:jc w:val="center"/>
      <w:rPr>
        <w:rFonts w:ascii="Arial" w:hAnsi="Arial" w:cs="Arial"/>
        <w:sz w:val="16"/>
        <w:szCs w:val="16"/>
        <w:lang w:val="en-US"/>
      </w:rPr>
    </w:pPr>
    <w:r w:rsidRPr="00595AB6">
      <w:rPr>
        <w:rFonts w:ascii="Arial" w:hAnsi="Arial" w:cs="Arial"/>
        <w:sz w:val="16"/>
        <w:szCs w:val="16"/>
        <w:lang w:val="en-US"/>
      </w:rPr>
      <w:t xml:space="preserve">e-mail: </w:t>
    </w:r>
    <w:hyperlink r:id="rId1" w:history="1">
      <w:r w:rsidRPr="00595AB6">
        <w:rPr>
          <w:rStyle w:val="Hipercze"/>
          <w:rFonts w:ascii="Arial" w:hAnsi="Arial" w:cs="Arial"/>
          <w:sz w:val="16"/>
          <w:szCs w:val="16"/>
          <w:lang w:val="en-US"/>
        </w:rPr>
        <w:t>marta.zebala@wszzkielce.pl</w:t>
      </w:r>
    </w:hyperlink>
  </w:p>
  <w:p w14:paraId="3D358971" w14:textId="77777777" w:rsidR="00001FAC" w:rsidRPr="00595AB6" w:rsidRDefault="00001FAC" w:rsidP="00BD27F1">
    <w:pPr>
      <w:pStyle w:val="Stopka"/>
      <w:ind w:right="360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34AB" w14:textId="77777777" w:rsidR="004F2774" w:rsidRDefault="004F2774">
      <w:r>
        <w:separator/>
      </w:r>
    </w:p>
  </w:footnote>
  <w:footnote w:type="continuationSeparator" w:id="0">
    <w:p w14:paraId="519B2614" w14:textId="77777777" w:rsidR="004F2774" w:rsidRDefault="004F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3F3856" w14:paraId="6E496811" w14:textId="77777777" w:rsidTr="008F6677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1DFB53F7" w14:textId="77777777" w:rsidR="003F3856" w:rsidRDefault="003B3101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3C18FD39" wp14:editId="25B74A67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0"/>
                <wp:wrapNone/>
                <wp:docPr id="4009747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D0DC1C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6098EC8C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65B7908C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4E3134F5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50C97CA3" w14:textId="77777777" w:rsidR="003F3856" w:rsidRDefault="003F3856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5CBF46B0" w14:textId="77777777" w:rsidR="00AF5318" w:rsidRPr="00136E36" w:rsidRDefault="00AF5318" w:rsidP="00AF5318">
          <w:pPr>
            <w:pStyle w:val="Nagwek8"/>
            <w:tabs>
              <w:tab w:val="clear" w:pos="5870"/>
              <w:tab w:val="clear" w:pos="7200"/>
              <w:tab w:val="right" w:pos="6840"/>
              <w:tab w:val="right" w:pos="7920"/>
            </w:tabs>
            <w:jc w:val="center"/>
            <w:rPr>
              <w:sz w:val="16"/>
              <w:szCs w:val="16"/>
            </w:rPr>
          </w:pPr>
          <w:r w:rsidRPr="00136E36">
            <w:rPr>
              <w:sz w:val="16"/>
              <w:szCs w:val="16"/>
            </w:rPr>
            <w:t>Wojewódzki Szpital Zespolony w Kielcach</w:t>
          </w:r>
        </w:p>
        <w:p w14:paraId="3107C719" w14:textId="77777777" w:rsidR="00AF5318" w:rsidRPr="00136E36" w:rsidRDefault="00AF5318" w:rsidP="00AF5318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25-736 Kielce, ul. Grunwaldzka 45</w:t>
          </w:r>
        </w:p>
        <w:p w14:paraId="126DD8E9" w14:textId="77777777" w:rsidR="00AF5318" w:rsidRPr="00136E3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tel.: 41/36-71-301, fax: 41/34-50-623</w:t>
          </w:r>
        </w:p>
        <w:p w14:paraId="1B27196B" w14:textId="77777777" w:rsidR="00AF5318" w:rsidRPr="00136E3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36E36">
            <w:rPr>
              <w:rFonts w:ascii="Arial" w:hAnsi="Arial" w:cs="Arial"/>
              <w:sz w:val="16"/>
              <w:szCs w:val="16"/>
            </w:rPr>
            <w:t>NIP: 959-12-91-292, Regon: 000289785</w:t>
          </w:r>
        </w:p>
        <w:p w14:paraId="4606EF3E" w14:textId="77777777" w:rsidR="00AF5318" w:rsidRPr="00595AB6" w:rsidRDefault="00AF5318" w:rsidP="00AF5318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595AB6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595AB6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szpital@wszzkielce.pl</w:t>
            </w:r>
          </w:hyperlink>
          <w:r w:rsidRPr="00595AB6">
            <w:rPr>
              <w:rFonts w:ascii="Arial" w:hAnsi="Arial" w:cs="Arial"/>
              <w:sz w:val="16"/>
              <w:szCs w:val="16"/>
              <w:lang w:val="en-US"/>
            </w:rPr>
            <w:br/>
            <w:t>www.wszzkielce.pl</w:t>
          </w:r>
        </w:p>
        <w:p w14:paraId="13150168" w14:textId="77777777" w:rsidR="003F3856" w:rsidRDefault="003F3856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trike/>
              <w:sz w:val="16"/>
            </w:rPr>
          </w:pPr>
          <w:r>
            <w:rPr>
              <w:rFonts w:ascii="Arial" w:hAnsi="Arial" w:cs="Arial"/>
              <w:strike/>
              <w:sz w:val="16"/>
            </w:rPr>
            <w:t>.                                             .</w:t>
          </w:r>
        </w:p>
        <w:p w14:paraId="27E3AB21" w14:textId="77777777" w:rsidR="003F3856" w:rsidRDefault="003F3856" w:rsidP="00287D8D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</w:rPr>
          </w:pPr>
        </w:p>
        <w:p w14:paraId="6428DB3E" w14:textId="77777777" w:rsidR="003F3856" w:rsidRDefault="003F3856" w:rsidP="00FE27E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0E6FB397" w14:textId="77777777" w:rsidR="003F3856" w:rsidRDefault="003B3101" w:rsidP="001901FA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28"/>
            </w:rPr>
            <w:drawing>
              <wp:inline distT="0" distB="0" distL="0" distR="0" wp14:anchorId="03AE0AF8" wp14:editId="46E76C63">
                <wp:extent cx="733425" cy="790575"/>
                <wp:effectExtent l="0" t="0" r="0" b="0"/>
                <wp:docPr id="191008538" name="Obraz 191008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2A4792" w14:textId="77777777" w:rsidR="003F3856" w:rsidRDefault="003F3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E3776"/>
    <w:multiLevelType w:val="hybridMultilevel"/>
    <w:tmpl w:val="3132CADE"/>
    <w:lvl w:ilvl="0" w:tplc="245C1F0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E1B6D"/>
    <w:multiLevelType w:val="hybridMultilevel"/>
    <w:tmpl w:val="364A16A8"/>
    <w:lvl w:ilvl="0" w:tplc="5BC035F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51621A7"/>
    <w:multiLevelType w:val="hybridMultilevel"/>
    <w:tmpl w:val="70DAD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7BFE"/>
    <w:multiLevelType w:val="hybridMultilevel"/>
    <w:tmpl w:val="085E3AD0"/>
    <w:lvl w:ilvl="0" w:tplc="3670E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505FD"/>
    <w:multiLevelType w:val="singleLevel"/>
    <w:tmpl w:val="DC5659C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</w:abstractNum>
  <w:abstractNum w:abstractNumId="6" w15:restartNumberingAfterBreak="0">
    <w:nsid w:val="2C8941F1"/>
    <w:multiLevelType w:val="hybridMultilevel"/>
    <w:tmpl w:val="D3A26FB6"/>
    <w:lvl w:ilvl="0" w:tplc="726E6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2629E"/>
    <w:multiLevelType w:val="hybridMultilevel"/>
    <w:tmpl w:val="0A966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57F8F"/>
    <w:multiLevelType w:val="hybridMultilevel"/>
    <w:tmpl w:val="57420F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E643F"/>
    <w:multiLevelType w:val="hybridMultilevel"/>
    <w:tmpl w:val="74F0B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D2371"/>
    <w:multiLevelType w:val="hybridMultilevel"/>
    <w:tmpl w:val="1A3C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13104"/>
    <w:multiLevelType w:val="hybridMultilevel"/>
    <w:tmpl w:val="44782FCC"/>
    <w:lvl w:ilvl="0" w:tplc="72F0005C">
      <w:start w:val="1"/>
      <w:numFmt w:val="bullet"/>
      <w:lvlText w:val="-"/>
      <w:lvlJc w:val="left"/>
      <w:pPr>
        <w:ind w:left="1485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48721F1"/>
    <w:multiLevelType w:val="hybridMultilevel"/>
    <w:tmpl w:val="AB0C7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732A4"/>
    <w:multiLevelType w:val="hybridMultilevel"/>
    <w:tmpl w:val="2BF6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45E2C"/>
    <w:multiLevelType w:val="hybridMultilevel"/>
    <w:tmpl w:val="EF22AC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47988"/>
    <w:multiLevelType w:val="hybridMultilevel"/>
    <w:tmpl w:val="D9C60638"/>
    <w:lvl w:ilvl="0" w:tplc="C23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6094E"/>
    <w:multiLevelType w:val="hybridMultilevel"/>
    <w:tmpl w:val="85687CC4"/>
    <w:lvl w:ilvl="0" w:tplc="64C6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05BCA"/>
    <w:multiLevelType w:val="hybridMultilevel"/>
    <w:tmpl w:val="7084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548C3"/>
    <w:multiLevelType w:val="hybridMultilevel"/>
    <w:tmpl w:val="573027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5E3ED2"/>
    <w:multiLevelType w:val="singleLevel"/>
    <w:tmpl w:val="95EE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7B5F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1675462"/>
    <w:multiLevelType w:val="singleLevel"/>
    <w:tmpl w:val="F6F6DE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CF1A46"/>
    <w:multiLevelType w:val="hybridMultilevel"/>
    <w:tmpl w:val="8AC63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283869">
    <w:abstractNumId w:val="14"/>
  </w:num>
  <w:num w:numId="2" w16cid:durableId="927807141">
    <w:abstractNumId w:val="20"/>
  </w:num>
  <w:num w:numId="3" w16cid:durableId="566913149">
    <w:abstractNumId w:val="20"/>
  </w:num>
  <w:num w:numId="4" w16cid:durableId="59253242">
    <w:abstractNumId w:val="5"/>
  </w:num>
  <w:num w:numId="5" w16cid:durableId="1401175445">
    <w:abstractNumId w:val="5"/>
    <w:lvlOverride w:ilvl="0">
      <w:startOverride w:val="2"/>
    </w:lvlOverride>
  </w:num>
  <w:num w:numId="6" w16cid:durableId="1122382874">
    <w:abstractNumId w:val="21"/>
    <w:lvlOverride w:ilvl="0">
      <w:startOverride w:val="1"/>
    </w:lvlOverride>
  </w:num>
  <w:num w:numId="7" w16cid:durableId="1140145750">
    <w:abstractNumId w:val="22"/>
  </w:num>
  <w:num w:numId="8" w16cid:durableId="2028094191">
    <w:abstractNumId w:val="15"/>
  </w:num>
  <w:num w:numId="9" w16cid:durableId="26150614">
    <w:abstractNumId w:val="17"/>
  </w:num>
  <w:num w:numId="10" w16cid:durableId="1800952360">
    <w:abstractNumId w:val="7"/>
  </w:num>
  <w:num w:numId="11" w16cid:durableId="1064138078">
    <w:abstractNumId w:val="6"/>
  </w:num>
  <w:num w:numId="12" w16cid:durableId="810293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50583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4301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4045613">
    <w:abstractNumId w:val="2"/>
  </w:num>
  <w:num w:numId="16" w16cid:durableId="206853324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027443">
    <w:abstractNumId w:val="16"/>
  </w:num>
  <w:num w:numId="18" w16cid:durableId="415395328">
    <w:abstractNumId w:val="8"/>
  </w:num>
  <w:num w:numId="19" w16cid:durableId="1172791834">
    <w:abstractNumId w:val="23"/>
  </w:num>
  <w:num w:numId="20" w16cid:durableId="118838888">
    <w:abstractNumId w:val="18"/>
  </w:num>
  <w:num w:numId="21" w16cid:durableId="1234657728">
    <w:abstractNumId w:val="9"/>
  </w:num>
  <w:num w:numId="22" w16cid:durableId="884177410">
    <w:abstractNumId w:val="11"/>
  </w:num>
  <w:num w:numId="23" w16cid:durableId="1325284897">
    <w:abstractNumId w:val="3"/>
  </w:num>
  <w:num w:numId="24" w16cid:durableId="418871082">
    <w:abstractNumId w:val="1"/>
  </w:num>
  <w:num w:numId="25" w16cid:durableId="1785734577">
    <w:abstractNumId w:val="19"/>
  </w:num>
  <w:num w:numId="26" w16cid:durableId="1630354617">
    <w:abstractNumId w:val="10"/>
  </w:num>
  <w:num w:numId="27" w16cid:durableId="215439690">
    <w:abstractNumId w:val="4"/>
  </w:num>
  <w:num w:numId="28" w16cid:durableId="1206719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D6"/>
    <w:rsid w:val="00001FAC"/>
    <w:rsid w:val="00004F83"/>
    <w:rsid w:val="0002026B"/>
    <w:rsid w:val="000261FD"/>
    <w:rsid w:val="0004295C"/>
    <w:rsid w:val="000439B9"/>
    <w:rsid w:val="00063E07"/>
    <w:rsid w:val="00065E20"/>
    <w:rsid w:val="00075AA3"/>
    <w:rsid w:val="00091AD6"/>
    <w:rsid w:val="00097D59"/>
    <w:rsid w:val="000A5259"/>
    <w:rsid w:val="000C2FFB"/>
    <w:rsid w:val="000C67C1"/>
    <w:rsid w:val="000C75BD"/>
    <w:rsid w:val="000D51EA"/>
    <w:rsid w:val="000F0887"/>
    <w:rsid w:val="000F3B60"/>
    <w:rsid w:val="00114F32"/>
    <w:rsid w:val="00133E20"/>
    <w:rsid w:val="0013495B"/>
    <w:rsid w:val="0014556F"/>
    <w:rsid w:val="00147B47"/>
    <w:rsid w:val="00147EAA"/>
    <w:rsid w:val="00154D17"/>
    <w:rsid w:val="001635FD"/>
    <w:rsid w:val="00164E31"/>
    <w:rsid w:val="0017173C"/>
    <w:rsid w:val="00173CCA"/>
    <w:rsid w:val="001901FA"/>
    <w:rsid w:val="001A28F2"/>
    <w:rsid w:val="001B61D4"/>
    <w:rsid w:val="001C314B"/>
    <w:rsid w:val="001C4CFE"/>
    <w:rsid w:val="001C6492"/>
    <w:rsid w:val="001D45D6"/>
    <w:rsid w:val="001D6CF3"/>
    <w:rsid w:val="001F390C"/>
    <w:rsid w:val="001F5845"/>
    <w:rsid w:val="00211CEC"/>
    <w:rsid w:val="00240ED1"/>
    <w:rsid w:val="002554B6"/>
    <w:rsid w:val="00264475"/>
    <w:rsid w:val="00271287"/>
    <w:rsid w:val="0027410E"/>
    <w:rsid w:val="0028003D"/>
    <w:rsid w:val="00282693"/>
    <w:rsid w:val="002836C8"/>
    <w:rsid w:val="00287D8D"/>
    <w:rsid w:val="002933A6"/>
    <w:rsid w:val="002C4467"/>
    <w:rsid w:val="002C4543"/>
    <w:rsid w:val="002D26A8"/>
    <w:rsid w:val="002D6DC2"/>
    <w:rsid w:val="002F75A2"/>
    <w:rsid w:val="00310E75"/>
    <w:rsid w:val="00331379"/>
    <w:rsid w:val="0033560F"/>
    <w:rsid w:val="0035067C"/>
    <w:rsid w:val="003506A0"/>
    <w:rsid w:val="003573A1"/>
    <w:rsid w:val="003634B0"/>
    <w:rsid w:val="00371C33"/>
    <w:rsid w:val="00375A69"/>
    <w:rsid w:val="00375CCD"/>
    <w:rsid w:val="003A139F"/>
    <w:rsid w:val="003B3101"/>
    <w:rsid w:val="003B5028"/>
    <w:rsid w:val="003C2175"/>
    <w:rsid w:val="003F3856"/>
    <w:rsid w:val="00405C34"/>
    <w:rsid w:val="00425C19"/>
    <w:rsid w:val="00443F79"/>
    <w:rsid w:val="00444722"/>
    <w:rsid w:val="0045462F"/>
    <w:rsid w:val="0045647D"/>
    <w:rsid w:val="004774EE"/>
    <w:rsid w:val="004A79CF"/>
    <w:rsid w:val="004A7ED7"/>
    <w:rsid w:val="004E04C5"/>
    <w:rsid w:val="004E7360"/>
    <w:rsid w:val="004F2774"/>
    <w:rsid w:val="00535110"/>
    <w:rsid w:val="005920D9"/>
    <w:rsid w:val="00595AB6"/>
    <w:rsid w:val="005C0E59"/>
    <w:rsid w:val="005C7FC1"/>
    <w:rsid w:val="005D7C8A"/>
    <w:rsid w:val="005E4606"/>
    <w:rsid w:val="005F16F6"/>
    <w:rsid w:val="005F580D"/>
    <w:rsid w:val="006007FC"/>
    <w:rsid w:val="006018A1"/>
    <w:rsid w:val="00633D82"/>
    <w:rsid w:val="00655BAA"/>
    <w:rsid w:val="00655BBF"/>
    <w:rsid w:val="00657F04"/>
    <w:rsid w:val="00673CA9"/>
    <w:rsid w:val="006A045E"/>
    <w:rsid w:val="006A29D3"/>
    <w:rsid w:val="006A33F3"/>
    <w:rsid w:val="006C3612"/>
    <w:rsid w:val="006C7E16"/>
    <w:rsid w:val="006E37BF"/>
    <w:rsid w:val="00703476"/>
    <w:rsid w:val="00703B66"/>
    <w:rsid w:val="007114BE"/>
    <w:rsid w:val="00714C01"/>
    <w:rsid w:val="00716F6C"/>
    <w:rsid w:val="00735537"/>
    <w:rsid w:val="0075006D"/>
    <w:rsid w:val="0076226F"/>
    <w:rsid w:val="00776D15"/>
    <w:rsid w:val="00783956"/>
    <w:rsid w:val="00783994"/>
    <w:rsid w:val="00796D35"/>
    <w:rsid w:val="007A2F96"/>
    <w:rsid w:val="007B26EF"/>
    <w:rsid w:val="007B602F"/>
    <w:rsid w:val="007C0BDE"/>
    <w:rsid w:val="007C53D7"/>
    <w:rsid w:val="007E328B"/>
    <w:rsid w:val="008076FB"/>
    <w:rsid w:val="00821799"/>
    <w:rsid w:val="0083307C"/>
    <w:rsid w:val="008350FB"/>
    <w:rsid w:val="00835F15"/>
    <w:rsid w:val="00836C17"/>
    <w:rsid w:val="00846244"/>
    <w:rsid w:val="00867625"/>
    <w:rsid w:val="008700D4"/>
    <w:rsid w:val="00876836"/>
    <w:rsid w:val="00894934"/>
    <w:rsid w:val="008A3A33"/>
    <w:rsid w:val="008A3E33"/>
    <w:rsid w:val="008B25A6"/>
    <w:rsid w:val="008D1A44"/>
    <w:rsid w:val="008D5F5C"/>
    <w:rsid w:val="008F6677"/>
    <w:rsid w:val="009040B5"/>
    <w:rsid w:val="00910AF8"/>
    <w:rsid w:val="00913522"/>
    <w:rsid w:val="00920912"/>
    <w:rsid w:val="009325DC"/>
    <w:rsid w:val="009330B3"/>
    <w:rsid w:val="009439C8"/>
    <w:rsid w:val="0097522B"/>
    <w:rsid w:val="00981D6B"/>
    <w:rsid w:val="00981E34"/>
    <w:rsid w:val="009A1B0C"/>
    <w:rsid w:val="009B047C"/>
    <w:rsid w:val="009B718F"/>
    <w:rsid w:val="009D539E"/>
    <w:rsid w:val="009D7ACC"/>
    <w:rsid w:val="009E6298"/>
    <w:rsid w:val="009F305C"/>
    <w:rsid w:val="00A028A9"/>
    <w:rsid w:val="00A04749"/>
    <w:rsid w:val="00A16851"/>
    <w:rsid w:val="00A32F8A"/>
    <w:rsid w:val="00A337D6"/>
    <w:rsid w:val="00A46B58"/>
    <w:rsid w:val="00A5103F"/>
    <w:rsid w:val="00A57C13"/>
    <w:rsid w:val="00A6101D"/>
    <w:rsid w:val="00A70835"/>
    <w:rsid w:val="00A877DE"/>
    <w:rsid w:val="00A94737"/>
    <w:rsid w:val="00A94BAC"/>
    <w:rsid w:val="00AA06D3"/>
    <w:rsid w:val="00AB091B"/>
    <w:rsid w:val="00AB7144"/>
    <w:rsid w:val="00AD1692"/>
    <w:rsid w:val="00AD7351"/>
    <w:rsid w:val="00AE0F03"/>
    <w:rsid w:val="00AE190D"/>
    <w:rsid w:val="00AE5049"/>
    <w:rsid w:val="00AF5318"/>
    <w:rsid w:val="00AF6F05"/>
    <w:rsid w:val="00AF744C"/>
    <w:rsid w:val="00B02A5F"/>
    <w:rsid w:val="00B068F2"/>
    <w:rsid w:val="00B230E3"/>
    <w:rsid w:val="00B23D46"/>
    <w:rsid w:val="00B24009"/>
    <w:rsid w:val="00B270BE"/>
    <w:rsid w:val="00B35494"/>
    <w:rsid w:val="00B50CC6"/>
    <w:rsid w:val="00B54D78"/>
    <w:rsid w:val="00B5591D"/>
    <w:rsid w:val="00B7613C"/>
    <w:rsid w:val="00B83478"/>
    <w:rsid w:val="00B84FC5"/>
    <w:rsid w:val="00B9448E"/>
    <w:rsid w:val="00BA3435"/>
    <w:rsid w:val="00BB117E"/>
    <w:rsid w:val="00BC03EC"/>
    <w:rsid w:val="00BD27F1"/>
    <w:rsid w:val="00BE05F7"/>
    <w:rsid w:val="00BF5CD1"/>
    <w:rsid w:val="00BF741E"/>
    <w:rsid w:val="00C0216A"/>
    <w:rsid w:val="00C22F7D"/>
    <w:rsid w:val="00C33B03"/>
    <w:rsid w:val="00C34629"/>
    <w:rsid w:val="00C5048D"/>
    <w:rsid w:val="00C643AA"/>
    <w:rsid w:val="00C77A59"/>
    <w:rsid w:val="00C9489E"/>
    <w:rsid w:val="00CA286D"/>
    <w:rsid w:val="00CA6B92"/>
    <w:rsid w:val="00CB2EFE"/>
    <w:rsid w:val="00CC780D"/>
    <w:rsid w:val="00CD4521"/>
    <w:rsid w:val="00CD700D"/>
    <w:rsid w:val="00D42AED"/>
    <w:rsid w:val="00D51476"/>
    <w:rsid w:val="00D63D95"/>
    <w:rsid w:val="00D92DC3"/>
    <w:rsid w:val="00DA663E"/>
    <w:rsid w:val="00DB7D8F"/>
    <w:rsid w:val="00DC2C3A"/>
    <w:rsid w:val="00DF2FCE"/>
    <w:rsid w:val="00E01C0B"/>
    <w:rsid w:val="00E07805"/>
    <w:rsid w:val="00E10751"/>
    <w:rsid w:val="00E131E4"/>
    <w:rsid w:val="00E17AE6"/>
    <w:rsid w:val="00E202C5"/>
    <w:rsid w:val="00E24D21"/>
    <w:rsid w:val="00E25A5C"/>
    <w:rsid w:val="00E4174B"/>
    <w:rsid w:val="00E50F1D"/>
    <w:rsid w:val="00E66AFE"/>
    <w:rsid w:val="00E863ED"/>
    <w:rsid w:val="00EA0ABD"/>
    <w:rsid w:val="00EB0421"/>
    <w:rsid w:val="00EB52D9"/>
    <w:rsid w:val="00EC4C9C"/>
    <w:rsid w:val="00EE22EC"/>
    <w:rsid w:val="00EE34F9"/>
    <w:rsid w:val="00EF1077"/>
    <w:rsid w:val="00F05D13"/>
    <w:rsid w:val="00F1114D"/>
    <w:rsid w:val="00F50D61"/>
    <w:rsid w:val="00F64013"/>
    <w:rsid w:val="00F71C45"/>
    <w:rsid w:val="00F7426A"/>
    <w:rsid w:val="00F871EF"/>
    <w:rsid w:val="00FA0745"/>
    <w:rsid w:val="00FA55B2"/>
    <w:rsid w:val="00FB6130"/>
    <w:rsid w:val="00FC131B"/>
    <w:rsid w:val="00FC1BB2"/>
    <w:rsid w:val="00FC3CFB"/>
    <w:rsid w:val="00FC4BC6"/>
    <w:rsid w:val="00FE27E2"/>
    <w:rsid w:val="00FE68C2"/>
    <w:rsid w:val="00FF3799"/>
    <w:rsid w:val="00FF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A9C80"/>
  <w15:docId w15:val="{519676D6-C0B2-45D8-9354-B02D7B0B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7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74B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E4174B"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4174B"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rsid w:val="00E4174B"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rsid w:val="00E4174B"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rsid w:val="00E4174B"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rsid w:val="00E4174B"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E4174B"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17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174B"/>
  </w:style>
  <w:style w:type="paragraph" w:styleId="Nagwek">
    <w:name w:val="header"/>
    <w:basedOn w:val="Normalny"/>
    <w:rsid w:val="00E417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4174B"/>
    <w:rPr>
      <w:sz w:val="28"/>
      <w:szCs w:val="20"/>
    </w:rPr>
  </w:style>
  <w:style w:type="paragraph" w:styleId="Tekstpodstawowy2">
    <w:name w:val="Body Text 2"/>
    <w:basedOn w:val="Normalny"/>
    <w:rsid w:val="00E4174B"/>
    <w:pPr>
      <w:jc w:val="center"/>
    </w:pPr>
  </w:style>
  <w:style w:type="paragraph" w:styleId="Tekstpodstawowy3">
    <w:name w:val="Body Text 3"/>
    <w:basedOn w:val="Normalny"/>
    <w:rsid w:val="00E4174B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rsid w:val="00E4174B"/>
    <w:pPr>
      <w:jc w:val="center"/>
    </w:pPr>
    <w:rPr>
      <w:sz w:val="28"/>
    </w:rPr>
  </w:style>
  <w:style w:type="paragraph" w:styleId="Tekstpodstawowywcity">
    <w:name w:val="Body Text Indent"/>
    <w:basedOn w:val="Normalny"/>
    <w:rsid w:val="00E4174B"/>
    <w:pPr>
      <w:ind w:firstLine="708"/>
      <w:jc w:val="both"/>
    </w:pPr>
    <w:rPr>
      <w:sz w:val="28"/>
    </w:rPr>
  </w:style>
  <w:style w:type="character" w:styleId="Hipercze">
    <w:name w:val="Hyperlink"/>
    <w:rsid w:val="00E4174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54D17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0C75BD"/>
    <w:rPr>
      <w:sz w:val="28"/>
    </w:rPr>
  </w:style>
  <w:style w:type="character" w:customStyle="1" w:styleId="StopkaZnak">
    <w:name w:val="Stopka Znak"/>
    <w:link w:val="Stopka"/>
    <w:uiPriority w:val="99"/>
    <w:rsid w:val="00001FA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64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C6492"/>
    <w:rPr>
      <w:sz w:val="16"/>
      <w:szCs w:val="16"/>
    </w:rPr>
  </w:style>
  <w:style w:type="paragraph" w:customStyle="1" w:styleId="Default">
    <w:name w:val="Default"/>
    <w:rsid w:val="00AE504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B50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50C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3956"/>
    <w:pPr>
      <w:suppressAutoHyphens/>
      <w:ind w:left="720"/>
      <w:contextualSpacing/>
    </w:pPr>
    <w:rPr>
      <w:kern w:val="1"/>
      <w:sz w:val="20"/>
      <w:szCs w:val="20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1CEC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ta.zebala@wszz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tdocs\doce\szablon%20ISO%20i%20akre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ISO i akred</Template>
  <TotalTime>4</TotalTime>
  <Pages>2</Pages>
  <Words>400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</vt:lpstr>
    </vt:vector>
  </TitlesOfParts>
  <Company>Microsoft</Company>
  <LinksUpToDate>false</LinksUpToDate>
  <CharactersWithSpaces>3560</CharactersWithSpaces>
  <SharedDoc>false</SharedDoc>
  <HLinks>
    <vt:vector size="12" baseType="variant">
      <vt:variant>
        <vt:i4>2097226</vt:i4>
      </vt:variant>
      <vt:variant>
        <vt:i4>5</vt:i4>
      </vt:variant>
      <vt:variant>
        <vt:i4>0</vt:i4>
      </vt:variant>
      <vt:variant>
        <vt:i4>5</vt:i4>
      </vt:variant>
      <vt:variant>
        <vt:lpwstr>mailto:magdalena.wojcik@wszzkielce.pl</vt:lpwstr>
      </vt:variant>
      <vt:variant>
        <vt:lpwstr/>
      </vt:variant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</dc:title>
  <dc:creator>Dział Zamówień Publicznych</dc:creator>
  <cp:lastModifiedBy>zampub</cp:lastModifiedBy>
  <cp:revision>8</cp:revision>
  <cp:lastPrinted>2025-08-07T09:39:00Z</cp:lastPrinted>
  <dcterms:created xsi:type="dcterms:W3CDTF">2025-08-07T06:40:00Z</dcterms:created>
  <dcterms:modified xsi:type="dcterms:W3CDTF">2025-08-07T09:40:00Z</dcterms:modified>
</cp:coreProperties>
</file>