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7A1B297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D750F6">
        <w:rPr>
          <w:rFonts w:ascii="Times New Roman" w:hAnsi="Times New Roman"/>
          <w:b/>
        </w:rPr>
        <w:t>1</w:t>
      </w:r>
      <w:r w:rsidR="00682EC6">
        <w:rPr>
          <w:rFonts w:ascii="Times New Roman" w:hAnsi="Times New Roman"/>
          <w:b/>
        </w:rPr>
        <w:t>5</w:t>
      </w:r>
      <w:r w:rsidR="00D750F6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3AE63C8E" w14:textId="77777777" w:rsidR="00D750F6" w:rsidRDefault="00D750F6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750F6">
              <w:rPr>
                <w:rFonts w:ascii="Times New Roman" w:hAnsi="Times New Roman"/>
                <w:b/>
                <w:i/>
                <w:iCs/>
              </w:rPr>
              <w:t xml:space="preserve">Usługa nadzoru autorskiego i świadczenie opieki serwisowej dla Zintegrowanego Systemu Informatycznego Amms/Infomedica dla potrzeb Wojewódzkiego Szpitala Zespolonego w Kielcach </w:t>
            </w:r>
          </w:p>
          <w:p w14:paraId="371174B0" w14:textId="011309FD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D750F6">
              <w:rPr>
                <w:rFonts w:ascii="Times New Roman" w:hAnsi="Times New Roman"/>
                <w:b/>
              </w:rPr>
              <w:t>1</w:t>
            </w:r>
            <w:r w:rsidR="00682EC6">
              <w:rPr>
                <w:rFonts w:ascii="Times New Roman" w:hAnsi="Times New Roman"/>
                <w:b/>
              </w:rPr>
              <w:t>5</w:t>
            </w:r>
            <w:r w:rsidR="00D750F6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3D4070FB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ACA2" w14:textId="77777777" w:rsidR="007E65D8" w:rsidRDefault="007E65D8" w:rsidP="00193B78">
      <w:pPr>
        <w:spacing w:after="0" w:line="240" w:lineRule="auto"/>
      </w:pPr>
      <w:r>
        <w:separator/>
      </w:r>
    </w:p>
  </w:endnote>
  <w:endnote w:type="continuationSeparator" w:id="0">
    <w:p w14:paraId="2AD505EE" w14:textId="77777777" w:rsidR="007E65D8" w:rsidRDefault="007E65D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FEB5" w14:textId="77777777" w:rsidR="007E65D8" w:rsidRDefault="007E65D8" w:rsidP="00193B78">
      <w:pPr>
        <w:spacing w:after="0" w:line="240" w:lineRule="auto"/>
      </w:pPr>
      <w:r>
        <w:separator/>
      </w:r>
    </w:p>
  </w:footnote>
  <w:footnote w:type="continuationSeparator" w:id="0">
    <w:p w14:paraId="5BF0AFBC" w14:textId="77777777" w:rsidR="007E65D8" w:rsidRDefault="007E65D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05A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1DA3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E69B4"/>
    <w:rsid w:val="004F7816"/>
    <w:rsid w:val="00502268"/>
    <w:rsid w:val="0051204B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82EC6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3559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E65D8"/>
    <w:rsid w:val="007F314E"/>
    <w:rsid w:val="008245E0"/>
    <w:rsid w:val="00830B86"/>
    <w:rsid w:val="0083176B"/>
    <w:rsid w:val="008419B0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39AA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D2F28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750F6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22</cp:revision>
  <cp:lastPrinted>2022-03-16T08:24:00Z</cp:lastPrinted>
  <dcterms:created xsi:type="dcterms:W3CDTF">2023-03-07T08:54:00Z</dcterms:created>
  <dcterms:modified xsi:type="dcterms:W3CDTF">2025-09-09T08:05:00Z</dcterms:modified>
</cp:coreProperties>
</file>