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C0B3" w14:textId="3B60FD85" w:rsidR="00A33E1E" w:rsidRDefault="00A33E1E" w:rsidP="001F1B65">
      <w:pPr>
        <w:tabs>
          <w:tab w:val="left" w:pos="284"/>
        </w:tabs>
        <w:ind w:right="55"/>
        <w:jc w:val="right"/>
        <w:rPr>
          <w:sz w:val="22"/>
          <w:szCs w:val="22"/>
        </w:rPr>
      </w:pPr>
      <w:r w:rsidRPr="00A562D3">
        <w:rPr>
          <w:sz w:val="22"/>
          <w:szCs w:val="22"/>
        </w:rPr>
        <w:t>Kielce, dnia</w:t>
      </w:r>
      <w:r w:rsidR="00673398">
        <w:rPr>
          <w:sz w:val="22"/>
          <w:szCs w:val="22"/>
        </w:rPr>
        <w:t xml:space="preserve"> </w:t>
      </w:r>
      <w:r w:rsidR="007059D5">
        <w:rPr>
          <w:sz w:val="22"/>
          <w:szCs w:val="22"/>
        </w:rPr>
        <w:t>1</w:t>
      </w:r>
      <w:r w:rsidR="006675F8">
        <w:rPr>
          <w:sz w:val="22"/>
          <w:szCs w:val="22"/>
        </w:rPr>
        <w:t>8</w:t>
      </w:r>
      <w:r w:rsidR="007059D5">
        <w:rPr>
          <w:sz w:val="22"/>
          <w:szCs w:val="22"/>
        </w:rPr>
        <w:t>.11</w:t>
      </w:r>
      <w:r w:rsidR="00E9122D">
        <w:rPr>
          <w:sz w:val="22"/>
          <w:szCs w:val="22"/>
        </w:rPr>
        <w:t>.</w:t>
      </w:r>
      <w:r w:rsidR="008919EC">
        <w:rPr>
          <w:sz w:val="22"/>
          <w:szCs w:val="22"/>
        </w:rPr>
        <w:t>202</w:t>
      </w:r>
      <w:r w:rsidR="00183125">
        <w:rPr>
          <w:sz w:val="22"/>
          <w:szCs w:val="22"/>
        </w:rPr>
        <w:t>5</w:t>
      </w:r>
      <w:r w:rsidR="008919EC">
        <w:rPr>
          <w:sz w:val="22"/>
          <w:szCs w:val="22"/>
        </w:rPr>
        <w:t xml:space="preserve"> r</w:t>
      </w:r>
      <w:r w:rsidR="0039739B">
        <w:rPr>
          <w:sz w:val="22"/>
          <w:szCs w:val="22"/>
        </w:rPr>
        <w:t>.</w:t>
      </w:r>
    </w:p>
    <w:p w14:paraId="66508584" w14:textId="77777777" w:rsidR="001F1B65" w:rsidRDefault="001F1B65" w:rsidP="001F1B65">
      <w:pPr>
        <w:tabs>
          <w:tab w:val="left" w:pos="284"/>
        </w:tabs>
        <w:ind w:right="55"/>
        <w:jc w:val="right"/>
        <w:rPr>
          <w:sz w:val="22"/>
          <w:szCs w:val="22"/>
        </w:rPr>
      </w:pPr>
    </w:p>
    <w:p w14:paraId="3A1F07C6" w14:textId="77777777" w:rsidR="00D10F81" w:rsidRPr="001F1B65" w:rsidRDefault="00D10F81" w:rsidP="001F1B65">
      <w:pPr>
        <w:tabs>
          <w:tab w:val="left" w:pos="284"/>
        </w:tabs>
        <w:ind w:right="55"/>
        <w:jc w:val="right"/>
        <w:rPr>
          <w:sz w:val="22"/>
          <w:szCs w:val="22"/>
        </w:rPr>
      </w:pPr>
    </w:p>
    <w:p w14:paraId="537A0335" w14:textId="3AFE9F11" w:rsidR="00A33E1E" w:rsidRPr="003D4A20" w:rsidRDefault="00A33E1E" w:rsidP="00A33E1E">
      <w:pPr>
        <w:tabs>
          <w:tab w:val="left" w:pos="284"/>
        </w:tabs>
        <w:ind w:right="55"/>
        <w:jc w:val="both"/>
        <w:rPr>
          <w:b/>
          <w:color w:val="000000"/>
          <w:sz w:val="22"/>
          <w:szCs w:val="22"/>
        </w:rPr>
      </w:pPr>
      <w:r w:rsidRPr="00BF00CF">
        <w:rPr>
          <w:b/>
          <w:sz w:val="22"/>
          <w:szCs w:val="22"/>
        </w:rPr>
        <w:t>Znak sprawy</w:t>
      </w:r>
      <w:r w:rsidR="009A0DC1" w:rsidRPr="006C32F9">
        <w:rPr>
          <w:b/>
          <w:color w:val="000000"/>
          <w:sz w:val="22"/>
          <w:szCs w:val="22"/>
        </w:rPr>
        <w:t xml:space="preserve">: </w:t>
      </w:r>
      <w:r w:rsidR="000E7CD2">
        <w:rPr>
          <w:b/>
          <w:color w:val="000000"/>
          <w:sz w:val="22"/>
          <w:szCs w:val="22"/>
        </w:rPr>
        <w:t>EZ/</w:t>
      </w:r>
      <w:r w:rsidR="007059D5">
        <w:rPr>
          <w:b/>
          <w:color w:val="000000"/>
          <w:sz w:val="22"/>
          <w:szCs w:val="22"/>
        </w:rPr>
        <w:t>212/</w:t>
      </w:r>
      <w:r w:rsidR="008919EC">
        <w:rPr>
          <w:b/>
          <w:color w:val="000000"/>
          <w:sz w:val="22"/>
          <w:szCs w:val="22"/>
        </w:rPr>
        <w:t>202</w:t>
      </w:r>
      <w:r w:rsidR="00183125">
        <w:rPr>
          <w:b/>
          <w:color w:val="000000"/>
          <w:sz w:val="22"/>
          <w:szCs w:val="22"/>
        </w:rPr>
        <w:t>5</w:t>
      </w:r>
      <w:r w:rsidR="004800AE">
        <w:rPr>
          <w:b/>
          <w:color w:val="000000"/>
          <w:sz w:val="22"/>
          <w:szCs w:val="22"/>
        </w:rPr>
        <w:t>/</w:t>
      </w:r>
      <w:r w:rsidR="0012044B">
        <w:rPr>
          <w:b/>
          <w:color w:val="000000"/>
          <w:sz w:val="22"/>
          <w:szCs w:val="22"/>
        </w:rPr>
        <w:t>DK</w:t>
      </w:r>
    </w:p>
    <w:p w14:paraId="0AD9DEA6" w14:textId="77777777" w:rsidR="00A33E1E" w:rsidRPr="0065545D" w:rsidRDefault="00A33E1E" w:rsidP="00A33E1E">
      <w:pPr>
        <w:ind w:right="55"/>
        <w:rPr>
          <w:sz w:val="22"/>
          <w:szCs w:val="22"/>
        </w:rPr>
      </w:pPr>
      <w:r w:rsidRPr="003D4A20">
        <w:rPr>
          <w:sz w:val="22"/>
          <w:szCs w:val="22"/>
        </w:rPr>
        <w:t>W korespondencji kierowanej do Zamawiającego</w:t>
      </w:r>
      <w:r w:rsidRPr="0065545D">
        <w:rPr>
          <w:sz w:val="22"/>
          <w:szCs w:val="22"/>
        </w:rPr>
        <w:t xml:space="preserve"> należy posługiwać się tym znakiem.</w:t>
      </w:r>
    </w:p>
    <w:p w14:paraId="633F4A56" w14:textId="77777777" w:rsidR="008E00B7" w:rsidRDefault="008E00B7" w:rsidP="00A33E1E">
      <w:pPr>
        <w:tabs>
          <w:tab w:val="left" w:pos="284"/>
        </w:tabs>
        <w:ind w:right="55"/>
        <w:rPr>
          <w:b/>
          <w:i/>
          <w:sz w:val="22"/>
          <w:szCs w:val="22"/>
        </w:rPr>
      </w:pPr>
    </w:p>
    <w:p w14:paraId="0E13C2C0" w14:textId="77777777" w:rsidR="00BB16E8" w:rsidRDefault="00BB16E8" w:rsidP="00A33E1E">
      <w:pPr>
        <w:tabs>
          <w:tab w:val="left" w:pos="284"/>
        </w:tabs>
        <w:ind w:right="55"/>
        <w:rPr>
          <w:b/>
          <w:i/>
          <w:sz w:val="22"/>
          <w:szCs w:val="22"/>
        </w:rPr>
      </w:pPr>
    </w:p>
    <w:p w14:paraId="2722FCBE" w14:textId="77777777" w:rsidR="00D10F81" w:rsidRPr="0065545D" w:rsidRDefault="00D10F81" w:rsidP="00A33E1E">
      <w:pPr>
        <w:tabs>
          <w:tab w:val="left" w:pos="284"/>
        </w:tabs>
        <w:ind w:right="55"/>
        <w:rPr>
          <w:b/>
          <w:i/>
          <w:sz w:val="22"/>
          <w:szCs w:val="22"/>
        </w:rPr>
      </w:pPr>
    </w:p>
    <w:p w14:paraId="0446D952" w14:textId="77777777" w:rsidR="00A33E1E" w:rsidRPr="0065545D" w:rsidRDefault="00A33E1E" w:rsidP="00A33E1E">
      <w:pPr>
        <w:tabs>
          <w:tab w:val="left" w:pos="284"/>
        </w:tabs>
        <w:ind w:right="55"/>
        <w:jc w:val="center"/>
        <w:rPr>
          <w:b/>
          <w:sz w:val="28"/>
          <w:szCs w:val="28"/>
        </w:rPr>
      </w:pPr>
      <w:r w:rsidRPr="0065545D">
        <w:rPr>
          <w:b/>
          <w:sz w:val="28"/>
          <w:szCs w:val="28"/>
        </w:rPr>
        <w:t>ZAPROSZENIE DO SKŁADANIA OFERT</w:t>
      </w:r>
    </w:p>
    <w:p w14:paraId="2D0BDF87" w14:textId="77777777" w:rsidR="00A460D2" w:rsidRPr="0067129C" w:rsidRDefault="00A33E1E" w:rsidP="00A33E1E">
      <w:pPr>
        <w:tabs>
          <w:tab w:val="left" w:pos="284"/>
        </w:tabs>
        <w:ind w:right="55"/>
        <w:jc w:val="center"/>
        <w:rPr>
          <w:b/>
          <w:sz w:val="22"/>
          <w:szCs w:val="22"/>
          <w:u w:val="single"/>
        </w:rPr>
      </w:pPr>
      <w:bookmarkStart w:id="0" w:name="_Hlk59100279"/>
      <w:r w:rsidRPr="0067129C">
        <w:rPr>
          <w:b/>
          <w:sz w:val="22"/>
          <w:szCs w:val="22"/>
          <w:u w:val="single"/>
        </w:rPr>
        <w:t xml:space="preserve">w postępowaniu prowadzonym na podstawie art. 2 ust. 1 pkt 1 ustawy </w:t>
      </w:r>
    </w:p>
    <w:p w14:paraId="397CEAD2" w14:textId="7E065CE6" w:rsidR="00BB16E8" w:rsidRPr="00991EF5" w:rsidRDefault="00A33E1E" w:rsidP="00991EF5">
      <w:pPr>
        <w:tabs>
          <w:tab w:val="left" w:pos="284"/>
        </w:tabs>
        <w:ind w:right="55"/>
        <w:jc w:val="center"/>
        <w:rPr>
          <w:b/>
          <w:sz w:val="22"/>
          <w:szCs w:val="22"/>
          <w:u w:val="single"/>
        </w:rPr>
      </w:pPr>
      <w:r w:rsidRPr="0067129C">
        <w:rPr>
          <w:b/>
          <w:sz w:val="22"/>
          <w:szCs w:val="22"/>
          <w:u w:val="single"/>
        </w:rPr>
        <w:t>Prawo zamówień publicznych (Dz. U. z 20</w:t>
      </w:r>
      <w:r w:rsidR="000E7CD2">
        <w:rPr>
          <w:b/>
          <w:sz w:val="22"/>
          <w:szCs w:val="22"/>
          <w:u w:val="single"/>
        </w:rPr>
        <w:t>2</w:t>
      </w:r>
      <w:r w:rsidR="00CD746C">
        <w:rPr>
          <w:b/>
          <w:sz w:val="22"/>
          <w:szCs w:val="22"/>
          <w:u w:val="single"/>
        </w:rPr>
        <w:t>4</w:t>
      </w:r>
      <w:r w:rsidRPr="0067129C">
        <w:rPr>
          <w:b/>
          <w:sz w:val="22"/>
          <w:szCs w:val="22"/>
          <w:u w:val="single"/>
        </w:rPr>
        <w:t xml:space="preserve"> r., poz. </w:t>
      </w:r>
      <w:r w:rsidR="00CD746C">
        <w:rPr>
          <w:b/>
          <w:sz w:val="22"/>
          <w:szCs w:val="22"/>
          <w:u w:val="single"/>
        </w:rPr>
        <w:t>1320</w:t>
      </w:r>
      <w:r w:rsidR="008B25D7">
        <w:rPr>
          <w:b/>
          <w:sz w:val="22"/>
          <w:szCs w:val="22"/>
          <w:u w:val="single"/>
        </w:rPr>
        <w:t>)</w:t>
      </w:r>
    </w:p>
    <w:p w14:paraId="08493C88" w14:textId="77777777" w:rsidR="00C73345" w:rsidRDefault="00C73345" w:rsidP="001F1B65">
      <w:pPr>
        <w:tabs>
          <w:tab w:val="left" w:pos="284"/>
        </w:tabs>
        <w:ind w:right="55"/>
        <w:jc w:val="center"/>
        <w:rPr>
          <w:b/>
          <w:sz w:val="22"/>
          <w:szCs w:val="22"/>
        </w:rPr>
      </w:pPr>
    </w:p>
    <w:bookmarkEnd w:id="0"/>
    <w:p w14:paraId="7CA3D065" w14:textId="6303EC11" w:rsidR="00596A80" w:rsidRPr="000625DD" w:rsidRDefault="00A33E1E" w:rsidP="00596A80">
      <w:pPr>
        <w:jc w:val="both"/>
        <w:rPr>
          <w:b/>
          <w:i/>
          <w:sz w:val="22"/>
          <w:szCs w:val="22"/>
        </w:rPr>
      </w:pPr>
      <w:r w:rsidRPr="00456CA5">
        <w:rPr>
          <w:sz w:val="22"/>
          <w:szCs w:val="22"/>
        </w:rPr>
        <w:t>Zamawiający zwraca się z prośbą o złożenie oferty na</w:t>
      </w:r>
      <w:bookmarkStart w:id="1" w:name="_Hlk91753367"/>
      <w:bookmarkStart w:id="2" w:name="_Hlk95203721"/>
      <w:r w:rsidR="00E9470B">
        <w:rPr>
          <w:sz w:val="22"/>
          <w:szCs w:val="22"/>
        </w:rPr>
        <w:t xml:space="preserve"> </w:t>
      </w:r>
      <w:r w:rsidR="00183125" w:rsidRPr="00183125">
        <w:rPr>
          <w:b/>
          <w:i/>
          <w:sz w:val="22"/>
          <w:szCs w:val="22"/>
        </w:rPr>
        <w:t xml:space="preserve">„ </w:t>
      </w:r>
      <w:bookmarkStart w:id="3" w:name="_Hlk212031646"/>
      <w:r w:rsidR="00183125" w:rsidRPr="00183125">
        <w:rPr>
          <w:b/>
          <w:i/>
          <w:sz w:val="22"/>
          <w:szCs w:val="22"/>
        </w:rPr>
        <w:t xml:space="preserve">Wykonanie </w:t>
      </w:r>
      <w:r w:rsidR="0012044B">
        <w:rPr>
          <w:b/>
          <w:i/>
          <w:sz w:val="22"/>
          <w:szCs w:val="22"/>
        </w:rPr>
        <w:t>pomiarów okresowych oświetlenia awaryjnego i ewakuacyjnego we wszystkich</w:t>
      </w:r>
      <w:r w:rsidR="00183125" w:rsidRPr="00183125">
        <w:rPr>
          <w:b/>
          <w:i/>
          <w:sz w:val="22"/>
          <w:szCs w:val="22"/>
        </w:rPr>
        <w:t xml:space="preserve"> budynkach Wojewódzkiego Szpitala Zespolonego w Kielcach</w:t>
      </w:r>
      <w:bookmarkEnd w:id="3"/>
      <w:r w:rsidR="00183125" w:rsidRPr="00183125">
        <w:rPr>
          <w:b/>
          <w:i/>
          <w:sz w:val="22"/>
          <w:szCs w:val="22"/>
        </w:rPr>
        <w:t>”</w:t>
      </w:r>
    </w:p>
    <w:p w14:paraId="1DA1F887" w14:textId="77777777" w:rsidR="005E01F3" w:rsidRPr="00456CA5" w:rsidRDefault="005E01F3" w:rsidP="00006D2B">
      <w:pPr>
        <w:ind w:right="55"/>
        <w:jc w:val="both"/>
        <w:rPr>
          <w:sz w:val="22"/>
          <w:szCs w:val="22"/>
        </w:rPr>
      </w:pPr>
    </w:p>
    <w:bookmarkEnd w:id="1"/>
    <w:bookmarkEnd w:id="2"/>
    <w:p w14:paraId="69C80325" w14:textId="77777777" w:rsidR="00F07E70" w:rsidRPr="00456CA5" w:rsidRDefault="00F07E70" w:rsidP="00772DEB">
      <w:pPr>
        <w:numPr>
          <w:ilvl w:val="0"/>
          <w:numId w:val="4"/>
        </w:numPr>
        <w:tabs>
          <w:tab w:val="left" w:pos="284"/>
        </w:tabs>
        <w:suppressAutoHyphens/>
        <w:ind w:left="0" w:right="55" w:firstLine="0"/>
        <w:rPr>
          <w:b/>
          <w:sz w:val="22"/>
          <w:szCs w:val="22"/>
        </w:rPr>
      </w:pPr>
      <w:r w:rsidRPr="00456CA5">
        <w:rPr>
          <w:b/>
          <w:sz w:val="22"/>
          <w:szCs w:val="22"/>
        </w:rPr>
        <w:t>Zamawiający:</w:t>
      </w:r>
    </w:p>
    <w:p w14:paraId="392D93CF" w14:textId="77777777" w:rsidR="00F07E70" w:rsidRPr="00456CA5" w:rsidRDefault="00F07E70" w:rsidP="00F07E70">
      <w:pPr>
        <w:ind w:left="284" w:right="55"/>
        <w:rPr>
          <w:b/>
          <w:sz w:val="22"/>
          <w:szCs w:val="22"/>
        </w:rPr>
      </w:pPr>
      <w:r w:rsidRPr="00456CA5">
        <w:rPr>
          <w:b/>
          <w:sz w:val="22"/>
          <w:szCs w:val="22"/>
        </w:rPr>
        <w:t>Wojewódzki Szpital Zespolony, ul. Grunwaldzka 45, 25-736 Kielce.</w:t>
      </w:r>
    </w:p>
    <w:p w14:paraId="248C3F39" w14:textId="77777777" w:rsidR="00F07E70" w:rsidRPr="00456CA5" w:rsidRDefault="00F07E70" w:rsidP="00F07E70">
      <w:pPr>
        <w:ind w:left="284" w:right="55"/>
        <w:rPr>
          <w:sz w:val="22"/>
          <w:szCs w:val="22"/>
        </w:rPr>
      </w:pPr>
      <w:r w:rsidRPr="00456CA5">
        <w:rPr>
          <w:sz w:val="22"/>
          <w:szCs w:val="22"/>
        </w:rPr>
        <w:t>NIP: 959-12-91-292, REGON: 000289785</w:t>
      </w:r>
    </w:p>
    <w:p w14:paraId="33622B13" w14:textId="77777777" w:rsidR="00F07E70" w:rsidRPr="00456CA5" w:rsidRDefault="00F07E70" w:rsidP="00772DEB">
      <w:pPr>
        <w:numPr>
          <w:ilvl w:val="0"/>
          <w:numId w:val="4"/>
        </w:numPr>
        <w:tabs>
          <w:tab w:val="left" w:pos="284"/>
        </w:tabs>
        <w:suppressAutoHyphens/>
        <w:ind w:left="0" w:right="55" w:firstLine="0"/>
        <w:jc w:val="both"/>
        <w:rPr>
          <w:b/>
          <w:sz w:val="22"/>
          <w:szCs w:val="22"/>
        </w:rPr>
      </w:pPr>
      <w:r w:rsidRPr="00456CA5">
        <w:rPr>
          <w:b/>
          <w:sz w:val="22"/>
          <w:szCs w:val="22"/>
        </w:rPr>
        <w:t>Opis przedmiotu zamówienia:</w:t>
      </w:r>
    </w:p>
    <w:p w14:paraId="5DF46529" w14:textId="61C4C279" w:rsidR="00C1398A" w:rsidRPr="000A06A8" w:rsidRDefault="00C1398A" w:rsidP="00C1398A">
      <w:pPr>
        <w:numPr>
          <w:ilvl w:val="0"/>
          <w:numId w:val="2"/>
        </w:numPr>
        <w:tabs>
          <w:tab w:val="clear" w:pos="840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0A06A8">
        <w:rPr>
          <w:sz w:val="22"/>
          <w:szCs w:val="22"/>
        </w:rPr>
        <w:t>Przedmiotem zamówienia jest wykonanie zgodnie z art. 62 ust. 1 pkt 2 ustawy z dnia 7 lipca 1994 r. Prawo budowlane (Dz. U. z 2018 poz. 1202 z późniejszymi zmianami) okresowej kontroli stanu technicznego oraz wykonanie pomiarów oświetlenia awaryjnego i ewakuacyjnego w budynkach Wojewódzkiego Szpitala Zespolonego w Kielcach.</w:t>
      </w:r>
      <w:r>
        <w:rPr>
          <w:sz w:val="22"/>
          <w:szCs w:val="22"/>
        </w:rPr>
        <w:t xml:space="preserve"> </w:t>
      </w:r>
      <w:r w:rsidRPr="000A06A8">
        <w:rPr>
          <w:sz w:val="22"/>
          <w:szCs w:val="22"/>
        </w:rPr>
        <w:t>Zakres kontroli i badania instalacji elektrycznej i odgromowej powinien obejmować w szczególności:</w:t>
      </w:r>
    </w:p>
    <w:p w14:paraId="42A70531" w14:textId="77777777" w:rsidR="00183125" w:rsidRPr="000A06A8" w:rsidRDefault="00183125" w:rsidP="00183125">
      <w:pPr>
        <w:pStyle w:val="Akapitzlist"/>
        <w:numPr>
          <w:ilvl w:val="0"/>
          <w:numId w:val="18"/>
        </w:numPr>
        <w:suppressAutoHyphens/>
        <w:spacing w:line="276" w:lineRule="auto"/>
        <w:jc w:val="both"/>
        <w:rPr>
          <w:sz w:val="22"/>
          <w:szCs w:val="22"/>
          <w:u w:val="single"/>
        </w:rPr>
      </w:pPr>
      <w:r w:rsidRPr="000A06A8">
        <w:rPr>
          <w:sz w:val="22"/>
          <w:szCs w:val="22"/>
          <w:u w:val="single"/>
        </w:rPr>
        <w:t xml:space="preserve">Kontrola i badanie instalacji elektrycznej: </w:t>
      </w:r>
    </w:p>
    <w:p w14:paraId="692A9A90" w14:textId="480B8EA0" w:rsidR="00183125" w:rsidRPr="00183125" w:rsidRDefault="0012044B" w:rsidP="00183125">
      <w:pPr>
        <w:pStyle w:val="Bezodstpw"/>
        <w:numPr>
          <w:ilvl w:val="0"/>
          <w:numId w:val="20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sprawdzenie oświetlenia awaryjnego/ewakuacyjnego w obszarach komunikacyjnych</w:t>
      </w:r>
    </w:p>
    <w:p w14:paraId="5415A491" w14:textId="77777777" w:rsidR="00183125" w:rsidRPr="000A06A8" w:rsidRDefault="00183125" w:rsidP="00183125">
      <w:pPr>
        <w:pStyle w:val="Akapitzlist"/>
        <w:numPr>
          <w:ilvl w:val="0"/>
          <w:numId w:val="18"/>
        </w:numPr>
        <w:suppressAutoHyphens/>
        <w:spacing w:line="276" w:lineRule="auto"/>
        <w:jc w:val="both"/>
        <w:rPr>
          <w:sz w:val="22"/>
          <w:szCs w:val="22"/>
          <w:u w:val="single"/>
        </w:rPr>
      </w:pPr>
      <w:r w:rsidRPr="000A06A8">
        <w:rPr>
          <w:sz w:val="22"/>
          <w:szCs w:val="22"/>
          <w:u w:val="single"/>
        </w:rPr>
        <w:t>Pomiary elektryczne w zakresie:</w:t>
      </w:r>
    </w:p>
    <w:p w14:paraId="30112031" w14:textId="24E49049" w:rsidR="00183125" w:rsidRDefault="00183125" w:rsidP="00AF7533">
      <w:pPr>
        <w:pStyle w:val="Bezodstpw"/>
        <w:numPr>
          <w:ilvl w:val="0"/>
          <w:numId w:val="21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k</w:t>
      </w:r>
      <w:r w:rsidRPr="00183125">
        <w:rPr>
          <w:sz w:val="22"/>
          <w:szCs w:val="22"/>
        </w:rPr>
        <w:t>ontrola i badanie oświetlenia ewakuacyjnego i awaryjnego.</w:t>
      </w:r>
    </w:p>
    <w:p w14:paraId="2A12CCC1" w14:textId="2555AB24" w:rsidR="0012044B" w:rsidRPr="00AF7533" w:rsidRDefault="0012044B" w:rsidP="00AF7533">
      <w:pPr>
        <w:pStyle w:val="Bezodstpw"/>
        <w:numPr>
          <w:ilvl w:val="0"/>
          <w:numId w:val="21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przedstawienie protokołów pomiarowych dla każdego budynku Wojewódzkiego Szpitala Zespolonego jako osobne protokoły pomiarowe.</w:t>
      </w:r>
    </w:p>
    <w:p w14:paraId="54FEC84C" w14:textId="590527D5" w:rsidR="00596A80" w:rsidRPr="00596A80" w:rsidRDefault="00596A80" w:rsidP="00AF7533">
      <w:pPr>
        <w:numPr>
          <w:ilvl w:val="0"/>
          <w:numId w:val="2"/>
        </w:numPr>
        <w:tabs>
          <w:tab w:val="clear" w:pos="840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596A80">
        <w:rPr>
          <w:color w:val="000000"/>
          <w:sz w:val="22"/>
          <w:szCs w:val="22"/>
        </w:rPr>
        <w:t xml:space="preserve">Szczegółowy opis przedmiotu zamówienia zawiera  </w:t>
      </w:r>
      <w:r w:rsidRPr="00596A80">
        <w:rPr>
          <w:b/>
          <w:color w:val="000000"/>
          <w:sz w:val="22"/>
          <w:szCs w:val="22"/>
        </w:rPr>
        <w:t>Załącznik nr 2 do Zaproszenia</w:t>
      </w:r>
      <w:r w:rsidR="003C320B">
        <w:rPr>
          <w:color w:val="000000"/>
          <w:sz w:val="22"/>
          <w:szCs w:val="22"/>
        </w:rPr>
        <w:t>.</w:t>
      </w:r>
    </w:p>
    <w:p w14:paraId="4D56DF61" w14:textId="38E1B1EA" w:rsidR="00F07E70" w:rsidRPr="00E168F1" w:rsidRDefault="00F07E70" w:rsidP="00AF7533">
      <w:pPr>
        <w:numPr>
          <w:ilvl w:val="0"/>
          <w:numId w:val="2"/>
        </w:numPr>
        <w:tabs>
          <w:tab w:val="clear" w:pos="840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E168F1">
        <w:rPr>
          <w:color w:val="000000"/>
          <w:sz w:val="22"/>
          <w:szCs w:val="22"/>
        </w:rPr>
        <w:t xml:space="preserve">Informacje w zakresie zasad realizacji </w:t>
      </w:r>
      <w:r w:rsidR="0095713B">
        <w:rPr>
          <w:color w:val="000000"/>
          <w:sz w:val="22"/>
          <w:szCs w:val="22"/>
        </w:rPr>
        <w:t xml:space="preserve">usługi </w:t>
      </w:r>
      <w:r w:rsidRPr="00E168F1">
        <w:rPr>
          <w:color w:val="000000"/>
          <w:sz w:val="22"/>
          <w:szCs w:val="22"/>
        </w:rPr>
        <w:t xml:space="preserve"> oraz wynagrodzenia zawiera </w:t>
      </w:r>
      <w:r w:rsidRPr="00E168F1">
        <w:rPr>
          <w:b/>
          <w:color w:val="000000"/>
          <w:sz w:val="22"/>
          <w:szCs w:val="22"/>
        </w:rPr>
        <w:t xml:space="preserve">Załącznik nr </w:t>
      </w:r>
      <w:r w:rsidR="00F33B77">
        <w:rPr>
          <w:b/>
          <w:color w:val="000000"/>
          <w:sz w:val="22"/>
          <w:szCs w:val="22"/>
        </w:rPr>
        <w:t>4</w:t>
      </w:r>
      <w:r w:rsidRPr="00E168F1">
        <w:rPr>
          <w:b/>
          <w:color w:val="000000"/>
          <w:sz w:val="22"/>
          <w:szCs w:val="22"/>
        </w:rPr>
        <w:t xml:space="preserve"> do Zaproszenia</w:t>
      </w:r>
      <w:r w:rsidRPr="00E168F1">
        <w:rPr>
          <w:color w:val="000000"/>
          <w:sz w:val="22"/>
          <w:szCs w:val="22"/>
        </w:rPr>
        <w:t xml:space="preserve"> - wzór umowy.</w:t>
      </w:r>
    </w:p>
    <w:p w14:paraId="18C468ED" w14:textId="77777777" w:rsidR="000E7CD2" w:rsidRDefault="00F07E70" w:rsidP="00772DEB">
      <w:pPr>
        <w:numPr>
          <w:ilvl w:val="0"/>
          <w:numId w:val="2"/>
        </w:numPr>
        <w:tabs>
          <w:tab w:val="clear" w:pos="840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456CA5">
        <w:rPr>
          <w:sz w:val="22"/>
          <w:szCs w:val="22"/>
        </w:rPr>
        <w:t>Zamawiający zastrzega sobie</w:t>
      </w:r>
      <w:r w:rsidR="000E7CD2">
        <w:rPr>
          <w:sz w:val="22"/>
          <w:szCs w:val="22"/>
        </w:rPr>
        <w:t>, że:</w:t>
      </w:r>
    </w:p>
    <w:p w14:paraId="41FA1A06" w14:textId="77777777" w:rsidR="00F07E70" w:rsidRDefault="000E7CD2" w:rsidP="00772DEB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może unieważnić</w:t>
      </w:r>
      <w:r w:rsidR="00F07E70" w:rsidRPr="00456CA5">
        <w:rPr>
          <w:sz w:val="22"/>
          <w:szCs w:val="22"/>
        </w:rPr>
        <w:t xml:space="preserve"> pos</w:t>
      </w:r>
      <w:r>
        <w:rPr>
          <w:sz w:val="22"/>
          <w:szCs w:val="22"/>
        </w:rPr>
        <w:t>tępowanie bez podania przyczyny</w:t>
      </w:r>
    </w:p>
    <w:p w14:paraId="32C52E6C" w14:textId="77777777" w:rsidR="000E7CD2" w:rsidRDefault="000E7CD2" w:rsidP="00772DEB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oferty, które wpłyną po terminie nie będą rozpatrywane</w:t>
      </w:r>
    </w:p>
    <w:p w14:paraId="5192C1B2" w14:textId="0504E418" w:rsidR="008B25D7" w:rsidRDefault="000E7CD2" w:rsidP="00772DEB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8B25D7" w:rsidRPr="000E7CD2">
        <w:rPr>
          <w:sz w:val="22"/>
          <w:szCs w:val="22"/>
        </w:rPr>
        <w:t xml:space="preserve"> sprawach nie uregulowanych w niniejszy</w:t>
      </w:r>
      <w:r>
        <w:rPr>
          <w:sz w:val="22"/>
          <w:szCs w:val="22"/>
        </w:rPr>
        <w:t>m zaproszeniu mają zastosowanie</w:t>
      </w:r>
      <w:r w:rsidR="008B25D7" w:rsidRPr="000E7CD2">
        <w:rPr>
          <w:sz w:val="22"/>
          <w:szCs w:val="22"/>
        </w:rPr>
        <w:t>:</w:t>
      </w:r>
      <w:r w:rsidR="008C0FDF">
        <w:rPr>
          <w:sz w:val="22"/>
          <w:szCs w:val="22"/>
        </w:rPr>
        <w:t xml:space="preserve"> </w:t>
      </w:r>
      <w:r w:rsidR="008B25D7" w:rsidRPr="000E7CD2">
        <w:rPr>
          <w:sz w:val="22"/>
          <w:szCs w:val="22"/>
        </w:rPr>
        <w:t>przepisy ustawy z 23 kwietnia 1964r. Kodeks Cywilny (Dz.U. z 202</w:t>
      </w:r>
      <w:r w:rsidR="00D973B9">
        <w:rPr>
          <w:sz w:val="22"/>
          <w:szCs w:val="22"/>
        </w:rPr>
        <w:t>4</w:t>
      </w:r>
      <w:r w:rsidR="008B25D7" w:rsidRPr="000E7CD2">
        <w:rPr>
          <w:sz w:val="22"/>
          <w:szCs w:val="22"/>
        </w:rPr>
        <w:t xml:space="preserve">r. poz. </w:t>
      </w:r>
      <w:r w:rsidR="00D973B9">
        <w:rPr>
          <w:sz w:val="22"/>
          <w:szCs w:val="22"/>
        </w:rPr>
        <w:t>1061</w:t>
      </w:r>
      <w:r w:rsidR="008B25D7" w:rsidRPr="000E7CD2">
        <w:rPr>
          <w:sz w:val="22"/>
          <w:szCs w:val="22"/>
        </w:rPr>
        <w:t xml:space="preserve"> ze zm.)</w:t>
      </w:r>
    </w:p>
    <w:p w14:paraId="3AEB13F7" w14:textId="52DD4867" w:rsidR="00024A15" w:rsidRDefault="00A26761" w:rsidP="00FC1EE8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może </w:t>
      </w:r>
      <w:r w:rsidRPr="00A26761">
        <w:rPr>
          <w:sz w:val="22"/>
          <w:szCs w:val="22"/>
        </w:rPr>
        <w:t>wezwa</w:t>
      </w:r>
      <w:r>
        <w:rPr>
          <w:sz w:val="22"/>
          <w:szCs w:val="22"/>
        </w:rPr>
        <w:t>ć</w:t>
      </w:r>
      <w:r w:rsidRPr="00A26761">
        <w:rPr>
          <w:sz w:val="22"/>
          <w:szCs w:val="22"/>
        </w:rPr>
        <w:t xml:space="preserve"> Wykonawców do wyjaśnień informacji zawartych w ofercie lub uzupełnień wymaganych dokumentów</w:t>
      </w:r>
    </w:p>
    <w:p w14:paraId="023C43F3" w14:textId="77777777" w:rsidR="00991EF5" w:rsidRPr="00991EF5" w:rsidRDefault="00991EF5" w:rsidP="00991EF5">
      <w:pPr>
        <w:suppressAutoHyphens/>
        <w:ind w:left="644"/>
        <w:jc w:val="both"/>
        <w:rPr>
          <w:sz w:val="22"/>
          <w:szCs w:val="22"/>
        </w:rPr>
      </w:pPr>
    </w:p>
    <w:p w14:paraId="6769C611" w14:textId="77777777" w:rsidR="00A33E1E" w:rsidRPr="00456CA5" w:rsidRDefault="00A33E1E" w:rsidP="00772DEB">
      <w:pPr>
        <w:pStyle w:val="Nagwek2"/>
        <w:numPr>
          <w:ilvl w:val="0"/>
          <w:numId w:val="1"/>
        </w:numPr>
        <w:tabs>
          <w:tab w:val="left" w:pos="426"/>
        </w:tabs>
        <w:suppressAutoHyphens/>
        <w:ind w:left="0" w:right="55" w:firstLine="0"/>
        <w:rPr>
          <w:rFonts w:ascii="Times New Roman" w:hAnsi="Times New Roman"/>
          <w:sz w:val="22"/>
          <w:szCs w:val="22"/>
        </w:rPr>
      </w:pPr>
      <w:r w:rsidRPr="00456CA5">
        <w:rPr>
          <w:rFonts w:ascii="Times New Roman" w:hAnsi="Times New Roman"/>
          <w:sz w:val="22"/>
          <w:szCs w:val="22"/>
        </w:rPr>
        <w:t>Wykaz wymaganych dokumentów, które razem stanowią kompletną ofertę:</w:t>
      </w:r>
    </w:p>
    <w:p w14:paraId="5FE0641F" w14:textId="77777777" w:rsidR="00A33E1E" w:rsidRDefault="00A33E1E" w:rsidP="00772DEB">
      <w:pPr>
        <w:numPr>
          <w:ilvl w:val="3"/>
          <w:numId w:val="1"/>
        </w:numPr>
        <w:ind w:left="284" w:right="55" w:hanging="284"/>
        <w:jc w:val="both"/>
        <w:rPr>
          <w:sz w:val="22"/>
          <w:szCs w:val="22"/>
        </w:rPr>
      </w:pPr>
      <w:r w:rsidRPr="00456CA5">
        <w:rPr>
          <w:sz w:val="22"/>
          <w:szCs w:val="22"/>
        </w:rPr>
        <w:t>Formula</w:t>
      </w:r>
      <w:r w:rsidR="00E5127F">
        <w:rPr>
          <w:sz w:val="22"/>
          <w:szCs w:val="22"/>
        </w:rPr>
        <w:t>rz ofertowy - Załącznik nr 1 do</w:t>
      </w:r>
      <w:r w:rsidRPr="00456CA5">
        <w:rPr>
          <w:sz w:val="22"/>
          <w:szCs w:val="22"/>
        </w:rPr>
        <w:t xml:space="preserve"> Zaproszenia.</w:t>
      </w:r>
    </w:p>
    <w:p w14:paraId="2AF93E1F" w14:textId="43FA6849" w:rsidR="00A77D07" w:rsidRDefault="00A77D07" w:rsidP="00772DEB">
      <w:pPr>
        <w:numPr>
          <w:ilvl w:val="3"/>
          <w:numId w:val="1"/>
        </w:numPr>
        <w:ind w:left="284" w:right="55" w:hanging="284"/>
        <w:jc w:val="both"/>
        <w:rPr>
          <w:sz w:val="22"/>
          <w:szCs w:val="22"/>
        </w:rPr>
      </w:pPr>
      <w:r>
        <w:rPr>
          <w:sz w:val="22"/>
          <w:szCs w:val="22"/>
        </w:rPr>
        <w:t>Opis przedmiotu zamówienia – Załącznik nr 2 do Zaproszenia.</w:t>
      </w:r>
    </w:p>
    <w:p w14:paraId="1B1C6682" w14:textId="77777777" w:rsidR="00A33E1E" w:rsidRPr="00456CA5" w:rsidRDefault="00A33E1E" w:rsidP="00772DEB">
      <w:pPr>
        <w:numPr>
          <w:ilvl w:val="3"/>
          <w:numId w:val="1"/>
        </w:numPr>
        <w:ind w:left="284" w:right="55" w:hanging="284"/>
        <w:jc w:val="both"/>
        <w:rPr>
          <w:sz w:val="22"/>
          <w:szCs w:val="22"/>
        </w:rPr>
      </w:pPr>
      <w:r w:rsidRPr="00456CA5">
        <w:rPr>
          <w:sz w:val="22"/>
          <w:szCs w:val="22"/>
        </w:rPr>
        <w:t>Aktualny odpis z właściwego rejestru</w:t>
      </w:r>
      <w:r w:rsidRPr="00456CA5">
        <w:rPr>
          <w:rFonts w:eastAsia="ArialMT"/>
          <w:sz w:val="22"/>
          <w:szCs w:val="22"/>
        </w:rPr>
        <w:t xml:space="preserve"> lub z centralnej ewidencji i informacji o działalności gospodarczej</w:t>
      </w:r>
      <w:r w:rsidRPr="00456CA5">
        <w:rPr>
          <w:sz w:val="22"/>
          <w:szCs w:val="22"/>
        </w:rPr>
        <w:t>, jeżeli odrębne przepisy wymagają wpisu do rejestru w celu prowadzenia działalności gospodarczej.</w:t>
      </w:r>
    </w:p>
    <w:p w14:paraId="2B955B46" w14:textId="77777777" w:rsidR="00A33E1E" w:rsidRPr="001F53C3" w:rsidRDefault="00A33E1E" w:rsidP="00772DEB">
      <w:pPr>
        <w:numPr>
          <w:ilvl w:val="3"/>
          <w:numId w:val="1"/>
        </w:numPr>
        <w:ind w:left="284" w:right="55" w:hanging="284"/>
        <w:jc w:val="both"/>
        <w:rPr>
          <w:sz w:val="22"/>
          <w:szCs w:val="22"/>
        </w:rPr>
      </w:pPr>
      <w:r w:rsidRPr="00456CA5">
        <w:rPr>
          <w:sz w:val="22"/>
          <w:szCs w:val="22"/>
        </w:rPr>
        <w:t xml:space="preserve">Pełnomocnictwo – do reprezentowania Wykonawcy w postępowaniu albo do reprezentowania Wykonawcy w postępowaniu i zawarciu umowy, jeżeli osoba reprezentująca Wykonawcę w </w:t>
      </w:r>
      <w:r w:rsidRPr="00456CA5">
        <w:rPr>
          <w:sz w:val="22"/>
          <w:szCs w:val="22"/>
        </w:rPr>
        <w:lastRenderedPageBreak/>
        <w:t>postępowaniu o udzielenie zamówienia nie jest wykazana do jego reprezentacji we właściwym rejestrze lub</w:t>
      </w:r>
      <w:r w:rsidRPr="00456CA5">
        <w:rPr>
          <w:rFonts w:eastAsia="ArialMT"/>
          <w:sz w:val="22"/>
          <w:szCs w:val="22"/>
        </w:rPr>
        <w:t xml:space="preserve"> centralnej ewidencji i informacji o działalności gospodarczej.</w:t>
      </w:r>
    </w:p>
    <w:p w14:paraId="10288CCA" w14:textId="113A9207" w:rsidR="001F53C3" w:rsidRDefault="001F53C3" w:rsidP="001F53C3">
      <w:pPr>
        <w:numPr>
          <w:ilvl w:val="3"/>
          <w:numId w:val="1"/>
        </w:numPr>
        <w:ind w:left="284" w:right="55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Polisa lub inny dokument potwierdzający posiadanie ubezpieczenia OC w zakresie prowadzonej działalności związanej z przedmiotem zamówienia na kwotę minimum </w:t>
      </w:r>
      <w:r w:rsidR="00E24C37">
        <w:rPr>
          <w:sz w:val="22"/>
          <w:szCs w:val="22"/>
        </w:rPr>
        <w:t>100</w:t>
      </w:r>
      <w:r w:rsidRPr="001F53C3">
        <w:rPr>
          <w:sz w:val="22"/>
          <w:szCs w:val="22"/>
        </w:rPr>
        <w:t> 000 zł.</w:t>
      </w:r>
    </w:p>
    <w:p w14:paraId="4A40DADF" w14:textId="6D52729C" w:rsidR="001F53C3" w:rsidRPr="001F53C3" w:rsidRDefault="001F53C3" w:rsidP="001F53C3">
      <w:pPr>
        <w:numPr>
          <w:ilvl w:val="3"/>
          <w:numId w:val="1"/>
        </w:numPr>
        <w:ind w:left="284" w:right="55" w:hanging="284"/>
        <w:jc w:val="both"/>
        <w:rPr>
          <w:iCs/>
          <w:spacing w:val="-4"/>
          <w:sz w:val="22"/>
          <w:szCs w:val="22"/>
        </w:rPr>
      </w:pPr>
      <w:r>
        <w:rPr>
          <w:sz w:val="22"/>
          <w:szCs w:val="22"/>
        </w:rPr>
        <w:t xml:space="preserve">Wykaz  osób  skierowanych do realizacji zamówienia posiadającymi aktualne </w:t>
      </w:r>
      <w:r>
        <w:rPr>
          <w:b/>
          <w:sz w:val="22"/>
          <w:szCs w:val="22"/>
        </w:rPr>
        <w:t xml:space="preserve">świadectwo kwalifikacyjne E – </w:t>
      </w:r>
      <w:r w:rsidRPr="00991EF5">
        <w:rPr>
          <w:b/>
          <w:sz w:val="22"/>
          <w:szCs w:val="22"/>
        </w:rPr>
        <w:t>dwie osoby oraz świadectwo kwalifikacyjne D - jedna osoba</w:t>
      </w:r>
      <w:r>
        <w:rPr>
          <w:sz w:val="22"/>
          <w:szCs w:val="22"/>
        </w:rPr>
        <w:t xml:space="preserve"> w zakresie kontrolno-pomiarowym, które są niezbędne do dokonania oględzin, oceny stanu technicznego, parametrów eksploatacyjnych, jakości regulacji i sprawności energetycznej urządzeń, instalacji i sieci kontrolnych (tzw. uprawnienia SEP) o których mowa  w § 4 Rozporządzenia Ministra Klimatu </w:t>
      </w:r>
      <w:r>
        <w:rPr>
          <w:sz w:val="22"/>
          <w:szCs w:val="22"/>
        </w:rPr>
        <w:br/>
        <w:t xml:space="preserve">i Środowisk z dnia 1 lipca 2022 r w sprawie szczegółowych zasad stwierdzania posiadania kwalifikacji przez osoby zajmujące się eksploatacją urządzeń, instalacji i sieci Dz.U z 2022r. poz. 1392 – </w:t>
      </w:r>
      <w:r w:rsidRPr="001F53C3">
        <w:rPr>
          <w:i/>
          <w:iCs/>
          <w:sz w:val="22"/>
          <w:szCs w:val="22"/>
        </w:rPr>
        <w:t xml:space="preserve">zgodnie ze wzorem stanowiącym Załącznik nr </w:t>
      </w:r>
      <w:r w:rsidR="00F33B77">
        <w:rPr>
          <w:i/>
          <w:iCs/>
          <w:sz w:val="22"/>
          <w:szCs w:val="22"/>
        </w:rPr>
        <w:t>3</w:t>
      </w:r>
      <w:r w:rsidRPr="001F53C3">
        <w:rPr>
          <w:i/>
          <w:iCs/>
          <w:sz w:val="22"/>
          <w:szCs w:val="22"/>
        </w:rPr>
        <w:t xml:space="preserve"> do Zaproszenia</w:t>
      </w:r>
      <w:r>
        <w:rPr>
          <w:sz w:val="22"/>
          <w:szCs w:val="22"/>
        </w:rPr>
        <w:t>.</w:t>
      </w:r>
    </w:p>
    <w:p w14:paraId="39665760" w14:textId="2C5E72F9" w:rsidR="00503510" w:rsidRDefault="00503510" w:rsidP="00503510">
      <w:pPr>
        <w:ind w:left="284" w:right="55"/>
        <w:jc w:val="both"/>
        <w:rPr>
          <w:b/>
          <w:bCs/>
          <w:i/>
          <w:iCs/>
          <w:sz w:val="22"/>
          <w:szCs w:val="22"/>
        </w:rPr>
      </w:pPr>
      <w:r w:rsidRPr="00503510">
        <w:rPr>
          <w:b/>
          <w:bCs/>
          <w:i/>
          <w:iCs/>
          <w:sz w:val="22"/>
          <w:szCs w:val="22"/>
        </w:rPr>
        <w:t xml:space="preserve">Kopie uprawnień lub oświadczenie o ich posiadaniu należy załączyć  do niniejszego </w:t>
      </w:r>
      <w:r w:rsidR="00E24C37">
        <w:rPr>
          <w:b/>
          <w:bCs/>
          <w:i/>
          <w:iCs/>
          <w:sz w:val="22"/>
          <w:szCs w:val="22"/>
        </w:rPr>
        <w:t>Z</w:t>
      </w:r>
      <w:r w:rsidRPr="00503510">
        <w:rPr>
          <w:b/>
          <w:bCs/>
          <w:i/>
          <w:iCs/>
          <w:sz w:val="22"/>
          <w:szCs w:val="22"/>
        </w:rPr>
        <w:t>aproszenia.</w:t>
      </w:r>
    </w:p>
    <w:p w14:paraId="216E8834" w14:textId="22C81513" w:rsidR="004437CC" w:rsidRDefault="00E24C37" w:rsidP="004437CC">
      <w:pPr>
        <w:numPr>
          <w:ilvl w:val="3"/>
          <w:numId w:val="1"/>
        </w:numPr>
        <w:ind w:left="284" w:right="55" w:hanging="284"/>
        <w:jc w:val="both"/>
        <w:rPr>
          <w:color w:val="000000"/>
          <w:sz w:val="22"/>
          <w:szCs w:val="22"/>
        </w:rPr>
      </w:pPr>
      <w:bookmarkStart w:id="4" w:name="_Hlk158360137"/>
      <w:r w:rsidRPr="00E24C37">
        <w:rPr>
          <w:sz w:val="22"/>
          <w:szCs w:val="22"/>
        </w:rPr>
        <w:t>Wykaz wykonanych w okresie ostatnich trzech lat</w:t>
      </w:r>
      <w:r w:rsidRPr="00146A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przed upływem terminu składania ofert (a jeżeli okres prowadzenia działalności jest krótszy – w tym okresie) </w:t>
      </w:r>
      <w:r w:rsidR="00A77D07">
        <w:rPr>
          <w:sz w:val="22"/>
          <w:szCs w:val="22"/>
        </w:rPr>
        <w:t xml:space="preserve">na </w:t>
      </w:r>
      <w:r w:rsidR="00146A2D">
        <w:rPr>
          <w:color w:val="000000"/>
          <w:spacing w:val="-4"/>
          <w:sz w:val="22"/>
          <w:szCs w:val="22"/>
        </w:rPr>
        <w:t xml:space="preserve">co </w:t>
      </w:r>
      <w:r w:rsidR="00146A2D" w:rsidRPr="00753E6C">
        <w:rPr>
          <w:color w:val="000000"/>
          <w:spacing w:val="-4"/>
          <w:sz w:val="22"/>
          <w:szCs w:val="22"/>
        </w:rPr>
        <w:t xml:space="preserve">najmniej jedną usługę polegającą na wykonaniu </w:t>
      </w:r>
      <w:r w:rsidR="00146A2D" w:rsidRPr="00753E6C">
        <w:rPr>
          <w:sz w:val="22"/>
          <w:szCs w:val="22"/>
        </w:rPr>
        <w:t xml:space="preserve">okresowej kontroli stanu technicznego oraz wykonanie pomiarów instalacji elektrycznej, odgromowej i oświetlenia ewakuacyjnego budynków </w:t>
      </w:r>
      <w:r w:rsidR="00146A2D" w:rsidRPr="00753E6C">
        <w:rPr>
          <w:spacing w:val="-4"/>
          <w:sz w:val="22"/>
          <w:szCs w:val="22"/>
        </w:rPr>
        <w:t>o łącznej ilości punktów pomiarowych minimum 5 000 sztuk</w:t>
      </w:r>
      <w:bookmarkEnd w:id="4"/>
      <w:r w:rsidRPr="00753E6C">
        <w:rPr>
          <w:sz w:val="22"/>
          <w:szCs w:val="22"/>
        </w:rPr>
        <w:t xml:space="preserve"> wraz z podaniem wartości, przedmiotu, dat wykonania i podmiotu, na rzecz którego usługi zostały wykonane należycie oraz załączeniem dowodów określających, czy te usługi zostały wykonane należycie</w:t>
      </w:r>
      <w:bookmarkStart w:id="5" w:name="_Hlk158360674"/>
      <w:r w:rsidR="00042538" w:rsidRPr="00753E6C">
        <w:rPr>
          <w:sz w:val="22"/>
          <w:szCs w:val="22"/>
        </w:rPr>
        <w:t xml:space="preserve"> </w:t>
      </w:r>
      <w:r w:rsidRPr="00753E6C">
        <w:rPr>
          <w:sz w:val="22"/>
          <w:szCs w:val="22"/>
        </w:rPr>
        <w:t>tj</w:t>
      </w:r>
      <w:r w:rsidRPr="00042538">
        <w:rPr>
          <w:sz w:val="22"/>
          <w:szCs w:val="22"/>
        </w:rPr>
        <w:t>. referencje bądź inne dokumenty sporządzone przez podmiot, na rzecz którego usługi były wykonywane. Gdy Wykonawca z przyczyn niezależnych od niego nie jest w stanie uzyskać tego dokumentu – oświadczenia Wykonawcy.</w:t>
      </w:r>
      <w:bookmarkEnd w:id="5"/>
    </w:p>
    <w:p w14:paraId="31CC5A90" w14:textId="77777777" w:rsidR="00042538" w:rsidRPr="00042538" w:rsidRDefault="00042538" w:rsidP="00042538">
      <w:pPr>
        <w:ind w:left="284" w:right="55"/>
        <w:jc w:val="both"/>
        <w:rPr>
          <w:color w:val="000000"/>
          <w:sz w:val="22"/>
          <w:szCs w:val="22"/>
        </w:rPr>
      </w:pPr>
    </w:p>
    <w:p w14:paraId="286BF97A" w14:textId="77777777" w:rsidR="00F07E70" w:rsidRPr="00E171DD" w:rsidRDefault="00F07E70" w:rsidP="00270B10">
      <w:pPr>
        <w:ind w:right="55"/>
        <w:jc w:val="center"/>
        <w:rPr>
          <w:sz w:val="22"/>
          <w:szCs w:val="22"/>
          <w:u w:val="single"/>
        </w:rPr>
      </w:pPr>
      <w:r w:rsidRPr="00E171DD">
        <w:rPr>
          <w:bCs/>
          <w:spacing w:val="-6"/>
          <w:sz w:val="22"/>
          <w:szCs w:val="22"/>
          <w:u w:val="single"/>
          <w:shd w:val="clear" w:color="auto" w:fill="FFFFFF"/>
        </w:rPr>
        <w:t>Autentyczność złożonych dokumentów musi zostać potwierdzona przez Wykonawcę na żądanie Zamawiającego</w:t>
      </w:r>
      <w:r w:rsidR="00DB2AB9" w:rsidRPr="00E171DD">
        <w:rPr>
          <w:bCs/>
          <w:spacing w:val="-6"/>
          <w:sz w:val="22"/>
          <w:szCs w:val="22"/>
          <w:u w:val="single"/>
          <w:shd w:val="clear" w:color="auto" w:fill="FFFFFF"/>
        </w:rPr>
        <w:t>.</w:t>
      </w:r>
    </w:p>
    <w:p w14:paraId="514E8058" w14:textId="77777777" w:rsidR="00FC4910" w:rsidRPr="00456CA5" w:rsidRDefault="00FC4910" w:rsidP="00FC4910">
      <w:pPr>
        <w:ind w:right="55"/>
        <w:jc w:val="both"/>
        <w:rPr>
          <w:sz w:val="22"/>
          <w:szCs w:val="22"/>
        </w:rPr>
      </w:pPr>
    </w:p>
    <w:p w14:paraId="4B9E88F2" w14:textId="77777777" w:rsidR="00A33E1E" w:rsidRPr="00EC153D" w:rsidRDefault="00A33E1E" w:rsidP="0095058F">
      <w:pPr>
        <w:tabs>
          <w:tab w:val="left" w:pos="375"/>
        </w:tabs>
        <w:ind w:right="55"/>
        <w:jc w:val="center"/>
        <w:rPr>
          <w:b/>
          <w:bCs/>
          <w:color w:val="000000"/>
          <w:sz w:val="22"/>
          <w:szCs w:val="22"/>
        </w:rPr>
      </w:pPr>
      <w:r w:rsidRPr="00EC153D">
        <w:rPr>
          <w:b/>
          <w:bCs/>
          <w:color w:val="000000"/>
          <w:sz w:val="22"/>
          <w:szCs w:val="22"/>
        </w:rPr>
        <w:t>Wszystkie złożone dokumenty muszą być sporządzone w języku polskim lub przetłumaczone na język polski.</w:t>
      </w:r>
    </w:p>
    <w:p w14:paraId="295261BA" w14:textId="77777777" w:rsidR="00710CB0" w:rsidRDefault="00710CB0" w:rsidP="00FC1EE8">
      <w:pPr>
        <w:ind w:right="55"/>
        <w:rPr>
          <w:b/>
          <w:sz w:val="22"/>
          <w:szCs w:val="22"/>
        </w:rPr>
      </w:pPr>
    </w:p>
    <w:p w14:paraId="421F2088" w14:textId="77777777" w:rsidR="00710CB0" w:rsidRPr="00EC153D" w:rsidRDefault="00710CB0" w:rsidP="00FC1EE8">
      <w:pPr>
        <w:ind w:right="55"/>
        <w:rPr>
          <w:b/>
          <w:sz w:val="22"/>
          <w:szCs w:val="22"/>
        </w:rPr>
      </w:pPr>
    </w:p>
    <w:p w14:paraId="3F2FEA3B" w14:textId="77777777" w:rsidR="000308C6" w:rsidRPr="00EC153D" w:rsidRDefault="000308C6" w:rsidP="00772DEB">
      <w:pPr>
        <w:numPr>
          <w:ilvl w:val="0"/>
          <w:numId w:val="1"/>
        </w:numPr>
        <w:tabs>
          <w:tab w:val="left" w:pos="426"/>
        </w:tabs>
        <w:ind w:right="55" w:hanging="1200"/>
        <w:jc w:val="both"/>
        <w:rPr>
          <w:sz w:val="22"/>
          <w:szCs w:val="22"/>
        </w:rPr>
      </w:pPr>
      <w:r w:rsidRPr="00EC153D">
        <w:rPr>
          <w:b/>
          <w:sz w:val="22"/>
          <w:szCs w:val="22"/>
        </w:rPr>
        <w:t xml:space="preserve">Termin wykonania </w:t>
      </w:r>
      <w:r w:rsidR="00710CB0">
        <w:rPr>
          <w:b/>
          <w:sz w:val="22"/>
          <w:szCs w:val="22"/>
        </w:rPr>
        <w:t>usługi</w:t>
      </w:r>
      <w:r w:rsidRPr="00EC153D">
        <w:rPr>
          <w:b/>
          <w:sz w:val="22"/>
          <w:szCs w:val="22"/>
        </w:rPr>
        <w:t xml:space="preserve"> oraz termin płatności faktury</w:t>
      </w:r>
    </w:p>
    <w:p w14:paraId="2C39B7B2" w14:textId="63270D2E" w:rsidR="00710CB0" w:rsidRPr="00986C67" w:rsidRDefault="00710CB0" w:rsidP="00710CB0">
      <w:pPr>
        <w:pStyle w:val="Akapitzlist"/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jc w:val="both"/>
        <w:rPr>
          <w:bCs/>
          <w:sz w:val="22"/>
          <w:szCs w:val="22"/>
        </w:rPr>
      </w:pPr>
      <w:r w:rsidRPr="00986C67">
        <w:rPr>
          <w:sz w:val="22"/>
          <w:szCs w:val="22"/>
        </w:rPr>
        <w:t xml:space="preserve">Wykonawca </w:t>
      </w:r>
      <w:r w:rsidR="001915CA">
        <w:rPr>
          <w:sz w:val="22"/>
          <w:szCs w:val="22"/>
        </w:rPr>
        <w:t>wykona usługę w terminie</w:t>
      </w:r>
      <w:r w:rsidRPr="00986C67">
        <w:rPr>
          <w:sz w:val="22"/>
          <w:szCs w:val="22"/>
        </w:rPr>
        <w:t xml:space="preserve"> </w:t>
      </w:r>
      <w:r w:rsidRPr="003663CF">
        <w:rPr>
          <w:b/>
          <w:sz w:val="22"/>
          <w:szCs w:val="22"/>
        </w:rPr>
        <w:t>3</w:t>
      </w:r>
      <w:r w:rsidR="00103873" w:rsidRPr="003663CF">
        <w:rPr>
          <w:b/>
          <w:sz w:val="22"/>
          <w:szCs w:val="22"/>
        </w:rPr>
        <w:t>0</w:t>
      </w:r>
      <w:r w:rsidRPr="003663CF">
        <w:rPr>
          <w:b/>
          <w:sz w:val="22"/>
          <w:szCs w:val="22"/>
        </w:rPr>
        <w:t xml:space="preserve"> </w:t>
      </w:r>
      <w:r w:rsidR="00103873" w:rsidRPr="003663CF">
        <w:rPr>
          <w:b/>
          <w:bCs/>
          <w:sz w:val="22"/>
          <w:szCs w:val="22"/>
        </w:rPr>
        <w:t>dni</w:t>
      </w:r>
      <w:r w:rsidRPr="003663CF">
        <w:rPr>
          <w:b/>
          <w:bCs/>
          <w:sz w:val="22"/>
          <w:szCs w:val="22"/>
        </w:rPr>
        <w:t xml:space="preserve"> </w:t>
      </w:r>
      <w:r w:rsidR="001915CA" w:rsidRPr="003663CF">
        <w:rPr>
          <w:b/>
          <w:bCs/>
          <w:sz w:val="22"/>
          <w:szCs w:val="22"/>
        </w:rPr>
        <w:t>od dnia zawarcia umowy</w:t>
      </w:r>
      <w:r w:rsidRPr="003663CF">
        <w:rPr>
          <w:bCs/>
          <w:sz w:val="22"/>
          <w:szCs w:val="22"/>
        </w:rPr>
        <w:t>.</w:t>
      </w:r>
      <w:r w:rsidRPr="00986C67">
        <w:rPr>
          <w:bCs/>
          <w:sz w:val="22"/>
          <w:szCs w:val="22"/>
        </w:rPr>
        <w:t xml:space="preserve"> </w:t>
      </w:r>
    </w:p>
    <w:p w14:paraId="3D48EE79" w14:textId="77777777" w:rsidR="00E171DD" w:rsidRPr="00710CB0" w:rsidRDefault="00E171DD" w:rsidP="00710CB0">
      <w:pPr>
        <w:pStyle w:val="Akapitzlist"/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jc w:val="both"/>
        <w:rPr>
          <w:bCs/>
          <w:sz w:val="22"/>
          <w:szCs w:val="22"/>
        </w:rPr>
      </w:pPr>
      <w:r w:rsidRPr="00710CB0">
        <w:rPr>
          <w:bCs/>
          <w:sz w:val="22"/>
          <w:szCs w:val="22"/>
        </w:rPr>
        <w:t xml:space="preserve">Zamawiający płatność ureguluje przelewem po otrzymaniu oryginału faktury VAT w terminie do </w:t>
      </w:r>
      <w:r w:rsidRPr="00710CB0">
        <w:rPr>
          <w:b/>
          <w:bCs/>
          <w:sz w:val="22"/>
          <w:szCs w:val="22"/>
        </w:rPr>
        <w:t xml:space="preserve">30 dni kalendarzowych. </w:t>
      </w:r>
    </w:p>
    <w:p w14:paraId="31F16463" w14:textId="77777777" w:rsidR="00A26761" w:rsidRDefault="00A26761" w:rsidP="00A26761">
      <w:pPr>
        <w:tabs>
          <w:tab w:val="left" w:pos="426"/>
        </w:tabs>
        <w:ind w:right="55"/>
        <w:jc w:val="both"/>
        <w:rPr>
          <w:b/>
          <w:bCs/>
          <w:sz w:val="22"/>
          <w:szCs w:val="22"/>
        </w:rPr>
      </w:pPr>
    </w:p>
    <w:p w14:paraId="14A4E7EF" w14:textId="77777777" w:rsidR="00037BC7" w:rsidRPr="00037BC7" w:rsidRDefault="00037BC7" w:rsidP="00772DEB">
      <w:pPr>
        <w:numPr>
          <w:ilvl w:val="0"/>
          <w:numId w:val="1"/>
        </w:numPr>
        <w:tabs>
          <w:tab w:val="left" w:pos="426"/>
        </w:tabs>
        <w:ind w:right="55" w:hanging="120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Termin związania ofertą</w:t>
      </w:r>
    </w:p>
    <w:p w14:paraId="1562779F" w14:textId="7410B192" w:rsidR="00A26761" w:rsidRDefault="00A26761" w:rsidP="00037BC7">
      <w:pPr>
        <w:tabs>
          <w:tab w:val="left" w:pos="426"/>
        </w:tabs>
        <w:ind w:right="55"/>
        <w:jc w:val="both"/>
        <w:rPr>
          <w:b/>
          <w:bCs/>
          <w:sz w:val="22"/>
          <w:szCs w:val="22"/>
        </w:rPr>
      </w:pPr>
      <w:r w:rsidRPr="00037BC7">
        <w:rPr>
          <w:sz w:val="22"/>
          <w:szCs w:val="22"/>
        </w:rPr>
        <w:t>Termin związania ofert</w:t>
      </w:r>
      <w:r w:rsidR="00037BC7">
        <w:rPr>
          <w:sz w:val="22"/>
          <w:szCs w:val="22"/>
        </w:rPr>
        <w:t>ą</w:t>
      </w:r>
      <w:r w:rsidRPr="00037BC7">
        <w:rPr>
          <w:sz w:val="22"/>
          <w:szCs w:val="22"/>
        </w:rPr>
        <w:t xml:space="preserve"> wynosi</w:t>
      </w:r>
      <w:r w:rsidR="003B64AF">
        <w:rPr>
          <w:sz w:val="22"/>
          <w:szCs w:val="22"/>
        </w:rPr>
        <w:t xml:space="preserve"> </w:t>
      </w:r>
      <w:r w:rsidRPr="00A26761">
        <w:rPr>
          <w:b/>
          <w:bCs/>
          <w:sz w:val="22"/>
          <w:szCs w:val="22"/>
          <w:u w:val="single"/>
        </w:rPr>
        <w:t>30 dni</w:t>
      </w:r>
      <w:r w:rsidR="003B64AF">
        <w:rPr>
          <w:b/>
          <w:bCs/>
          <w:sz w:val="22"/>
          <w:szCs w:val="22"/>
          <w:u w:val="single"/>
        </w:rPr>
        <w:t xml:space="preserve"> </w:t>
      </w:r>
      <w:r w:rsidRPr="00037BC7">
        <w:rPr>
          <w:sz w:val="22"/>
          <w:szCs w:val="22"/>
        </w:rPr>
        <w:t>od ostatecznego terminu składania ofert</w:t>
      </w:r>
      <w:r w:rsidR="00612087">
        <w:rPr>
          <w:sz w:val="22"/>
          <w:szCs w:val="22"/>
        </w:rPr>
        <w:t>.</w:t>
      </w:r>
    </w:p>
    <w:p w14:paraId="7D93C049" w14:textId="77777777" w:rsidR="005C71B3" w:rsidRPr="00EC153D" w:rsidRDefault="005C71B3" w:rsidP="00E36DBF">
      <w:pPr>
        <w:tabs>
          <w:tab w:val="left" w:pos="426"/>
        </w:tabs>
        <w:ind w:right="55"/>
        <w:jc w:val="both"/>
        <w:rPr>
          <w:b/>
          <w:sz w:val="22"/>
          <w:szCs w:val="22"/>
        </w:rPr>
      </w:pPr>
    </w:p>
    <w:p w14:paraId="2844B332" w14:textId="77777777" w:rsidR="00A33E1E" w:rsidRPr="00EC153D" w:rsidRDefault="00A33E1E" w:rsidP="00772DEB">
      <w:pPr>
        <w:numPr>
          <w:ilvl w:val="0"/>
          <w:numId w:val="1"/>
        </w:numPr>
        <w:tabs>
          <w:tab w:val="left" w:pos="426"/>
        </w:tabs>
        <w:ind w:left="0" w:right="55" w:firstLine="0"/>
        <w:rPr>
          <w:b/>
          <w:sz w:val="22"/>
          <w:szCs w:val="22"/>
        </w:rPr>
      </w:pPr>
      <w:r w:rsidRPr="00EC153D">
        <w:rPr>
          <w:b/>
          <w:sz w:val="22"/>
          <w:szCs w:val="22"/>
        </w:rPr>
        <w:t>Wymagania dotyczące ceny</w:t>
      </w:r>
    </w:p>
    <w:p w14:paraId="378E8567" w14:textId="3886EC89" w:rsidR="00884955" w:rsidRDefault="00A33E1E" w:rsidP="00FC1EE8">
      <w:pPr>
        <w:ind w:right="55"/>
        <w:rPr>
          <w:sz w:val="22"/>
          <w:szCs w:val="22"/>
        </w:rPr>
      </w:pPr>
      <w:r w:rsidRPr="00EC153D">
        <w:rPr>
          <w:sz w:val="22"/>
          <w:szCs w:val="22"/>
        </w:rPr>
        <w:t>Wybór oferty dokonany zostanie na podstawie przedstawio</w:t>
      </w:r>
      <w:r w:rsidR="00132CB3">
        <w:rPr>
          <w:sz w:val="22"/>
          <w:szCs w:val="22"/>
        </w:rPr>
        <w:t>nego</w:t>
      </w:r>
      <w:r w:rsidRPr="00EC153D">
        <w:rPr>
          <w:sz w:val="22"/>
          <w:szCs w:val="22"/>
        </w:rPr>
        <w:t xml:space="preserve"> kryter</w:t>
      </w:r>
      <w:r w:rsidR="00132CB3">
        <w:rPr>
          <w:sz w:val="22"/>
          <w:szCs w:val="22"/>
        </w:rPr>
        <w:t>ium</w:t>
      </w:r>
      <w:r w:rsidRPr="00EC153D">
        <w:rPr>
          <w:sz w:val="22"/>
          <w:szCs w:val="22"/>
        </w:rPr>
        <w:t xml:space="preserve">: </w:t>
      </w:r>
    </w:p>
    <w:p w14:paraId="6E9B569C" w14:textId="1ADFBF31" w:rsidR="00A33E1E" w:rsidRDefault="00A33E1E" w:rsidP="00FC1EE8">
      <w:pPr>
        <w:ind w:right="55"/>
        <w:rPr>
          <w:b/>
          <w:sz w:val="22"/>
          <w:szCs w:val="22"/>
        </w:rPr>
      </w:pPr>
      <w:r w:rsidRPr="00EC153D">
        <w:rPr>
          <w:b/>
          <w:sz w:val="22"/>
          <w:szCs w:val="22"/>
        </w:rPr>
        <w:t xml:space="preserve">Cena - </w:t>
      </w:r>
      <w:r w:rsidR="00132CB3">
        <w:rPr>
          <w:b/>
          <w:sz w:val="22"/>
          <w:szCs w:val="22"/>
        </w:rPr>
        <w:t>100</w:t>
      </w:r>
      <w:r w:rsidRPr="00EC153D">
        <w:rPr>
          <w:b/>
          <w:sz w:val="22"/>
          <w:szCs w:val="22"/>
        </w:rPr>
        <w:t xml:space="preserve"> %</w:t>
      </w:r>
    </w:p>
    <w:p w14:paraId="05AF2B53" w14:textId="77777777" w:rsidR="00F70309" w:rsidRPr="0095058F" w:rsidRDefault="00F70309" w:rsidP="0095058F"/>
    <w:p w14:paraId="49E487A7" w14:textId="77777777" w:rsidR="00A33E1E" w:rsidRPr="003864A1" w:rsidRDefault="00A33E1E" w:rsidP="00772DEB">
      <w:pPr>
        <w:numPr>
          <w:ilvl w:val="0"/>
          <w:numId w:val="1"/>
        </w:numPr>
        <w:tabs>
          <w:tab w:val="left" w:pos="426"/>
        </w:tabs>
        <w:ind w:left="0" w:right="55" w:firstLine="0"/>
        <w:rPr>
          <w:b/>
          <w:bCs/>
          <w:kern w:val="2"/>
          <w:sz w:val="22"/>
          <w:szCs w:val="22"/>
          <w:lang w:eastAsia="ar-SA"/>
        </w:rPr>
      </w:pPr>
      <w:r w:rsidRPr="003864A1">
        <w:rPr>
          <w:b/>
          <w:bCs/>
          <w:kern w:val="2"/>
          <w:sz w:val="22"/>
          <w:szCs w:val="22"/>
          <w:lang w:eastAsia="ar-SA"/>
        </w:rPr>
        <w:t>RODO</w:t>
      </w:r>
    </w:p>
    <w:p w14:paraId="5F34DFF7" w14:textId="77777777" w:rsidR="00DF5AF9" w:rsidRPr="00D10F81" w:rsidRDefault="00DF5AF9" w:rsidP="00DF5AF9">
      <w:pPr>
        <w:suppressAutoHyphens/>
        <w:autoSpaceDE w:val="0"/>
        <w:ind w:right="55"/>
        <w:jc w:val="both"/>
        <w:rPr>
          <w:rFonts w:eastAsia="Arial"/>
          <w:b/>
          <w:bCs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b/>
          <w:bCs/>
          <w:color w:val="000000"/>
          <w:kern w:val="2"/>
          <w:sz w:val="22"/>
          <w:szCs w:val="22"/>
          <w:lang w:eastAsia="ar-S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zm.), dalej „RODO”, informuję, że:</w:t>
      </w:r>
    </w:p>
    <w:p w14:paraId="0A80FFD1" w14:textId="77777777" w:rsidR="00DF5AF9" w:rsidRPr="00D10F81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a)</w:t>
      </w: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ab/>
        <w:t xml:space="preserve">administratorem Pani/Pana danych osobowych jest Wojewódzki Szpital Zespolony z siedzibą w Kielcach (25-736) przy ul. Grunwaldzkiej 45 (Zamawiający). Może się Pani/Pan kontaktować z nim </w:t>
      </w: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lastRenderedPageBreak/>
        <w:t>w następujący sposób - za pośrednictwem poczty elektronicznej pod adresem: szpital@wszzkielce.pl lub telefonicznie pod numerem: 41/3671301 lub faxem: 41/3450623;</w:t>
      </w:r>
    </w:p>
    <w:p w14:paraId="11E2BCC9" w14:textId="77777777" w:rsidR="00DF5AF9" w:rsidRPr="00D10F81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b)</w:t>
      </w: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ab/>
        <w:t xml:space="preserve">w sprawach związanych z Pani/Pana danymi osobowymi proszę kontaktować się z Inspektorem Ochrony Danych </w:t>
      </w:r>
      <w:r w:rsidR="00BB5C56" w:rsidRPr="00D10F81">
        <w:rPr>
          <w:rFonts w:eastAsia="Arial"/>
          <w:color w:val="000000"/>
          <w:kern w:val="2"/>
          <w:sz w:val="22"/>
          <w:szCs w:val="22"/>
          <w:lang w:eastAsia="ar-SA"/>
        </w:rPr>
        <w:t>Panią Joanną C</w:t>
      </w:r>
      <w:r w:rsidR="008C6C3D" w:rsidRPr="00D10F81">
        <w:rPr>
          <w:rFonts w:eastAsia="Arial"/>
          <w:color w:val="000000"/>
          <w:kern w:val="2"/>
          <w:sz w:val="22"/>
          <w:szCs w:val="22"/>
          <w:lang w:eastAsia="ar-SA"/>
        </w:rPr>
        <w:t>hodakowską</w:t>
      </w: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 xml:space="preserve">, w następujący sposób - za pośrednictwem poczty elektronicznej pod adresem: iod@wszzkielce.pl lub </w:t>
      </w:r>
      <w:hyperlink r:id="rId7" w:history="1">
        <w:r w:rsidR="000B32B9" w:rsidRPr="00D10F81">
          <w:rPr>
            <w:rStyle w:val="Hipercze"/>
            <w:rFonts w:eastAsia="Arial"/>
            <w:kern w:val="2"/>
            <w:sz w:val="22"/>
            <w:szCs w:val="22"/>
            <w:lang w:eastAsia="ar-SA"/>
          </w:rPr>
          <w:t>joanna.chodakowska@wszzkielce.pl</w:t>
        </w:r>
      </w:hyperlink>
      <w:r w:rsidR="000B32B9" w:rsidRPr="00D10F81">
        <w:rPr>
          <w:rFonts w:eastAsia="Arial"/>
          <w:color w:val="000000"/>
          <w:kern w:val="2"/>
          <w:sz w:val="22"/>
          <w:szCs w:val="22"/>
          <w:lang w:eastAsia="ar-SA"/>
        </w:rPr>
        <w:t xml:space="preserve"> oraz </w:t>
      </w: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telefoniczne pod numerem: 41/3671354;</w:t>
      </w:r>
    </w:p>
    <w:p w14:paraId="427125EA" w14:textId="77777777" w:rsidR="00DF5AF9" w:rsidRPr="00D10F81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c)</w:t>
      </w: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ab/>
        <w:t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</w:t>
      </w:r>
    </w:p>
    <w:p w14:paraId="09C85302" w14:textId="77777777" w:rsidR="00DF5AF9" w:rsidRPr="00D10F81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d)</w:t>
      </w: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ab/>
        <w:t>odbiorcami Pani/Pana danych osobowych będą osoby lub podmioty, którym udostępniona zostanie dokumentacja postępowania w oparciu o art. 18 oraz art. 74 ustawy z dnia 11 września 2019 r. Prawo zamówień publicznych (tekst jednolity Dz. U. z 2023 r. poz. 1605 ze zm.), zwanej dalej ustawą Pzp, oraz Prezes Urzędu Zamówień Publicznych z siedzibą w Warszawie (02-676) przy ul. Postępu 17A jako Administrator Danych Osobowych Użytkowników Platformy e-Zamówienia, na której Zamawiający prowadzi postępowania o udzielenie zamówienia publicznego, działając pod adresem https://ezamowienia.gov.pl/pl/;</w:t>
      </w:r>
    </w:p>
    <w:p w14:paraId="652534C3" w14:textId="77777777" w:rsidR="00DF5AF9" w:rsidRPr="00D10F81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e)</w:t>
      </w: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ab/>
        <w:t>Pani/Pana dane osobowe w przypadku postępowań o udzielenie zamówienia publicznego będą przechowywane przez okres oznaczony kategorią archiwalną wskazaną w Jednolitym Rzeczowym Wykazie Akt obowiązującym u Zamawiającego. Dla dokumentów wytworzonych w ramach zamówień publicznych krajowych jest to okres 5 lat, dla zamówień publicznych unijnych jest to okres 10 lat. Natomiast umowy cywilno-prawne wraz z dokumentacją dotyczącą ich realizacji, niezależnie od trybu w jakim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brakowaniu;</w:t>
      </w:r>
    </w:p>
    <w:p w14:paraId="5F661027" w14:textId="77777777" w:rsidR="00DF5AF9" w:rsidRPr="00D10F81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f)</w:t>
      </w: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ab/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698696E9" w14:textId="77777777" w:rsidR="00DF5AF9" w:rsidRPr="00D10F81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g)</w:t>
      </w: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ab/>
        <w:t>w odniesieniu do Pani/Pana danych osobowych decyzje nie będą podejmowane w sposób zautomatyzowany, stosowanie do art. 22 RODO;</w:t>
      </w:r>
    </w:p>
    <w:p w14:paraId="6B585450" w14:textId="77777777" w:rsidR="00DF5AF9" w:rsidRPr="00D10F81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h)</w:t>
      </w: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ab/>
        <w:t>posiada Pan/Pani:</w:t>
      </w:r>
    </w:p>
    <w:p w14:paraId="36A781F1" w14:textId="77777777" w:rsidR="00685FC4" w:rsidRPr="00D10F81" w:rsidRDefault="00DF5AF9" w:rsidP="00772DEB">
      <w:pPr>
        <w:pStyle w:val="Akapitzlist"/>
        <w:numPr>
          <w:ilvl w:val="0"/>
          <w:numId w:val="6"/>
        </w:numPr>
        <w:suppressAutoHyphens/>
        <w:autoSpaceDE w:val="0"/>
        <w:ind w:right="55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na podstawie art. 15 RODO prawo dostępu do danych osobowych Pani/Pana dotyczących;</w:t>
      </w:r>
    </w:p>
    <w:p w14:paraId="5330BE36" w14:textId="77777777" w:rsidR="00685FC4" w:rsidRPr="00D10F81" w:rsidRDefault="00DF5AF9" w:rsidP="00772DEB">
      <w:pPr>
        <w:pStyle w:val="Akapitzlist"/>
        <w:numPr>
          <w:ilvl w:val="0"/>
          <w:numId w:val="6"/>
        </w:numPr>
        <w:suppressAutoHyphens/>
        <w:autoSpaceDE w:val="0"/>
        <w:ind w:right="55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sprawie zamówienia publicznego w zakresie niezgodnym z ustawą Pzp oraz nie może naruszać integralności protokołu postępowania oraz jego załączników;</w:t>
      </w:r>
    </w:p>
    <w:p w14:paraId="0FFDF849" w14:textId="77777777" w:rsidR="00685FC4" w:rsidRPr="00D10F81" w:rsidRDefault="00DF5AF9" w:rsidP="00772DEB">
      <w:pPr>
        <w:pStyle w:val="Akapitzlist"/>
        <w:numPr>
          <w:ilvl w:val="0"/>
          <w:numId w:val="6"/>
        </w:numPr>
        <w:suppressAutoHyphens/>
        <w:autoSpaceDE w:val="0"/>
        <w:ind w:right="55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1D2AB3C1" w14:textId="77777777" w:rsidR="00DF5AF9" w:rsidRPr="00D10F81" w:rsidRDefault="00DF5AF9" w:rsidP="00772DEB">
      <w:pPr>
        <w:pStyle w:val="Akapitzlist"/>
        <w:numPr>
          <w:ilvl w:val="0"/>
          <w:numId w:val="6"/>
        </w:numPr>
        <w:suppressAutoHyphens/>
        <w:autoSpaceDE w:val="0"/>
        <w:ind w:right="55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prawo do wniesienia skargi do Prezesa Urzędu Ochrony Danych Osobowych z siedzibą w</w:t>
      </w:r>
      <w:r w:rsidR="00C77222">
        <w:rPr>
          <w:rFonts w:eastAsia="Arial"/>
          <w:color w:val="000000"/>
          <w:kern w:val="2"/>
          <w:sz w:val="22"/>
          <w:szCs w:val="22"/>
          <w:lang w:eastAsia="ar-SA"/>
        </w:rPr>
        <w:t> </w:t>
      </w: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Warszawie (00-193) przy ul. Stawki 2, gdy uzna Pani/Pan, że przetwarzanie danych osobowych Pani/Pana dotyczących narusza przepisy RODO;</w:t>
      </w:r>
    </w:p>
    <w:p w14:paraId="0A3EC58A" w14:textId="77777777" w:rsidR="00DF5AF9" w:rsidRPr="00D10F81" w:rsidRDefault="00DF5AF9" w:rsidP="00685FC4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i)</w:t>
      </w: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ab/>
        <w:t>nie przysługuje Pani/Panu:</w:t>
      </w:r>
    </w:p>
    <w:p w14:paraId="252CEB1E" w14:textId="77777777" w:rsidR="00685FC4" w:rsidRPr="00D10F81" w:rsidRDefault="00DF5AF9" w:rsidP="00772DEB">
      <w:pPr>
        <w:pStyle w:val="Akapitzlist"/>
        <w:numPr>
          <w:ilvl w:val="0"/>
          <w:numId w:val="7"/>
        </w:numPr>
        <w:suppressAutoHyphens/>
        <w:autoSpaceDE w:val="0"/>
        <w:ind w:right="55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w związku z art. 17 ust. 3 lit. b, d lub e RODO prawo do usunięcia danych osobowych;</w:t>
      </w:r>
    </w:p>
    <w:p w14:paraId="4744A947" w14:textId="77777777" w:rsidR="00685FC4" w:rsidRPr="00D10F81" w:rsidRDefault="00DF5AF9" w:rsidP="00772DEB">
      <w:pPr>
        <w:pStyle w:val="Akapitzlist"/>
        <w:numPr>
          <w:ilvl w:val="0"/>
          <w:numId w:val="7"/>
        </w:numPr>
        <w:suppressAutoHyphens/>
        <w:autoSpaceDE w:val="0"/>
        <w:ind w:right="55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lastRenderedPageBreak/>
        <w:t xml:space="preserve">prawo do przenoszenia danych osobowych, o którym mowa w art. 20 RODO; </w:t>
      </w:r>
    </w:p>
    <w:p w14:paraId="2FBB8588" w14:textId="1C7D81A0" w:rsidR="00AC122F" w:rsidRPr="00211EA6" w:rsidRDefault="00DF5AF9" w:rsidP="00FC1EE8">
      <w:pPr>
        <w:pStyle w:val="Akapitzlist"/>
        <w:numPr>
          <w:ilvl w:val="0"/>
          <w:numId w:val="7"/>
        </w:numPr>
        <w:suppressAutoHyphens/>
        <w:autoSpaceDE w:val="0"/>
        <w:ind w:right="55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 w:rsidRPr="00D10F81">
        <w:rPr>
          <w:rFonts w:eastAsia="Arial"/>
          <w:color w:val="000000"/>
          <w:kern w:val="2"/>
          <w:sz w:val="22"/>
          <w:szCs w:val="22"/>
          <w:lang w:eastAsia="ar-SA"/>
        </w:rPr>
        <w:t>na podstawie art. 21 RODO prawo sprzeciwu, wobec przetwarzania danych osobowych, gdyż podstawą prawną przetwarzania Pani/Pana danych osobowych jest art. 6 ust. 1 lit. c RODO.</w:t>
      </w:r>
    </w:p>
    <w:p w14:paraId="3D5EABE5" w14:textId="77777777" w:rsidR="00A33E1E" w:rsidRPr="0065545D" w:rsidRDefault="00A33E1E" w:rsidP="00FC1EE8">
      <w:pPr>
        <w:pStyle w:val="Nagwek2"/>
        <w:tabs>
          <w:tab w:val="left" w:pos="426"/>
        </w:tabs>
        <w:ind w:right="55"/>
        <w:rPr>
          <w:rFonts w:ascii="Times New Roman" w:hAnsi="Times New Roman"/>
          <w:sz w:val="22"/>
          <w:szCs w:val="22"/>
        </w:rPr>
      </w:pPr>
      <w:r w:rsidRPr="003663CF">
        <w:rPr>
          <w:rFonts w:ascii="Times New Roman" w:hAnsi="Times New Roman"/>
          <w:sz w:val="22"/>
          <w:szCs w:val="22"/>
        </w:rPr>
        <w:t>VIII.  Osoby upoważnione do kontaktu:</w:t>
      </w:r>
    </w:p>
    <w:p w14:paraId="73F534BF" w14:textId="77777777" w:rsidR="00A33E1E" w:rsidRPr="0065545D" w:rsidRDefault="00A33E1E" w:rsidP="00A26761">
      <w:pPr>
        <w:ind w:right="55"/>
        <w:jc w:val="both"/>
        <w:rPr>
          <w:color w:val="000000"/>
          <w:sz w:val="22"/>
          <w:szCs w:val="22"/>
        </w:rPr>
      </w:pPr>
      <w:r w:rsidRPr="0065545D">
        <w:rPr>
          <w:color w:val="000000"/>
          <w:sz w:val="22"/>
          <w:szCs w:val="22"/>
        </w:rPr>
        <w:t>Dział Zamówień Publicznych Wojewódzkiego Szpitala Zespolonego w Kielcach</w:t>
      </w:r>
    </w:p>
    <w:p w14:paraId="06EE1C5C" w14:textId="3242173E" w:rsidR="00C95A89" w:rsidRPr="00D92531" w:rsidRDefault="007059D5" w:rsidP="00211EA6">
      <w:pPr>
        <w:ind w:right="55"/>
        <w:jc w:val="both"/>
        <w:rPr>
          <w:color w:val="0000FF"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Dariusz Kielasiński</w:t>
      </w:r>
      <w:r w:rsidR="00A33E1E" w:rsidRPr="00D92531">
        <w:rPr>
          <w:sz w:val="22"/>
          <w:szCs w:val="22"/>
          <w:lang w:val="it-IT"/>
        </w:rPr>
        <w:t xml:space="preserve">, </w:t>
      </w:r>
      <w:r w:rsidR="00C95A89" w:rsidRPr="00D92531">
        <w:rPr>
          <w:sz w:val="22"/>
          <w:szCs w:val="22"/>
          <w:lang w:val="it-IT"/>
        </w:rPr>
        <w:t>tel. 41/</w:t>
      </w:r>
      <w:r w:rsidR="00C77222">
        <w:rPr>
          <w:sz w:val="22"/>
          <w:szCs w:val="22"/>
          <w:lang w:val="it-IT"/>
        </w:rPr>
        <w:t>36-71-269</w:t>
      </w:r>
      <w:r w:rsidR="00A33E1E" w:rsidRPr="00D92531">
        <w:rPr>
          <w:sz w:val="22"/>
          <w:szCs w:val="22"/>
          <w:lang w:val="it-IT"/>
        </w:rPr>
        <w:t xml:space="preserve">, e-mail: </w:t>
      </w:r>
      <w:hyperlink r:id="rId8" w:history="1">
        <w:r w:rsidR="00884955" w:rsidRPr="00D53FD9">
          <w:rPr>
            <w:rStyle w:val="Hipercze"/>
            <w:sz w:val="22"/>
            <w:szCs w:val="22"/>
            <w:lang w:val="it-IT"/>
          </w:rPr>
          <w:t>dariusz.kielasinski@wszzkielce.pl</w:t>
        </w:r>
      </w:hyperlink>
    </w:p>
    <w:p w14:paraId="77C2B3E9" w14:textId="77777777" w:rsidR="00A33E1E" w:rsidRPr="00E9162A" w:rsidRDefault="00A33E1E" w:rsidP="00A26761">
      <w:pPr>
        <w:tabs>
          <w:tab w:val="left" w:pos="426"/>
        </w:tabs>
        <w:ind w:right="55"/>
        <w:rPr>
          <w:b/>
          <w:sz w:val="22"/>
          <w:szCs w:val="22"/>
        </w:rPr>
      </w:pPr>
      <w:r w:rsidRPr="00E9162A">
        <w:rPr>
          <w:b/>
          <w:sz w:val="22"/>
          <w:szCs w:val="22"/>
        </w:rPr>
        <w:t xml:space="preserve">IX. Adres do korespondencji: </w:t>
      </w:r>
    </w:p>
    <w:p w14:paraId="037CDE38" w14:textId="77777777" w:rsidR="00A33E1E" w:rsidRPr="0065545D" w:rsidRDefault="00A33E1E" w:rsidP="00A26761">
      <w:pPr>
        <w:ind w:right="55"/>
        <w:rPr>
          <w:color w:val="000000"/>
          <w:sz w:val="22"/>
          <w:szCs w:val="22"/>
        </w:rPr>
      </w:pPr>
      <w:r w:rsidRPr="0065545D">
        <w:rPr>
          <w:color w:val="000000"/>
          <w:sz w:val="22"/>
          <w:szCs w:val="22"/>
        </w:rPr>
        <w:t>WOJEWÓDZKI SZPITAL ZESPOLONY W KIELCACH</w:t>
      </w:r>
      <w:r w:rsidRPr="0065545D">
        <w:rPr>
          <w:color w:val="000000"/>
          <w:sz w:val="22"/>
          <w:szCs w:val="22"/>
        </w:rPr>
        <w:br/>
        <w:t>ul. Grunwaldzka 45, 25-736 Kielce</w:t>
      </w:r>
    </w:p>
    <w:p w14:paraId="6865C576" w14:textId="77777777" w:rsidR="00A33E1E" w:rsidRPr="0065545D" w:rsidRDefault="00A33E1E" w:rsidP="00A26761">
      <w:pPr>
        <w:ind w:right="55"/>
        <w:rPr>
          <w:sz w:val="22"/>
          <w:szCs w:val="22"/>
        </w:rPr>
      </w:pPr>
      <w:r w:rsidRPr="0065545D">
        <w:rPr>
          <w:sz w:val="22"/>
          <w:szCs w:val="22"/>
        </w:rPr>
        <w:t>SEKRETARIAT DYREKTORA NACZELNEGO</w:t>
      </w:r>
    </w:p>
    <w:p w14:paraId="235525C6" w14:textId="578CD638" w:rsidR="00A33E1E" w:rsidRPr="00FF3D6D" w:rsidRDefault="00884955" w:rsidP="00A26761">
      <w:pPr>
        <w:ind w:right="55"/>
        <w:rPr>
          <w:sz w:val="22"/>
          <w:szCs w:val="22"/>
        </w:rPr>
      </w:pPr>
      <w:hyperlink r:id="rId9" w:history="1">
        <w:r>
          <w:rPr>
            <w:rStyle w:val="Hipercze"/>
            <w:sz w:val="22"/>
            <w:szCs w:val="22"/>
          </w:rPr>
          <w:t>dariusz.kielasinski@wszzkielce.pl</w:t>
        </w:r>
      </w:hyperlink>
    </w:p>
    <w:p w14:paraId="1496D19B" w14:textId="40864D71" w:rsidR="00A33E1E" w:rsidRPr="00FF3D6D" w:rsidRDefault="00A33E1E" w:rsidP="00A26761">
      <w:pPr>
        <w:ind w:right="55"/>
        <w:rPr>
          <w:bCs/>
          <w:sz w:val="22"/>
          <w:szCs w:val="22"/>
        </w:rPr>
      </w:pPr>
      <w:r w:rsidRPr="00BF00CF">
        <w:rPr>
          <w:bCs/>
          <w:sz w:val="22"/>
          <w:szCs w:val="22"/>
        </w:rPr>
        <w:t xml:space="preserve">znak </w:t>
      </w:r>
      <w:r w:rsidRPr="004B5B59">
        <w:rPr>
          <w:bCs/>
          <w:sz w:val="22"/>
          <w:szCs w:val="22"/>
        </w:rPr>
        <w:t>spra</w:t>
      </w:r>
      <w:r w:rsidR="00C70811" w:rsidRPr="004B5B59">
        <w:rPr>
          <w:bCs/>
          <w:sz w:val="22"/>
          <w:szCs w:val="22"/>
        </w:rPr>
        <w:t xml:space="preserve">wy: </w:t>
      </w:r>
      <w:r w:rsidR="00201D58" w:rsidRPr="00D44FE1">
        <w:rPr>
          <w:b/>
          <w:bCs/>
          <w:sz w:val="22"/>
          <w:szCs w:val="22"/>
        </w:rPr>
        <w:t>EZ/</w:t>
      </w:r>
      <w:r w:rsidR="007059D5">
        <w:rPr>
          <w:b/>
          <w:bCs/>
          <w:sz w:val="22"/>
          <w:szCs w:val="22"/>
        </w:rPr>
        <w:t>212</w:t>
      </w:r>
      <w:r w:rsidR="00D92531">
        <w:rPr>
          <w:b/>
          <w:bCs/>
          <w:sz w:val="22"/>
          <w:szCs w:val="22"/>
        </w:rPr>
        <w:t>/202</w:t>
      </w:r>
      <w:r w:rsidR="009474A4">
        <w:rPr>
          <w:b/>
          <w:bCs/>
          <w:sz w:val="22"/>
          <w:szCs w:val="22"/>
        </w:rPr>
        <w:t>5</w:t>
      </w:r>
      <w:r w:rsidR="00D92531">
        <w:rPr>
          <w:b/>
          <w:bCs/>
          <w:sz w:val="22"/>
          <w:szCs w:val="22"/>
        </w:rPr>
        <w:t>/</w:t>
      </w:r>
      <w:r w:rsidR="00884955">
        <w:rPr>
          <w:b/>
          <w:bCs/>
          <w:sz w:val="22"/>
          <w:szCs w:val="22"/>
        </w:rPr>
        <w:t>DK</w:t>
      </w:r>
    </w:p>
    <w:p w14:paraId="78F3F561" w14:textId="77777777" w:rsidR="00F67A07" w:rsidRDefault="00F67A07" w:rsidP="00FC1EE8">
      <w:pPr>
        <w:ind w:right="55"/>
        <w:rPr>
          <w:b/>
          <w:sz w:val="22"/>
          <w:szCs w:val="22"/>
        </w:rPr>
      </w:pPr>
    </w:p>
    <w:p w14:paraId="6A6D90F3" w14:textId="51B8CA6A" w:rsidR="00A33E1E" w:rsidRDefault="00A33E1E" w:rsidP="00211EA6">
      <w:pPr>
        <w:ind w:right="55"/>
        <w:jc w:val="both"/>
        <w:rPr>
          <w:sz w:val="22"/>
          <w:szCs w:val="22"/>
        </w:rPr>
      </w:pPr>
      <w:r w:rsidRPr="0065545D">
        <w:rPr>
          <w:b/>
          <w:sz w:val="22"/>
          <w:szCs w:val="22"/>
        </w:rPr>
        <w:t>Strona internetowa na której zostało opublikowane zaproszenie do składania ofert:</w:t>
      </w:r>
      <w:hyperlink r:id="rId10" w:history="1">
        <w:r w:rsidR="00A26761" w:rsidRPr="007D31F4">
          <w:rPr>
            <w:rStyle w:val="Hipercze"/>
            <w:sz w:val="22"/>
            <w:szCs w:val="22"/>
          </w:rPr>
          <w:t>www.bip.wszzkielce.pl</w:t>
        </w:r>
      </w:hyperlink>
    </w:p>
    <w:p w14:paraId="07BED615" w14:textId="77777777" w:rsidR="00211EA6" w:rsidRPr="0065545D" w:rsidRDefault="00211EA6" w:rsidP="00211EA6">
      <w:pPr>
        <w:ind w:right="55"/>
        <w:jc w:val="both"/>
        <w:rPr>
          <w:sz w:val="22"/>
          <w:szCs w:val="22"/>
        </w:rPr>
      </w:pPr>
    </w:p>
    <w:p w14:paraId="085EA162" w14:textId="77777777" w:rsidR="009040CF" w:rsidRDefault="004772CA" w:rsidP="009040CF">
      <w:pPr>
        <w:tabs>
          <w:tab w:val="left" w:pos="0"/>
        </w:tabs>
        <w:ind w:right="55"/>
        <w:jc w:val="both"/>
        <w:rPr>
          <w:b/>
          <w:bCs/>
          <w:sz w:val="22"/>
          <w:szCs w:val="22"/>
        </w:rPr>
      </w:pPr>
      <w:r w:rsidRPr="004772CA">
        <w:rPr>
          <w:b/>
          <w:sz w:val="22"/>
          <w:szCs w:val="22"/>
        </w:rPr>
        <w:t xml:space="preserve">X. </w:t>
      </w:r>
      <w:r w:rsidR="009040CF" w:rsidRPr="00D42B30">
        <w:rPr>
          <w:b/>
          <w:bCs/>
          <w:sz w:val="22"/>
          <w:szCs w:val="22"/>
        </w:rPr>
        <w:t xml:space="preserve">Zamawiający dopuszcza możliwość złożenia oferty w </w:t>
      </w:r>
      <w:r w:rsidR="009040CF">
        <w:rPr>
          <w:b/>
          <w:bCs/>
          <w:sz w:val="22"/>
          <w:szCs w:val="22"/>
        </w:rPr>
        <w:t xml:space="preserve">postaci </w:t>
      </w:r>
      <w:r w:rsidR="009040CF" w:rsidRPr="00D42B30">
        <w:rPr>
          <w:b/>
          <w:bCs/>
          <w:sz w:val="22"/>
          <w:szCs w:val="22"/>
        </w:rPr>
        <w:t>elektronicznej</w:t>
      </w:r>
      <w:r w:rsidR="009040CF">
        <w:rPr>
          <w:b/>
          <w:bCs/>
          <w:sz w:val="22"/>
          <w:szCs w:val="22"/>
        </w:rPr>
        <w:t>, formie elektronicznej</w:t>
      </w:r>
      <w:r w:rsidR="00121F8D">
        <w:rPr>
          <w:b/>
          <w:bCs/>
          <w:sz w:val="22"/>
          <w:szCs w:val="22"/>
        </w:rPr>
        <w:t xml:space="preserve">, </w:t>
      </w:r>
      <w:r w:rsidR="009040CF">
        <w:rPr>
          <w:b/>
          <w:bCs/>
          <w:sz w:val="22"/>
          <w:szCs w:val="22"/>
        </w:rPr>
        <w:t>formie pisemnej</w:t>
      </w:r>
      <w:r w:rsidR="009040CF" w:rsidRPr="00D42B30">
        <w:rPr>
          <w:b/>
          <w:bCs/>
          <w:sz w:val="22"/>
          <w:szCs w:val="22"/>
        </w:rPr>
        <w:t>:</w:t>
      </w:r>
    </w:p>
    <w:p w14:paraId="12823514" w14:textId="59245798" w:rsidR="009040CF" w:rsidRPr="00DB4551" w:rsidRDefault="009040CF" w:rsidP="009040CF">
      <w:pPr>
        <w:tabs>
          <w:tab w:val="left" w:pos="0"/>
        </w:tabs>
        <w:ind w:right="55"/>
        <w:jc w:val="both"/>
        <w:rPr>
          <w:sz w:val="22"/>
          <w:szCs w:val="22"/>
        </w:rPr>
      </w:pPr>
      <w:r w:rsidRPr="00D42B30">
        <w:rPr>
          <w:b/>
          <w:bCs/>
          <w:sz w:val="22"/>
          <w:szCs w:val="22"/>
        </w:rPr>
        <w:t xml:space="preserve">1. </w:t>
      </w:r>
      <w:r w:rsidRPr="00D42B30">
        <w:rPr>
          <w:sz w:val="22"/>
          <w:szCs w:val="22"/>
          <w:u w:val="single"/>
        </w:rPr>
        <w:t xml:space="preserve">Ofertę </w:t>
      </w:r>
      <w:r w:rsidRPr="00291071">
        <w:rPr>
          <w:b/>
          <w:sz w:val="22"/>
          <w:szCs w:val="22"/>
          <w:u w:val="single"/>
        </w:rPr>
        <w:t>w postaci elektronicznej</w:t>
      </w:r>
      <w:r w:rsidRPr="00D42B30">
        <w:rPr>
          <w:sz w:val="22"/>
          <w:szCs w:val="22"/>
        </w:rPr>
        <w:t xml:space="preserve"> należy </w:t>
      </w:r>
      <w:r w:rsidRPr="00DB4551">
        <w:rPr>
          <w:sz w:val="22"/>
          <w:szCs w:val="22"/>
        </w:rPr>
        <w:t xml:space="preserve">wydrukować, podpisać osobiście oraz opatrzyć pieczęcią (pieczęć nie jest wymagana w przypadku podpisu czytelnego) następnie zeskanować i przesłać </w:t>
      </w:r>
      <w:r w:rsidRPr="007F0AD2">
        <w:rPr>
          <w:b/>
          <w:sz w:val="22"/>
          <w:szCs w:val="22"/>
        </w:rPr>
        <w:t>mailem</w:t>
      </w:r>
      <w:r w:rsidR="003B64AF">
        <w:rPr>
          <w:b/>
          <w:sz w:val="22"/>
          <w:szCs w:val="22"/>
        </w:rPr>
        <w:t xml:space="preserve"> </w:t>
      </w:r>
      <w:r w:rsidRPr="00DB4551">
        <w:rPr>
          <w:sz w:val="22"/>
          <w:szCs w:val="22"/>
        </w:rPr>
        <w:t xml:space="preserve">na adres </w:t>
      </w:r>
      <w:r w:rsidR="00884955" w:rsidRPr="00884955">
        <w:rPr>
          <w:sz w:val="22"/>
          <w:szCs w:val="22"/>
        </w:rPr>
        <w:t>dar</w:t>
      </w:r>
      <w:r w:rsidR="00884955">
        <w:rPr>
          <w:sz w:val="22"/>
          <w:szCs w:val="22"/>
        </w:rPr>
        <w:t>iusz.kielasinski@wszzkielce.pl</w:t>
      </w:r>
      <w:r w:rsidRPr="00DB4551">
        <w:rPr>
          <w:sz w:val="22"/>
          <w:szCs w:val="22"/>
        </w:rPr>
        <w:t xml:space="preserve"> w formacie  danych: .pdf,</w:t>
      </w:r>
      <w:r>
        <w:rPr>
          <w:sz w:val="22"/>
          <w:szCs w:val="22"/>
        </w:rPr>
        <w:t>,</w:t>
      </w:r>
      <w:r w:rsidR="003B64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tytule maila podać nazwę postępowania lub znak sprawy </w:t>
      </w:r>
    </w:p>
    <w:p w14:paraId="7B183580" w14:textId="0619BE49" w:rsidR="009040CF" w:rsidRDefault="009040CF" w:rsidP="009040CF">
      <w:pPr>
        <w:tabs>
          <w:tab w:val="left" w:pos="0"/>
        </w:tabs>
        <w:ind w:right="55"/>
        <w:jc w:val="both"/>
        <w:rPr>
          <w:sz w:val="22"/>
          <w:szCs w:val="22"/>
        </w:rPr>
      </w:pPr>
      <w:r w:rsidRPr="00D42B30">
        <w:rPr>
          <w:b/>
          <w:bCs/>
          <w:sz w:val="22"/>
          <w:szCs w:val="22"/>
        </w:rPr>
        <w:t>2.</w:t>
      </w:r>
      <w:r w:rsidRPr="00291071">
        <w:rPr>
          <w:sz w:val="22"/>
          <w:szCs w:val="22"/>
          <w:u w:val="single"/>
        </w:rPr>
        <w:t xml:space="preserve">Ofertę </w:t>
      </w:r>
      <w:r w:rsidRPr="00291071">
        <w:rPr>
          <w:b/>
          <w:sz w:val="22"/>
          <w:szCs w:val="22"/>
          <w:u w:val="single"/>
        </w:rPr>
        <w:t>w formie elektronicznej</w:t>
      </w:r>
      <w:r w:rsidR="003B64AF">
        <w:rPr>
          <w:b/>
          <w:sz w:val="22"/>
          <w:szCs w:val="22"/>
          <w:u w:val="single"/>
        </w:rPr>
        <w:t xml:space="preserve"> </w:t>
      </w:r>
      <w:r w:rsidRPr="00291071">
        <w:rPr>
          <w:sz w:val="22"/>
          <w:szCs w:val="22"/>
        </w:rPr>
        <w:t xml:space="preserve">należy podpisać kwalifikowanym podpisem elektronicznym lub podpisem zaufanym lub </w:t>
      </w:r>
      <w:r w:rsidRPr="00121F8D">
        <w:rPr>
          <w:sz w:val="22"/>
          <w:szCs w:val="22"/>
        </w:rPr>
        <w:t>podpisem osobistym,</w:t>
      </w:r>
      <w:r w:rsidRPr="009040CF">
        <w:rPr>
          <w:sz w:val="22"/>
          <w:szCs w:val="22"/>
        </w:rPr>
        <w:t xml:space="preserve"> n</w:t>
      </w:r>
      <w:r w:rsidRPr="00291071">
        <w:rPr>
          <w:sz w:val="22"/>
          <w:szCs w:val="22"/>
        </w:rPr>
        <w:t>astępnie przesłać</w:t>
      </w:r>
      <w:r w:rsidR="003B64AF">
        <w:rPr>
          <w:sz w:val="22"/>
          <w:szCs w:val="22"/>
        </w:rPr>
        <w:t xml:space="preserve"> </w:t>
      </w:r>
      <w:r w:rsidRPr="009040CF">
        <w:rPr>
          <w:b/>
          <w:bCs/>
          <w:sz w:val="22"/>
          <w:szCs w:val="22"/>
          <w:u w:val="single"/>
        </w:rPr>
        <w:t>e-</w:t>
      </w:r>
      <w:r w:rsidRPr="007F0AD2">
        <w:rPr>
          <w:b/>
          <w:sz w:val="22"/>
          <w:szCs w:val="22"/>
          <w:u w:val="single"/>
        </w:rPr>
        <w:t>mailem</w:t>
      </w:r>
      <w:r w:rsidR="003B64AF" w:rsidRPr="003B64AF">
        <w:rPr>
          <w:b/>
          <w:sz w:val="22"/>
          <w:szCs w:val="22"/>
        </w:rPr>
        <w:t xml:space="preserve"> </w:t>
      </w:r>
      <w:r w:rsidRPr="00DB4551">
        <w:rPr>
          <w:sz w:val="22"/>
          <w:szCs w:val="22"/>
        </w:rPr>
        <w:t xml:space="preserve">na adres </w:t>
      </w:r>
      <w:hyperlink r:id="rId11" w:history="1">
        <w:r w:rsidR="00884955" w:rsidRPr="00D53FD9">
          <w:rPr>
            <w:rStyle w:val="Hipercze"/>
            <w:sz w:val="22"/>
            <w:szCs w:val="22"/>
          </w:rPr>
          <w:t>dariusz.kielasinski@wszzkielce.pl</w:t>
        </w:r>
      </w:hyperlink>
      <w:r>
        <w:rPr>
          <w:rStyle w:val="Hipercze"/>
          <w:color w:val="auto"/>
          <w:sz w:val="22"/>
          <w:szCs w:val="22"/>
        </w:rPr>
        <w:t xml:space="preserve"> w formacie danych: pdf., doc., xls </w:t>
      </w:r>
      <w:r>
        <w:rPr>
          <w:sz w:val="22"/>
          <w:szCs w:val="22"/>
        </w:rPr>
        <w:t>w tytule maila podać nazwę postępowania lub znak sprawy</w:t>
      </w:r>
    </w:p>
    <w:p w14:paraId="6AC95F37" w14:textId="563CBDF0" w:rsidR="009040CF" w:rsidRPr="009040CF" w:rsidRDefault="009040CF" w:rsidP="009040CF">
      <w:pPr>
        <w:jc w:val="both"/>
        <w:rPr>
          <w:b/>
          <w:i/>
          <w:sz w:val="22"/>
          <w:szCs w:val="22"/>
        </w:rPr>
      </w:pPr>
      <w:r w:rsidRPr="00291071">
        <w:rPr>
          <w:b/>
          <w:sz w:val="22"/>
          <w:szCs w:val="22"/>
          <w:u w:val="single"/>
        </w:rPr>
        <w:t>3.</w:t>
      </w:r>
      <w:r w:rsidRPr="00D42B30">
        <w:rPr>
          <w:sz w:val="22"/>
          <w:szCs w:val="22"/>
          <w:u w:val="single"/>
        </w:rPr>
        <w:t xml:space="preserve">Ofertę </w:t>
      </w:r>
      <w:r w:rsidRPr="00405FF5">
        <w:rPr>
          <w:b/>
          <w:sz w:val="22"/>
          <w:szCs w:val="22"/>
          <w:u w:val="single"/>
        </w:rPr>
        <w:t xml:space="preserve">w formie </w:t>
      </w:r>
      <w:r>
        <w:rPr>
          <w:b/>
          <w:sz w:val="22"/>
          <w:szCs w:val="22"/>
          <w:u w:val="single"/>
        </w:rPr>
        <w:t>pisemnej</w:t>
      </w:r>
      <w:r w:rsidRPr="00D42B30">
        <w:rPr>
          <w:sz w:val="22"/>
          <w:szCs w:val="22"/>
        </w:rPr>
        <w:t xml:space="preserve"> należy </w:t>
      </w:r>
      <w:r>
        <w:rPr>
          <w:sz w:val="22"/>
          <w:szCs w:val="22"/>
        </w:rPr>
        <w:t xml:space="preserve">podpisać osobiście oraz opatrzyć pieczęcią (pieczęć nie jest wymagana w przypadku podpisu czytelnego) następnie </w:t>
      </w:r>
      <w:r w:rsidRPr="00D42B30">
        <w:rPr>
          <w:sz w:val="22"/>
          <w:szCs w:val="22"/>
        </w:rPr>
        <w:t xml:space="preserve">złożyć w siedzibie Zamawiającego </w:t>
      </w:r>
      <w:r>
        <w:rPr>
          <w:sz w:val="22"/>
          <w:szCs w:val="22"/>
        </w:rPr>
        <w:t xml:space="preserve">lub przesłać </w:t>
      </w:r>
      <w:r w:rsidRPr="00D42B30">
        <w:rPr>
          <w:sz w:val="22"/>
          <w:szCs w:val="22"/>
        </w:rPr>
        <w:t xml:space="preserve">na adres do korespondencji wskazany powyżej z dopiskiem </w:t>
      </w:r>
      <w:r>
        <w:rPr>
          <w:sz w:val="22"/>
          <w:szCs w:val="22"/>
        </w:rPr>
        <w:t xml:space="preserve">na kopercie </w:t>
      </w:r>
      <w:r w:rsidRPr="00211EA6">
        <w:rPr>
          <w:bCs/>
          <w:i/>
          <w:sz w:val="22"/>
          <w:szCs w:val="22"/>
        </w:rPr>
        <w:t>oferta na</w:t>
      </w:r>
      <w:r w:rsidR="009474A4" w:rsidRPr="00183125">
        <w:rPr>
          <w:b/>
          <w:i/>
          <w:sz w:val="22"/>
          <w:szCs w:val="22"/>
        </w:rPr>
        <w:t xml:space="preserve"> </w:t>
      </w:r>
      <w:r w:rsidR="009474A4">
        <w:rPr>
          <w:b/>
          <w:i/>
          <w:sz w:val="22"/>
          <w:szCs w:val="22"/>
        </w:rPr>
        <w:t>„</w:t>
      </w:r>
      <w:r w:rsidR="00884955" w:rsidRPr="00183125">
        <w:rPr>
          <w:b/>
          <w:i/>
          <w:sz w:val="22"/>
          <w:szCs w:val="22"/>
        </w:rPr>
        <w:t xml:space="preserve">Wykonanie </w:t>
      </w:r>
      <w:r w:rsidR="00884955">
        <w:rPr>
          <w:b/>
          <w:i/>
          <w:sz w:val="22"/>
          <w:szCs w:val="22"/>
        </w:rPr>
        <w:t>pomiarów okresowych oświetlenia awaryjnego i ewakuacyjnego we wszystkich</w:t>
      </w:r>
      <w:r w:rsidR="00884955" w:rsidRPr="00183125">
        <w:rPr>
          <w:b/>
          <w:i/>
          <w:sz w:val="22"/>
          <w:szCs w:val="22"/>
        </w:rPr>
        <w:t xml:space="preserve"> budynkach Wojewódzkiego Szpitala Zespolonego w Kielcach</w:t>
      </w:r>
      <w:r w:rsidR="009474A4" w:rsidRPr="00183125">
        <w:rPr>
          <w:b/>
          <w:i/>
          <w:sz w:val="22"/>
          <w:szCs w:val="22"/>
        </w:rPr>
        <w:t>”</w:t>
      </w:r>
      <w:r w:rsidRPr="009040CF">
        <w:rPr>
          <w:b/>
          <w:i/>
          <w:sz w:val="22"/>
          <w:szCs w:val="22"/>
        </w:rPr>
        <w:t xml:space="preserve"> </w:t>
      </w:r>
      <w:r w:rsidRPr="00D42B30">
        <w:rPr>
          <w:sz w:val="22"/>
          <w:szCs w:val="22"/>
        </w:rPr>
        <w:t xml:space="preserve">z podaniem znaku sprawy: </w:t>
      </w:r>
      <w:r w:rsidRPr="009707CF">
        <w:rPr>
          <w:b/>
          <w:bCs/>
          <w:sz w:val="22"/>
          <w:szCs w:val="22"/>
        </w:rPr>
        <w:t>EZ/</w:t>
      </w:r>
      <w:r w:rsidR="007059D5">
        <w:rPr>
          <w:b/>
          <w:bCs/>
          <w:sz w:val="22"/>
          <w:szCs w:val="22"/>
        </w:rPr>
        <w:t>212</w:t>
      </w:r>
      <w:r w:rsidRPr="009707CF">
        <w:rPr>
          <w:b/>
          <w:bCs/>
          <w:sz w:val="22"/>
          <w:szCs w:val="22"/>
        </w:rPr>
        <w:t>/202</w:t>
      </w:r>
      <w:r w:rsidR="009474A4">
        <w:rPr>
          <w:b/>
          <w:bCs/>
          <w:sz w:val="22"/>
          <w:szCs w:val="22"/>
        </w:rPr>
        <w:t>5</w:t>
      </w:r>
      <w:r w:rsidRPr="009707CF">
        <w:rPr>
          <w:b/>
          <w:bCs/>
          <w:sz w:val="22"/>
          <w:szCs w:val="22"/>
        </w:rPr>
        <w:t>/</w:t>
      </w:r>
      <w:r w:rsidR="00884955">
        <w:rPr>
          <w:b/>
          <w:bCs/>
          <w:sz w:val="22"/>
          <w:szCs w:val="22"/>
        </w:rPr>
        <w:t>DK</w:t>
      </w:r>
      <w:r w:rsidRPr="00D42B30">
        <w:rPr>
          <w:sz w:val="22"/>
          <w:szCs w:val="22"/>
        </w:rPr>
        <w:t xml:space="preserve"> Na odwrocie koperty należy podać adres i nazwę firmy składającej ofertę.</w:t>
      </w:r>
    </w:p>
    <w:p w14:paraId="4A56BA97" w14:textId="77777777" w:rsidR="009040CF" w:rsidRDefault="009040CF" w:rsidP="009040CF">
      <w:pPr>
        <w:tabs>
          <w:tab w:val="left" w:pos="0"/>
        </w:tabs>
        <w:ind w:right="55"/>
        <w:jc w:val="both"/>
        <w:rPr>
          <w:sz w:val="22"/>
          <w:szCs w:val="22"/>
        </w:rPr>
      </w:pPr>
    </w:p>
    <w:p w14:paraId="7C410533" w14:textId="77777777" w:rsidR="009040CF" w:rsidRPr="00D42B30" w:rsidRDefault="009040CF" w:rsidP="009040CF">
      <w:pPr>
        <w:tabs>
          <w:tab w:val="left" w:pos="0"/>
        </w:tabs>
        <w:ind w:right="55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4</w:t>
      </w:r>
      <w:r w:rsidRPr="00D42B30">
        <w:rPr>
          <w:b/>
          <w:bCs/>
          <w:sz w:val="22"/>
          <w:szCs w:val="22"/>
        </w:rPr>
        <w:t xml:space="preserve">. </w:t>
      </w:r>
      <w:r w:rsidRPr="00D42B30">
        <w:rPr>
          <w:b/>
          <w:bCs/>
          <w:sz w:val="22"/>
          <w:szCs w:val="22"/>
          <w:u w:val="single"/>
        </w:rPr>
        <w:t>Oferta winna być podpisana przez osobę/osoby upoważnione do reprezentowania Wykonawcy.</w:t>
      </w:r>
    </w:p>
    <w:p w14:paraId="65716744" w14:textId="77777777" w:rsidR="009040CF" w:rsidRPr="00D42B30" w:rsidRDefault="009040CF" w:rsidP="009040CF">
      <w:pPr>
        <w:pStyle w:val="Normalny1"/>
        <w:tabs>
          <w:tab w:val="left" w:pos="0"/>
          <w:tab w:val="center" w:pos="6946"/>
        </w:tabs>
        <w:ind w:right="55"/>
        <w:jc w:val="both"/>
        <w:rPr>
          <w:sz w:val="22"/>
          <w:szCs w:val="22"/>
        </w:rPr>
      </w:pPr>
    </w:p>
    <w:p w14:paraId="1A49F68B" w14:textId="77777777" w:rsidR="00971F08" w:rsidRPr="00971F08" w:rsidRDefault="00971F08" w:rsidP="00971F08">
      <w:pPr>
        <w:pStyle w:val="Normalny1"/>
        <w:tabs>
          <w:tab w:val="left" w:pos="0"/>
          <w:tab w:val="left" w:pos="6120"/>
        </w:tabs>
        <w:ind w:right="55"/>
        <w:jc w:val="both"/>
        <w:rPr>
          <w:b/>
          <w:sz w:val="22"/>
          <w:szCs w:val="22"/>
        </w:rPr>
      </w:pPr>
    </w:p>
    <w:p w14:paraId="121E84EC" w14:textId="45E6711E" w:rsidR="00971F08" w:rsidRPr="00211EA6" w:rsidRDefault="001F293A" w:rsidP="00211EA6">
      <w:pPr>
        <w:pStyle w:val="Normalny1"/>
        <w:tabs>
          <w:tab w:val="left" w:pos="0"/>
          <w:tab w:val="center" w:pos="6946"/>
        </w:tabs>
        <w:ind w:right="55"/>
        <w:jc w:val="center"/>
        <w:rPr>
          <w:b/>
          <w:szCs w:val="22"/>
          <w:u w:val="single"/>
        </w:rPr>
      </w:pPr>
      <w:r w:rsidRPr="001F1BDF">
        <w:rPr>
          <w:b/>
          <w:szCs w:val="22"/>
          <w:u w:val="single"/>
        </w:rPr>
        <w:t>Ofertę należy złożyć do dnia</w:t>
      </w:r>
      <w:r w:rsidR="003663CF">
        <w:rPr>
          <w:b/>
          <w:szCs w:val="22"/>
          <w:u w:val="single"/>
        </w:rPr>
        <w:t xml:space="preserve">  </w:t>
      </w:r>
      <w:r w:rsidR="007059D5">
        <w:rPr>
          <w:b/>
          <w:szCs w:val="22"/>
          <w:u w:val="single"/>
        </w:rPr>
        <w:t>2</w:t>
      </w:r>
      <w:r w:rsidR="00697671">
        <w:rPr>
          <w:b/>
          <w:szCs w:val="22"/>
          <w:u w:val="single"/>
        </w:rPr>
        <w:t>8</w:t>
      </w:r>
      <w:r w:rsidR="007059D5">
        <w:rPr>
          <w:b/>
          <w:szCs w:val="22"/>
          <w:u w:val="single"/>
        </w:rPr>
        <w:t>.11</w:t>
      </w:r>
      <w:r w:rsidR="00884955">
        <w:rPr>
          <w:b/>
          <w:szCs w:val="22"/>
          <w:u w:val="single"/>
        </w:rPr>
        <w:t>.2025</w:t>
      </w:r>
      <w:r w:rsidR="00D30FE6">
        <w:rPr>
          <w:b/>
          <w:szCs w:val="22"/>
          <w:u w:val="single"/>
        </w:rPr>
        <w:t xml:space="preserve"> </w:t>
      </w:r>
      <w:r w:rsidR="00147EEA" w:rsidRPr="001F1BDF">
        <w:rPr>
          <w:b/>
          <w:szCs w:val="22"/>
          <w:u w:val="single"/>
        </w:rPr>
        <w:t>r.</w:t>
      </w:r>
      <w:r w:rsidR="003B64AF">
        <w:rPr>
          <w:b/>
          <w:szCs w:val="22"/>
          <w:u w:val="single"/>
        </w:rPr>
        <w:t xml:space="preserve"> </w:t>
      </w:r>
      <w:r w:rsidR="00C95A89" w:rsidRPr="001F1BDF">
        <w:rPr>
          <w:b/>
          <w:szCs w:val="22"/>
          <w:u w:val="single"/>
        </w:rPr>
        <w:t>d</w:t>
      </w:r>
      <w:r w:rsidR="00147EEA" w:rsidRPr="001F1BDF">
        <w:rPr>
          <w:b/>
          <w:szCs w:val="22"/>
          <w:u w:val="single"/>
        </w:rPr>
        <w:t>o</w:t>
      </w:r>
      <w:r w:rsidR="003B64AF">
        <w:rPr>
          <w:b/>
          <w:szCs w:val="22"/>
          <w:u w:val="single"/>
        </w:rPr>
        <w:t xml:space="preserve"> </w:t>
      </w:r>
      <w:r w:rsidR="00A26761" w:rsidRPr="001F1BDF">
        <w:rPr>
          <w:b/>
          <w:szCs w:val="22"/>
          <w:u w:val="single"/>
        </w:rPr>
        <w:t>godz.</w:t>
      </w:r>
      <w:r w:rsidR="00147EEA" w:rsidRPr="001F1BDF">
        <w:rPr>
          <w:b/>
          <w:szCs w:val="22"/>
          <w:u w:val="single"/>
        </w:rPr>
        <w:t xml:space="preserve"> </w:t>
      </w:r>
      <w:r w:rsidR="009474A4">
        <w:rPr>
          <w:b/>
          <w:szCs w:val="22"/>
          <w:u w:val="single"/>
        </w:rPr>
        <w:t>9</w:t>
      </w:r>
      <w:r w:rsidR="00147EEA" w:rsidRPr="001F1BDF">
        <w:rPr>
          <w:b/>
          <w:szCs w:val="22"/>
          <w:u w:val="single"/>
        </w:rPr>
        <w:t>:00</w:t>
      </w:r>
    </w:p>
    <w:p w14:paraId="37DE1F83" w14:textId="77777777" w:rsidR="00971F08" w:rsidRPr="001F1BDF" w:rsidRDefault="00971F08" w:rsidP="001F1BDF">
      <w:pPr>
        <w:jc w:val="center"/>
        <w:rPr>
          <w:sz w:val="28"/>
          <w:lang w:eastAsia="zh-CN"/>
        </w:rPr>
      </w:pPr>
    </w:p>
    <w:p w14:paraId="033EE0D0" w14:textId="51E289EB" w:rsidR="00A33E1E" w:rsidRPr="003B64AF" w:rsidRDefault="00A33E1E" w:rsidP="003B64AF">
      <w:pPr>
        <w:ind w:left="5670"/>
        <w:jc w:val="center"/>
        <w:rPr>
          <w:i/>
          <w:iCs/>
          <w:sz w:val="22"/>
          <w:szCs w:val="22"/>
        </w:rPr>
      </w:pPr>
    </w:p>
    <w:sectPr w:rsidR="00A33E1E" w:rsidRPr="003B64AF" w:rsidSect="005D07BD">
      <w:headerReference w:type="default" r:id="rId12"/>
      <w:footerReference w:type="even" r:id="rId13"/>
      <w:footerReference w:type="default" r:id="rId14"/>
      <w:pgSz w:w="11906" w:h="16838"/>
      <w:pgMar w:top="113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7FA7" w14:textId="77777777" w:rsidR="006548C1" w:rsidRDefault="006548C1">
      <w:r>
        <w:separator/>
      </w:r>
    </w:p>
  </w:endnote>
  <w:endnote w:type="continuationSeparator" w:id="0">
    <w:p w14:paraId="035B758C" w14:textId="77777777" w:rsidR="006548C1" w:rsidRDefault="0065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EE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F6BB" w14:textId="77777777" w:rsidR="003F3856" w:rsidRDefault="000D63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F385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F033E2" w14:textId="77777777" w:rsidR="003F3856" w:rsidRDefault="003F38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907730"/>
      <w:docPartObj>
        <w:docPartGallery w:val="Page Numbers (Bottom of Page)"/>
        <w:docPartUnique/>
      </w:docPartObj>
    </w:sdtPr>
    <w:sdtContent>
      <w:p w14:paraId="587BA1C4" w14:textId="77777777" w:rsidR="00BB16E8" w:rsidRDefault="000D636B">
        <w:pPr>
          <w:pStyle w:val="Stopka"/>
          <w:jc w:val="center"/>
        </w:pPr>
        <w:r>
          <w:fldChar w:fldCharType="begin"/>
        </w:r>
        <w:r w:rsidR="00BB16E8">
          <w:instrText>PAGE   \* MERGEFORMAT</w:instrText>
        </w:r>
        <w:r>
          <w:fldChar w:fldCharType="separate"/>
        </w:r>
        <w:r w:rsidR="001915CA">
          <w:rPr>
            <w:noProof/>
          </w:rPr>
          <w:t>3</w:t>
        </w:r>
        <w:r>
          <w:fldChar w:fldCharType="end"/>
        </w:r>
      </w:p>
    </w:sdtContent>
  </w:sdt>
  <w:p w14:paraId="19F9C5B4" w14:textId="77777777" w:rsidR="0015252A" w:rsidRPr="00116A8A" w:rsidRDefault="0015252A" w:rsidP="000A404D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7DA4" w14:textId="77777777" w:rsidR="006548C1" w:rsidRDefault="006548C1">
      <w:r>
        <w:separator/>
      </w:r>
    </w:p>
  </w:footnote>
  <w:footnote w:type="continuationSeparator" w:id="0">
    <w:p w14:paraId="699F30E9" w14:textId="77777777" w:rsidR="006548C1" w:rsidRDefault="0065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0"/>
      <w:gridCol w:w="5400"/>
      <w:gridCol w:w="2520"/>
    </w:tblGrid>
    <w:tr w:rsidR="00024A15" w14:paraId="4C144EF3" w14:textId="77777777" w:rsidTr="00EF1BCB">
      <w:trPr>
        <w:cantSplit/>
        <w:trHeight w:val="1262"/>
      </w:trPr>
      <w:tc>
        <w:tcPr>
          <w:tcW w:w="1510" w:type="dxa"/>
          <w:tcBorders>
            <w:bottom w:val="single" w:sz="4" w:space="0" w:color="auto"/>
          </w:tcBorders>
        </w:tcPr>
        <w:p w14:paraId="36E3F55C" w14:textId="77777777" w:rsidR="00024A15" w:rsidRDefault="008919EC" w:rsidP="00024A15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7216" behindDoc="0" locked="0" layoutInCell="1" allowOverlap="1" wp14:anchorId="2EA4DC32" wp14:editId="05A02ECD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800100" cy="734060"/>
                <wp:effectExtent l="0" t="0" r="0" b="0"/>
                <wp:wrapNone/>
                <wp:docPr id="113421167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2489BCB" w14:textId="77777777" w:rsidR="00024A15" w:rsidRDefault="00024A15" w:rsidP="00024A15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168D9EA1" w14:textId="77777777" w:rsidR="00024A15" w:rsidRDefault="00024A15" w:rsidP="00024A15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520B3ED5" w14:textId="77777777" w:rsidR="00024A15" w:rsidRDefault="00024A15" w:rsidP="00024A15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14766200" w14:textId="77777777" w:rsidR="00024A15" w:rsidRDefault="00024A15" w:rsidP="00024A15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22"/>
            </w:rPr>
          </w:pPr>
        </w:p>
        <w:p w14:paraId="1C9A4DB4" w14:textId="77777777" w:rsidR="00024A15" w:rsidRDefault="00024A15" w:rsidP="00024A15">
          <w:pPr>
            <w:pStyle w:val="Nagwek"/>
            <w:tabs>
              <w:tab w:val="clear" w:pos="4536"/>
              <w:tab w:val="clear" w:pos="9072"/>
            </w:tabs>
            <w:ind w:right="-70"/>
            <w:rPr>
              <w:rFonts w:ascii="Arial" w:hAnsi="Arial" w:cs="Arial"/>
              <w:b/>
              <w:sz w:val="12"/>
            </w:rPr>
          </w:pPr>
        </w:p>
      </w:tc>
      <w:tc>
        <w:tcPr>
          <w:tcW w:w="5400" w:type="dxa"/>
          <w:tcBorders>
            <w:bottom w:val="single" w:sz="4" w:space="0" w:color="auto"/>
          </w:tcBorders>
        </w:tcPr>
        <w:p w14:paraId="66A3B29A" w14:textId="77777777" w:rsidR="00024A15" w:rsidRDefault="00024A15" w:rsidP="00024A15">
          <w:pPr>
            <w:pStyle w:val="Nagwek8"/>
            <w:tabs>
              <w:tab w:val="clear" w:pos="5870"/>
              <w:tab w:val="clear" w:pos="7200"/>
              <w:tab w:val="right" w:pos="6840"/>
              <w:tab w:val="right" w:pos="7920"/>
            </w:tabs>
            <w:jc w:val="center"/>
          </w:pPr>
          <w:r>
            <w:t>Wojewódzki Szpital Zespolony w Kielcach</w:t>
          </w:r>
        </w:p>
        <w:p w14:paraId="3107B156" w14:textId="77777777" w:rsidR="00024A15" w:rsidRDefault="00024A15" w:rsidP="00024A15">
          <w:pPr>
            <w:pStyle w:val="Nagwek"/>
            <w:tabs>
              <w:tab w:val="clear" w:pos="4536"/>
              <w:tab w:val="right" w:pos="5784"/>
              <w:tab w:val="right" w:pos="7200"/>
            </w:tabs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25-736 Kielce, ul. Grunwaldzka 45</w:t>
          </w:r>
        </w:p>
        <w:p w14:paraId="0F2AFF98" w14:textId="77777777" w:rsidR="00024A15" w:rsidRDefault="00C77222" w:rsidP="00024A15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</w:t>
          </w:r>
          <w:r w:rsidR="00024A15">
            <w:rPr>
              <w:rFonts w:ascii="Arial" w:hAnsi="Arial" w:cs="Arial"/>
              <w:sz w:val="16"/>
            </w:rPr>
            <w:t>el</w:t>
          </w:r>
          <w:r>
            <w:rPr>
              <w:rFonts w:ascii="Arial" w:hAnsi="Arial" w:cs="Arial"/>
              <w:sz w:val="16"/>
            </w:rPr>
            <w:t>.</w:t>
          </w:r>
          <w:r w:rsidR="00024A15">
            <w:rPr>
              <w:rFonts w:ascii="Arial" w:hAnsi="Arial" w:cs="Arial"/>
              <w:sz w:val="16"/>
            </w:rPr>
            <w:t>: (0-41) 36-71-301, fax: (0-41) 34-50-623</w:t>
          </w:r>
        </w:p>
        <w:p w14:paraId="7F9C2B67" w14:textId="77777777" w:rsidR="00024A15" w:rsidRDefault="00024A15" w:rsidP="00024A15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</w:rPr>
          </w:pPr>
          <w:r w:rsidRPr="002631D8">
            <w:rPr>
              <w:rFonts w:ascii="Arial" w:hAnsi="Arial" w:cs="Arial"/>
              <w:sz w:val="16"/>
            </w:rPr>
            <w:t>NIP: 959-12-91-292, Regon: 000289785</w:t>
          </w:r>
        </w:p>
        <w:p w14:paraId="253A0FAC" w14:textId="77777777" w:rsidR="00024A15" w:rsidRPr="0027705B" w:rsidRDefault="00024A15" w:rsidP="00024A15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  <w:lang w:val="en-US"/>
            </w:rPr>
          </w:pPr>
          <w:r w:rsidRPr="0027705B">
            <w:rPr>
              <w:rFonts w:ascii="Arial" w:hAnsi="Arial" w:cs="Arial"/>
              <w:sz w:val="16"/>
              <w:lang w:val="en-US"/>
            </w:rPr>
            <w:t xml:space="preserve">e-mail: </w:t>
          </w:r>
          <w:hyperlink r:id="rId2" w:history="1">
            <w:r w:rsidRPr="0027705B">
              <w:rPr>
                <w:rStyle w:val="Hipercze"/>
                <w:rFonts w:ascii="Arial" w:hAnsi="Arial" w:cs="Arial"/>
                <w:sz w:val="16"/>
                <w:lang w:val="en-US"/>
              </w:rPr>
              <w:t>szpital@wszzkielce.pl</w:t>
            </w:r>
          </w:hyperlink>
          <w:r w:rsidRPr="0027705B">
            <w:rPr>
              <w:rFonts w:ascii="Arial" w:hAnsi="Arial" w:cs="Arial"/>
              <w:sz w:val="16"/>
              <w:lang w:val="en-US"/>
            </w:rPr>
            <w:br/>
            <w:t>www.wszzkielce.pl</w:t>
          </w:r>
        </w:p>
        <w:p w14:paraId="3F77F9B3" w14:textId="77777777" w:rsidR="00024A15" w:rsidRPr="00151FEC" w:rsidRDefault="00024A15" w:rsidP="00024A15">
          <w:pPr>
            <w:pStyle w:val="Nagwek"/>
            <w:tabs>
              <w:tab w:val="clear" w:pos="4536"/>
              <w:tab w:val="clear" w:pos="9072"/>
              <w:tab w:val="right" w:pos="5260"/>
            </w:tabs>
            <w:rPr>
              <w:rFonts w:ascii="Arial" w:hAnsi="Arial" w:cs="Arial"/>
              <w:sz w:val="16"/>
              <w:lang w:val="en-US"/>
            </w:rPr>
          </w:pPr>
        </w:p>
        <w:p w14:paraId="78B3150D" w14:textId="77777777" w:rsidR="00024A15" w:rsidRPr="00151FEC" w:rsidRDefault="00024A15" w:rsidP="00024A15">
          <w:pPr>
            <w:pStyle w:val="Nagwek"/>
            <w:tabs>
              <w:tab w:val="clear" w:pos="4536"/>
              <w:tab w:val="clear" w:pos="9072"/>
              <w:tab w:val="right" w:pos="5260"/>
            </w:tabs>
            <w:jc w:val="center"/>
            <w:rPr>
              <w:sz w:val="6"/>
              <w:lang w:val="en-US"/>
            </w:rPr>
          </w:pP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14:paraId="093B8970" w14:textId="77777777" w:rsidR="00024A15" w:rsidRDefault="008919EC" w:rsidP="00024A15">
          <w:pPr>
            <w:pStyle w:val="Nagwek"/>
            <w:tabs>
              <w:tab w:val="clear" w:pos="4536"/>
              <w:tab w:val="clear" w:pos="9072"/>
            </w:tabs>
            <w:ind w:left="110" w:hanging="110"/>
            <w:jc w:val="right"/>
            <w:rPr>
              <w:sz w:val="12"/>
            </w:rPr>
          </w:pPr>
          <w:r>
            <w:rPr>
              <w:noProof/>
              <w:sz w:val="12"/>
            </w:rPr>
            <w:drawing>
              <wp:inline distT="0" distB="0" distL="0" distR="0" wp14:anchorId="6D3030A2" wp14:editId="6CC69F99">
                <wp:extent cx="743585" cy="798830"/>
                <wp:effectExtent l="0" t="0" r="0" b="0"/>
                <wp:docPr id="28177429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798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225A222" w14:textId="77777777" w:rsidR="003F3856" w:rsidRDefault="003F38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0"/>
    <w:multiLevelType w:val="multilevel"/>
    <w:tmpl w:val="AD7C1060"/>
    <w:name w:val="WW8Num1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26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27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7E207E1"/>
    <w:multiLevelType w:val="hybridMultilevel"/>
    <w:tmpl w:val="85F0E82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86523"/>
    <w:multiLevelType w:val="hybridMultilevel"/>
    <w:tmpl w:val="23D4EA16"/>
    <w:lvl w:ilvl="0" w:tplc="123248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E48B3"/>
    <w:multiLevelType w:val="hybridMultilevel"/>
    <w:tmpl w:val="7EBA03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D40A140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265F5"/>
    <w:multiLevelType w:val="hybridMultilevel"/>
    <w:tmpl w:val="8CCAA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F2A72"/>
    <w:multiLevelType w:val="hybridMultilevel"/>
    <w:tmpl w:val="1CAEBE16"/>
    <w:lvl w:ilvl="0" w:tplc="7AAEF2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F64D29"/>
    <w:multiLevelType w:val="multilevel"/>
    <w:tmpl w:val="1EBA0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2097D"/>
    <w:multiLevelType w:val="multilevel"/>
    <w:tmpl w:val="BE36A0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2D1AC8"/>
    <w:multiLevelType w:val="hybridMultilevel"/>
    <w:tmpl w:val="D3562482"/>
    <w:lvl w:ilvl="0" w:tplc="B2E69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757AB"/>
    <w:multiLevelType w:val="hybridMultilevel"/>
    <w:tmpl w:val="57CA397C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66E5384"/>
    <w:multiLevelType w:val="hybridMultilevel"/>
    <w:tmpl w:val="5524AA38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020F1"/>
    <w:multiLevelType w:val="hybridMultilevel"/>
    <w:tmpl w:val="7B725090"/>
    <w:lvl w:ilvl="0" w:tplc="04150017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D287350"/>
    <w:multiLevelType w:val="hybridMultilevel"/>
    <w:tmpl w:val="26A60E1A"/>
    <w:lvl w:ilvl="0" w:tplc="78F827B2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i w:val="0"/>
        <w:color w:val="000000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58E1C83"/>
    <w:multiLevelType w:val="hybridMultilevel"/>
    <w:tmpl w:val="21EA5026"/>
    <w:lvl w:ilvl="0" w:tplc="43EE68F4">
      <w:start w:val="1"/>
      <w:numFmt w:val="decimal"/>
      <w:lvlText w:val="%1)"/>
      <w:lvlJc w:val="left"/>
      <w:pPr>
        <w:ind w:left="4613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5333" w:hanging="360"/>
      </w:pPr>
    </w:lvl>
    <w:lvl w:ilvl="2" w:tplc="0415001B">
      <w:start w:val="1"/>
      <w:numFmt w:val="lowerRoman"/>
      <w:lvlText w:val="%3."/>
      <w:lvlJc w:val="right"/>
      <w:pPr>
        <w:ind w:left="6053" w:hanging="180"/>
      </w:pPr>
    </w:lvl>
    <w:lvl w:ilvl="3" w:tplc="0415000F">
      <w:start w:val="1"/>
      <w:numFmt w:val="decimal"/>
      <w:lvlText w:val="%4."/>
      <w:lvlJc w:val="left"/>
      <w:pPr>
        <w:ind w:left="6773" w:hanging="360"/>
      </w:pPr>
    </w:lvl>
    <w:lvl w:ilvl="4" w:tplc="04150019">
      <w:start w:val="1"/>
      <w:numFmt w:val="lowerLetter"/>
      <w:lvlText w:val="%5."/>
      <w:lvlJc w:val="left"/>
      <w:pPr>
        <w:ind w:left="7493" w:hanging="360"/>
      </w:pPr>
    </w:lvl>
    <w:lvl w:ilvl="5" w:tplc="0415001B">
      <w:start w:val="1"/>
      <w:numFmt w:val="lowerRoman"/>
      <w:lvlText w:val="%6."/>
      <w:lvlJc w:val="right"/>
      <w:pPr>
        <w:ind w:left="8213" w:hanging="180"/>
      </w:pPr>
    </w:lvl>
    <w:lvl w:ilvl="6" w:tplc="0415000F">
      <w:start w:val="1"/>
      <w:numFmt w:val="decimal"/>
      <w:lvlText w:val="%7."/>
      <w:lvlJc w:val="left"/>
      <w:pPr>
        <w:ind w:left="8933" w:hanging="360"/>
      </w:pPr>
    </w:lvl>
    <w:lvl w:ilvl="7" w:tplc="04150019">
      <w:start w:val="1"/>
      <w:numFmt w:val="lowerLetter"/>
      <w:lvlText w:val="%8."/>
      <w:lvlJc w:val="left"/>
      <w:pPr>
        <w:ind w:left="9653" w:hanging="360"/>
      </w:pPr>
    </w:lvl>
    <w:lvl w:ilvl="8" w:tplc="0415001B">
      <w:start w:val="1"/>
      <w:numFmt w:val="lowerRoman"/>
      <w:lvlText w:val="%9."/>
      <w:lvlJc w:val="right"/>
      <w:pPr>
        <w:ind w:left="10373" w:hanging="180"/>
      </w:pPr>
    </w:lvl>
  </w:abstractNum>
  <w:abstractNum w:abstractNumId="16" w15:restartNumberingAfterBreak="0">
    <w:nsid w:val="54F16C79"/>
    <w:multiLevelType w:val="hybridMultilevel"/>
    <w:tmpl w:val="6D04A3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84608F"/>
    <w:multiLevelType w:val="hybridMultilevel"/>
    <w:tmpl w:val="3F40D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9475D"/>
    <w:multiLevelType w:val="hybridMultilevel"/>
    <w:tmpl w:val="A1105580"/>
    <w:lvl w:ilvl="0" w:tplc="87069334">
      <w:start w:val="1"/>
      <w:numFmt w:val="upperRoman"/>
      <w:lvlText w:val="%1."/>
      <w:lvlJc w:val="left"/>
      <w:pPr>
        <w:ind w:left="120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9AE2643A">
      <w:start w:val="1"/>
      <w:numFmt w:val="decimal"/>
      <w:lvlText w:val="%4."/>
      <w:lvlJc w:val="left"/>
      <w:pPr>
        <w:ind w:left="1070" w:hanging="360"/>
      </w:pPr>
      <w:rPr>
        <w:b/>
        <w:bCs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CEF7F99"/>
    <w:multiLevelType w:val="hybridMultilevel"/>
    <w:tmpl w:val="D4ECDC16"/>
    <w:lvl w:ilvl="0" w:tplc="B54A79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DF39E4"/>
    <w:multiLevelType w:val="hybridMultilevel"/>
    <w:tmpl w:val="C8A29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6BCB2C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05EFF"/>
    <w:multiLevelType w:val="hybridMultilevel"/>
    <w:tmpl w:val="E8DE2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A641D"/>
    <w:multiLevelType w:val="hybridMultilevel"/>
    <w:tmpl w:val="AC942E1C"/>
    <w:lvl w:ilvl="0" w:tplc="9A9CFE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C0F97"/>
    <w:multiLevelType w:val="hybridMultilevel"/>
    <w:tmpl w:val="9A2E55A6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026A6"/>
    <w:multiLevelType w:val="hybridMultilevel"/>
    <w:tmpl w:val="1D56D4F6"/>
    <w:lvl w:ilvl="0" w:tplc="B2E69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87568">
    <w:abstractNumId w:val="18"/>
  </w:num>
  <w:num w:numId="2" w16cid:durableId="12071080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1567847">
    <w:abstractNumId w:val="22"/>
  </w:num>
  <w:num w:numId="4" w16cid:durableId="15927369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6643461">
    <w:abstractNumId w:val="7"/>
  </w:num>
  <w:num w:numId="6" w16cid:durableId="71121042">
    <w:abstractNumId w:val="12"/>
  </w:num>
  <w:num w:numId="7" w16cid:durableId="1860047222">
    <w:abstractNumId w:val="23"/>
  </w:num>
  <w:num w:numId="8" w16cid:durableId="372072106">
    <w:abstractNumId w:val="11"/>
  </w:num>
  <w:num w:numId="9" w16cid:durableId="1082794943">
    <w:abstractNumId w:val="19"/>
  </w:num>
  <w:num w:numId="10" w16cid:durableId="621545804">
    <w:abstractNumId w:val="5"/>
  </w:num>
  <w:num w:numId="11" w16cid:durableId="615793604">
    <w:abstractNumId w:val="4"/>
  </w:num>
  <w:num w:numId="12" w16cid:durableId="1179924321">
    <w:abstractNumId w:val="20"/>
  </w:num>
  <w:num w:numId="13" w16cid:durableId="2134396890">
    <w:abstractNumId w:val="8"/>
  </w:num>
  <w:num w:numId="14" w16cid:durableId="678773294">
    <w:abstractNumId w:val="9"/>
  </w:num>
  <w:num w:numId="15" w16cid:durableId="22169113">
    <w:abstractNumId w:val="16"/>
  </w:num>
  <w:num w:numId="16" w16cid:durableId="1137455934">
    <w:abstractNumId w:val="1"/>
  </w:num>
  <w:num w:numId="17" w16cid:durableId="372192294">
    <w:abstractNumId w:val="17"/>
  </w:num>
  <w:num w:numId="18" w16cid:durableId="466777120">
    <w:abstractNumId w:val="6"/>
  </w:num>
  <w:num w:numId="19" w16cid:durableId="13320309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9241852">
    <w:abstractNumId w:val="10"/>
  </w:num>
  <w:num w:numId="21" w16cid:durableId="1431124240">
    <w:abstractNumId w:val="24"/>
  </w:num>
  <w:num w:numId="22" w16cid:durableId="95678846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44893880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52315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75042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294759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D6"/>
    <w:rsid w:val="00001FAC"/>
    <w:rsid w:val="000033B5"/>
    <w:rsid w:val="00006D2B"/>
    <w:rsid w:val="0001485F"/>
    <w:rsid w:val="00014D88"/>
    <w:rsid w:val="00020CCC"/>
    <w:rsid w:val="00021448"/>
    <w:rsid w:val="0002244F"/>
    <w:rsid w:val="00024A15"/>
    <w:rsid w:val="00025DDA"/>
    <w:rsid w:val="000261FD"/>
    <w:rsid w:val="00026E3A"/>
    <w:rsid w:val="00027849"/>
    <w:rsid w:val="000308C6"/>
    <w:rsid w:val="00037BC7"/>
    <w:rsid w:val="000423AF"/>
    <w:rsid w:val="00042538"/>
    <w:rsid w:val="00044024"/>
    <w:rsid w:val="00052F9E"/>
    <w:rsid w:val="000544C5"/>
    <w:rsid w:val="000629C9"/>
    <w:rsid w:val="0006327C"/>
    <w:rsid w:val="00063E07"/>
    <w:rsid w:val="00065E20"/>
    <w:rsid w:val="00067E62"/>
    <w:rsid w:val="00071CAD"/>
    <w:rsid w:val="00081BAB"/>
    <w:rsid w:val="000828AB"/>
    <w:rsid w:val="00085413"/>
    <w:rsid w:val="000950F0"/>
    <w:rsid w:val="00096E1A"/>
    <w:rsid w:val="000A238A"/>
    <w:rsid w:val="000A404D"/>
    <w:rsid w:val="000A5EC3"/>
    <w:rsid w:val="000A6A39"/>
    <w:rsid w:val="000A7BE1"/>
    <w:rsid w:val="000B2F01"/>
    <w:rsid w:val="000B32B9"/>
    <w:rsid w:val="000B4EA9"/>
    <w:rsid w:val="000C20E0"/>
    <w:rsid w:val="000C2884"/>
    <w:rsid w:val="000C2AB5"/>
    <w:rsid w:val="000C2FFB"/>
    <w:rsid w:val="000C54A8"/>
    <w:rsid w:val="000C75BD"/>
    <w:rsid w:val="000D360F"/>
    <w:rsid w:val="000D636B"/>
    <w:rsid w:val="000D6A3B"/>
    <w:rsid w:val="000E60BE"/>
    <w:rsid w:val="000E7CD2"/>
    <w:rsid w:val="000F79C3"/>
    <w:rsid w:val="00101879"/>
    <w:rsid w:val="0010188E"/>
    <w:rsid w:val="00103873"/>
    <w:rsid w:val="001055BB"/>
    <w:rsid w:val="00107E58"/>
    <w:rsid w:val="00107F87"/>
    <w:rsid w:val="0011313F"/>
    <w:rsid w:val="00116A8A"/>
    <w:rsid w:val="00120022"/>
    <w:rsid w:val="0012044B"/>
    <w:rsid w:val="0012156B"/>
    <w:rsid w:val="00121F8D"/>
    <w:rsid w:val="00123ADC"/>
    <w:rsid w:val="00126716"/>
    <w:rsid w:val="00130419"/>
    <w:rsid w:val="001306F2"/>
    <w:rsid w:val="00132C0D"/>
    <w:rsid w:val="00132CB3"/>
    <w:rsid w:val="00133B25"/>
    <w:rsid w:val="0013495B"/>
    <w:rsid w:val="00140A64"/>
    <w:rsid w:val="00143F15"/>
    <w:rsid w:val="00146A2D"/>
    <w:rsid w:val="00147B47"/>
    <w:rsid w:val="00147EEA"/>
    <w:rsid w:val="001517B0"/>
    <w:rsid w:val="00151FEC"/>
    <w:rsid w:val="0015252A"/>
    <w:rsid w:val="00154D17"/>
    <w:rsid w:val="00157821"/>
    <w:rsid w:val="0016473A"/>
    <w:rsid w:val="001738F8"/>
    <w:rsid w:val="00173CCA"/>
    <w:rsid w:val="0017465A"/>
    <w:rsid w:val="00183125"/>
    <w:rsid w:val="001901FA"/>
    <w:rsid w:val="001915CA"/>
    <w:rsid w:val="0019328F"/>
    <w:rsid w:val="00195FC1"/>
    <w:rsid w:val="001A28F2"/>
    <w:rsid w:val="001B1527"/>
    <w:rsid w:val="001B4853"/>
    <w:rsid w:val="001B59AF"/>
    <w:rsid w:val="001B61D4"/>
    <w:rsid w:val="001C0F42"/>
    <w:rsid w:val="001C140D"/>
    <w:rsid w:val="001C314B"/>
    <w:rsid w:val="001C3E5B"/>
    <w:rsid w:val="001C7ABD"/>
    <w:rsid w:val="001D29D0"/>
    <w:rsid w:val="001D6CF3"/>
    <w:rsid w:val="001E101F"/>
    <w:rsid w:val="001E5551"/>
    <w:rsid w:val="001E555A"/>
    <w:rsid w:val="001F1B65"/>
    <w:rsid w:val="001F1BDF"/>
    <w:rsid w:val="001F293A"/>
    <w:rsid w:val="001F53C3"/>
    <w:rsid w:val="00201D58"/>
    <w:rsid w:val="00201FF3"/>
    <w:rsid w:val="00211EA6"/>
    <w:rsid w:val="002127E3"/>
    <w:rsid w:val="00212E0F"/>
    <w:rsid w:val="00224FAD"/>
    <w:rsid w:val="0023277E"/>
    <w:rsid w:val="00236694"/>
    <w:rsid w:val="00240779"/>
    <w:rsid w:val="002409DB"/>
    <w:rsid w:val="00240ED1"/>
    <w:rsid w:val="00245BD5"/>
    <w:rsid w:val="00246050"/>
    <w:rsid w:val="00247B2B"/>
    <w:rsid w:val="00253C75"/>
    <w:rsid w:val="0025792F"/>
    <w:rsid w:val="0026017D"/>
    <w:rsid w:val="0026049E"/>
    <w:rsid w:val="002662FB"/>
    <w:rsid w:val="00266BE0"/>
    <w:rsid w:val="00267F8A"/>
    <w:rsid w:val="00270A3C"/>
    <w:rsid w:val="00270B10"/>
    <w:rsid w:val="00271FC3"/>
    <w:rsid w:val="00272C84"/>
    <w:rsid w:val="0027410E"/>
    <w:rsid w:val="00277BF3"/>
    <w:rsid w:val="00280E50"/>
    <w:rsid w:val="00280F72"/>
    <w:rsid w:val="00287D8D"/>
    <w:rsid w:val="00290863"/>
    <w:rsid w:val="00297F54"/>
    <w:rsid w:val="002A41FC"/>
    <w:rsid w:val="002A4518"/>
    <w:rsid w:val="002A4523"/>
    <w:rsid w:val="002C2A2F"/>
    <w:rsid w:val="002D26A8"/>
    <w:rsid w:val="002D2904"/>
    <w:rsid w:val="002D2DCB"/>
    <w:rsid w:val="002D3B1A"/>
    <w:rsid w:val="002D441A"/>
    <w:rsid w:val="002D75C4"/>
    <w:rsid w:val="002D7BA5"/>
    <w:rsid w:val="002E2E25"/>
    <w:rsid w:val="002F52B8"/>
    <w:rsid w:val="002F6B3F"/>
    <w:rsid w:val="0030352B"/>
    <w:rsid w:val="003042F0"/>
    <w:rsid w:val="0030567B"/>
    <w:rsid w:val="00307447"/>
    <w:rsid w:val="0031022A"/>
    <w:rsid w:val="00310E75"/>
    <w:rsid w:val="00313615"/>
    <w:rsid w:val="003263D2"/>
    <w:rsid w:val="00345628"/>
    <w:rsid w:val="0035243D"/>
    <w:rsid w:val="0036070E"/>
    <w:rsid w:val="003636E3"/>
    <w:rsid w:val="003663CF"/>
    <w:rsid w:val="00375CCD"/>
    <w:rsid w:val="00376500"/>
    <w:rsid w:val="003823D9"/>
    <w:rsid w:val="003834EC"/>
    <w:rsid w:val="003864A1"/>
    <w:rsid w:val="00387B5A"/>
    <w:rsid w:val="00390740"/>
    <w:rsid w:val="003921F6"/>
    <w:rsid w:val="0039739B"/>
    <w:rsid w:val="003A07EB"/>
    <w:rsid w:val="003A139F"/>
    <w:rsid w:val="003A23D3"/>
    <w:rsid w:val="003A5D1A"/>
    <w:rsid w:val="003A7431"/>
    <w:rsid w:val="003A75D2"/>
    <w:rsid w:val="003B135F"/>
    <w:rsid w:val="003B4345"/>
    <w:rsid w:val="003B64AF"/>
    <w:rsid w:val="003B6B0C"/>
    <w:rsid w:val="003C320B"/>
    <w:rsid w:val="003C696C"/>
    <w:rsid w:val="003D1024"/>
    <w:rsid w:val="003D4A20"/>
    <w:rsid w:val="003D68BA"/>
    <w:rsid w:val="003E537B"/>
    <w:rsid w:val="003F3856"/>
    <w:rsid w:val="003F58EB"/>
    <w:rsid w:val="003F5B71"/>
    <w:rsid w:val="003F7997"/>
    <w:rsid w:val="0040373D"/>
    <w:rsid w:val="004039B0"/>
    <w:rsid w:val="004046B0"/>
    <w:rsid w:val="004116FA"/>
    <w:rsid w:val="00417037"/>
    <w:rsid w:val="0042391E"/>
    <w:rsid w:val="00423E9A"/>
    <w:rsid w:val="0042490B"/>
    <w:rsid w:val="00424D44"/>
    <w:rsid w:val="00425E79"/>
    <w:rsid w:val="00426E2E"/>
    <w:rsid w:val="00432007"/>
    <w:rsid w:val="00441323"/>
    <w:rsid w:val="004437CC"/>
    <w:rsid w:val="0044463D"/>
    <w:rsid w:val="00445CE9"/>
    <w:rsid w:val="0044639E"/>
    <w:rsid w:val="00453342"/>
    <w:rsid w:val="00456CA5"/>
    <w:rsid w:val="00457BD9"/>
    <w:rsid w:val="00460A8B"/>
    <w:rsid w:val="00464CF6"/>
    <w:rsid w:val="0047435A"/>
    <w:rsid w:val="004772CA"/>
    <w:rsid w:val="004800AE"/>
    <w:rsid w:val="00483B9E"/>
    <w:rsid w:val="00490B25"/>
    <w:rsid w:val="0049572F"/>
    <w:rsid w:val="004A1F0F"/>
    <w:rsid w:val="004A4AAD"/>
    <w:rsid w:val="004A4F8D"/>
    <w:rsid w:val="004A6612"/>
    <w:rsid w:val="004A6C49"/>
    <w:rsid w:val="004B5B59"/>
    <w:rsid w:val="004D110A"/>
    <w:rsid w:val="004D6176"/>
    <w:rsid w:val="004E5053"/>
    <w:rsid w:val="00503510"/>
    <w:rsid w:val="00504E99"/>
    <w:rsid w:val="00517642"/>
    <w:rsid w:val="00520AD7"/>
    <w:rsid w:val="005264B4"/>
    <w:rsid w:val="00526E61"/>
    <w:rsid w:val="00535B50"/>
    <w:rsid w:val="00544661"/>
    <w:rsid w:val="005479C7"/>
    <w:rsid w:val="00554946"/>
    <w:rsid w:val="00556856"/>
    <w:rsid w:val="00556BB3"/>
    <w:rsid w:val="00557F8B"/>
    <w:rsid w:val="00571164"/>
    <w:rsid w:val="00572DED"/>
    <w:rsid w:val="00576F01"/>
    <w:rsid w:val="00580819"/>
    <w:rsid w:val="0058107D"/>
    <w:rsid w:val="00583E90"/>
    <w:rsid w:val="00590E9A"/>
    <w:rsid w:val="00591A2A"/>
    <w:rsid w:val="005920D9"/>
    <w:rsid w:val="00595AC4"/>
    <w:rsid w:val="00596A80"/>
    <w:rsid w:val="005A1F10"/>
    <w:rsid w:val="005C0873"/>
    <w:rsid w:val="005C71B3"/>
    <w:rsid w:val="005C7FC1"/>
    <w:rsid w:val="005D07BD"/>
    <w:rsid w:val="005D1DC2"/>
    <w:rsid w:val="005D7C8A"/>
    <w:rsid w:val="005E01F3"/>
    <w:rsid w:val="005E3A0A"/>
    <w:rsid w:val="005E7AEB"/>
    <w:rsid w:val="005F34EC"/>
    <w:rsid w:val="005F4F65"/>
    <w:rsid w:val="005F580D"/>
    <w:rsid w:val="006018E9"/>
    <w:rsid w:val="00601DEB"/>
    <w:rsid w:val="00607A6E"/>
    <w:rsid w:val="00610830"/>
    <w:rsid w:val="00612087"/>
    <w:rsid w:val="00631095"/>
    <w:rsid w:val="0063686A"/>
    <w:rsid w:val="0064112F"/>
    <w:rsid w:val="00641327"/>
    <w:rsid w:val="0064195A"/>
    <w:rsid w:val="00653D4A"/>
    <w:rsid w:val="006548C1"/>
    <w:rsid w:val="00655228"/>
    <w:rsid w:val="0065545D"/>
    <w:rsid w:val="00655BBF"/>
    <w:rsid w:val="006626F1"/>
    <w:rsid w:val="006675F8"/>
    <w:rsid w:val="006677AE"/>
    <w:rsid w:val="00670F3C"/>
    <w:rsid w:val="0067129C"/>
    <w:rsid w:val="00673398"/>
    <w:rsid w:val="00685FC4"/>
    <w:rsid w:val="00687112"/>
    <w:rsid w:val="00691130"/>
    <w:rsid w:val="00692142"/>
    <w:rsid w:val="00696F84"/>
    <w:rsid w:val="00697671"/>
    <w:rsid w:val="006A29D3"/>
    <w:rsid w:val="006A5DB0"/>
    <w:rsid w:val="006A780E"/>
    <w:rsid w:val="006B2FD9"/>
    <w:rsid w:val="006B622D"/>
    <w:rsid w:val="006C0146"/>
    <w:rsid w:val="006C0CAE"/>
    <w:rsid w:val="006C32F9"/>
    <w:rsid w:val="006C7E16"/>
    <w:rsid w:val="006D0976"/>
    <w:rsid w:val="006D3102"/>
    <w:rsid w:val="006F1D5F"/>
    <w:rsid w:val="006F6A47"/>
    <w:rsid w:val="0070447D"/>
    <w:rsid w:val="007059D5"/>
    <w:rsid w:val="0070658D"/>
    <w:rsid w:val="00710CB0"/>
    <w:rsid w:val="007168B1"/>
    <w:rsid w:val="00716F6C"/>
    <w:rsid w:val="007220AF"/>
    <w:rsid w:val="00722DF0"/>
    <w:rsid w:val="007262EA"/>
    <w:rsid w:val="0073295D"/>
    <w:rsid w:val="00743041"/>
    <w:rsid w:val="00753E6C"/>
    <w:rsid w:val="00760782"/>
    <w:rsid w:val="007638E1"/>
    <w:rsid w:val="00772DEB"/>
    <w:rsid w:val="007774B7"/>
    <w:rsid w:val="00783521"/>
    <w:rsid w:val="007862AA"/>
    <w:rsid w:val="00787C6B"/>
    <w:rsid w:val="00792548"/>
    <w:rsid w:val="00793EC1"/>
    <w:rsid w:val="007959F6"/>
    <w:rsid w:val="00795C62"/>
    <w:rsid w:val="00795E0E"/>
    <w:rsid w:val="007A2F96"/>
    <w:rsid w:val="007A4894"/>
    <w:rsid w:val="007D4220"/>
    <w:rsid w:val="007D6C64"/>
    <w:rsid w:val="007F31A6"/>
    <w:rsid w:val="00803951"/>
    <w:rsid w:val="00807FAA"/>
    <w:rsid w:val="00821243"/>
    <w:rsid w:val="008245F2"/>
    <w:rsid w:val="008252D2"/>
    <w:rsid w:val="008350CA"/>
    <w:rsid w:val="00840830"/>
    <w:rsid w:val="008448BD"/>
    <w:rsid w:val="0086185F"/>
    <w:rsid w:val="0086190E"/>
    <w:rsid w:val="00864F88"/>
    <w:rsid w:val="008723E6"/>
    <w:rsid w:val="00872BF6"/>
    <w:rsid w:val="00884955"/>
    <w:rsid w:val="008911A2"/>
    <w:rsid w:val="008919EC"/>
    <w:rsid w:val="008A65A3"/>
    <w:rsid w:val="008B0A9D"/>
    <w:rsid w:val="008B25A6"/>
    <w:rsid w:val="008B25D7"/>
    <w:rsid w:val="008B4AFF"/>
    <w:rsid w:val="008C0FDF"/>
    <w:rsid w:val="008C6C3D"/>
    <w:rsid w:val="008C7F74"/>
    <w:rsid w:val="008D1A44"/>
    <w:rsid w:val="008D5822"/>
    <w:rsid w:val="008D7F59"/>
    <w:rsid w:val="008E00B7"/>
    <w:rsid w:val="008E33DB"/>
    <w:rsid w:val="008E5C88"/>
    <w:rsid w:val="008F6677"/>
    <w:rsid w:val="00902201"/>
    <w:rsid w:val="009040CF"/>
    <w:rsid w:val="00904DBC"/>
    <w:rsid w:val="009070FC"/>
    <w:rsid w:val="00913522"/>
    <w:rsid w:val="00932C25"/>
    <w:rsid w:val="009330B3"/>
    <w:rsid w:val="0093407A"/>
    <w:rsid w:val="00936015"/>
    <w:rsid w:val="009474A4"/>
    <w:rsid w:val="0095058F"/>
    <w:rsid w:val="0095155E"/>
    <w:rsid w:val="00953BAD"/>
    <w:rsid w:val="0095713B"/>
    <w:rsid w:val="00957AFD"/>
    <w:rsid w:val="009679B7"/>
    <w:rsid w:val="00971EAF"/>
    <w:rsid w:val="00971F08"/>
    <w:rsid w:val="00973B27"/>
    <w:rsid w:val="00981D6B"/>
    <w:rsid w:val="00981E34"/>
    <w:rsid w:val="00983B04"/>
    <w:rsid w:val="00986C67"/>
    <w:rsid w:val="00991EF5"/>
    <w:rsid w:val="00994A7A"/>
    <w:rsid w:val="009A0DC1"/>
    <w:rsid w:val="009A1B0C"/>
    <w:rsid w:val="009B0FD6"/>
    <w:rsid w:val="009B27FA"/>
    <w:rsid w:val="009B718F"/>
    <w:rsid w:val="009C4A35"/>
    <w:rsid w:val="009D14EF"/>
    <w:rsid w:val="009D43B8"/>
    <w:rsid w:val="009D69EB"/>
    <w:rsid w:val="009E3849"/>
    <w:rsid w:val="009E4D1F"/>
    <w:rsid w:val="009E6298"/>
    <w:rsid w:val="009E791F"/>
    <w:rsid w:val="009F4B18"/>
    <w:rsid w:val="00A10764"/>
    <w:rsid w:val="00A12857"/>
    <w:rsid w:val="00A14678"/>
    <w:rsid w:val="00A20863"/>
    <w:rsid w:val="00A244A0"/>
    <w:rsid w:val="00A24D0C"/>
    <w:rsid w:val="00A25299"/>
    <w:rsid w:val="00A26761"/>
    <w:rsid w:val="00A31205"/>
    <w:rsid w:val="00A337D6"/>
    <w:rsid w:val="00A33E1E"/>
    <w:rsid w:val="00A34531"/>
    <w:rsid w:val="00A378D1"/>
    <w:rsid w:val="00A37C29"/>
    <w:rsid w:val="00A455D4"/>
    <w:rsid w:val="00A460D2"/>
    <w:rsid w:val="00A50CCE"/>
    <w:rsid w:val="00A51ADE"/>
    <w:rsid w:val="00A5245B"/>
    <w:rsid w:val="00A562D3"/>
    <w:rsid w:val="00A71B15"/>
    <w:rsid w:val="00A73981"/>
    <w:rsid w:val="00A74DE5"/>
    <w:rsid w:val="00A76CC7"/>
    <w:rsid w:val="00A77D07"/>
    <w:rsid w:val="00A82211"/>
    <w:rsid w:val="00A83ADD"/>
    <w:rsid w:val="00A86299"/>
    <w:rsid w:val="00A86C71"/>
    <w:rsid w:val="00A90455"/>
    <w:rsid w:val="00AA11C4"/>
    <w:rsid w:val="00AA6523"/>
    <w:rsid w:val="00AB14E8"/>
    <w:rsid w:val="00AB33EC"/>
    <w:rsid w:val="00AC122F"/>
    <w:rsid w:val="00AD1692"/>
    <w:rsid w:val="00AD1BF7"/>
    <w:rsid w:val="00AD3332"/>
    <w:rsid w:val="00AD6001"/>
    <w:rsid w:val="00AE167B"/>
    <w:rsid w:val="00AE31D3"/>
    <w:rsid w:val="00AE4874"/>
    <w:rsid w:val="00AF7533"/>
    <w:rsid w:val="00AF78A5"/>
    <w:rsid w:val="00B00B7A"/>
    <w:rsid w:val="00B01846"/>
    <w:rsid w:val="00B07295"/>
    <w:rsid w:val="00B109FE"/>
    <w:rsid w:val="00B17406"/>
    <w:rsid w:val="00B230E3"/>
    <w:rsid w:val="00B24009"/>
    <w:rsid w:val="00B2637B"/>
    <w:rsid w:val="00B264C8"/>
    <w:rsid w:val="00B35494"/>
    <w:rsid w:val="00B37284"/>
    <w:rsid w:val="00B43236"/>
    <w:rsid w:val="00B44D6C"/>
    <w:rsid w:val="00B46158"/>
    <w:rsid w:val="00B54284"/>
    <w:rsid w:val="00B54D78"/>
    <w:rsid w:val="00B574AE"/>
    <w:rsid w:val="00B6382A"/>
    <w:rsid w:val="00B66D8E"/>
    <w:rsid w:val="00B72CC5"/>
    <w:rsid w:val="00B83478"/>
    <w:rsid w:val="00B86E7E"/>
    <w:rsid w:val="00B90974"/>
    <w:rsid w:val="00B90DBB"/>
    <w:rsid w:val="00B937EE"/>
    <w:rsid w:val="00BA3D88"/>
    <w:rsid w:val="00BB0265"/>
    <w:rsid w:val="00BB117E"/>
    <w:rsid w:val="00BB16E8"/>
    <w:rsid w:val="00BB5C56"/>
    <w:rsid w:val="00BC03EC"/>
    <w:rsid w:val="00BC1232"/>
    <w:rsid w:val="00BC1380"/>
    <w:rsid w:val="00BC2E28"/>
    <w:rsid w:val="00BC3818"/>
    <w:rsid w:val="00BC3B97"/>
    <w:rsid w:val="00BC5071"/>
    <w:rsid w:val="00BC5B29"/>
    <w:rsid w:val="00BD006C"/>
    <w:rsid w:val="00BD41A8"/>
    <w:rsid w:val="00BD5EE9"/>
    <w:rsid w:val="00BD60DD"/>
    <w:rsid w:val="00BD7C25"/>
    <w:rsid w:val="00BE05F7"/>
    <w:rsid w:val="00BE0EC1"/>
    <w:rsid w:val="00BE3277"/>
    <w:rsid w:val="00BF00CF"/>
    <w:rsid w:val="00BF0306"/>
    <w:rsid w:val="00BF3213"/>
    <w:rsid w:val="00BF404D"/>
    <w:rsid w:val="00BF5465"/>
    <w:rsid w:val="00BF55E0"/>
    <w:rsid w:val="00BF5CD1"/>
    <w:rsid w:val="00C00452"/>
    <w:rsid w:val="00C0216A"/>
    <w:rsid w:val="00C023BB"/>
    <w:rsid w:val="00C04EEE"/>
    <w:rsid w:val="00C06C5B"/>
    <w:rsid w:val="00C13552"/>
    <w:rsid w:val="00C1398A"/>
    <w:rsid w:val="00C15C00"/>
    <w:rsid w:val="00C2787C"/>
    <w:rsid w:val="00C32DDE"/>
    <w:rsid w:val="00C41A95"/>
    <w:rsid w:val="00C437B8"/>
    <w:rsid w:val="00C52075"/>
    <w:rsid w:val="00C57F20"/>
    <w:rsid w:val="00C70811"/>
    <w:rsid w:val="00C70A71"/>
    <w:rsid w:val="00C710B0"/>
    <w:rsid w:val="00C73345"/>
    <w:rsid w:val="00C75130"/>
    <w:rsid w:val="00C77222"/>
    <w:rsid w:val="00C90148"/>
    <w:rsid w:val="00C9489E"/>
    <w:rsid w:val="00C95A89"/>
    <w:rsid w:val="00C97EB7"/>
    <w:rsid w:val="00CA42B8"/>
    <w:rsid w:val="00CA6460"/>
    <w:rsid w:val="00CB7525"/>
    <w:rsid w:val="00CC45CB"/>
    <w:rsid w:val="00CC50CF"/>
    <w:rsid w:val="00CD4521"/>
    <w:rsid w:val="00CD649A"/>
    <w:rsid w:val="00CD746C"/>
    <w:rsid w:val="00CE37CE"/>
    <w:rsid w:val="00CE455F"/>
    <w:rsid w:val="00CF0880"/>
    <w:rsid w:val="00CF7683"/>
    <w:rsid w:val="00D00C61"/>
    <w:rsid w:val="00D03327"/>
    <w:rsid w:val="00D10F81"/>
    <w:rsid w:val="00D14C76"/>
    <w:rsid w:val="00D15B9B"/>
    <w:rsid w:val="00D15CB9"/>
    <w:rsid w:val="00D1767B"/>
    <w:rsid w:val="00D17A87"/>
    <w:rsid w:val="00D223B7"/>
    <w:rsid w:val="00D30A6B"/>
    <w:rsid w:val="00D30FE6"/>
    <w:rsid w:val="00D44FE1"/>
    <w:rsid w:val="00D56D02"/>
    <w:rsid w:val="00D623A5"/>
    <w:rsid w:val="00D632F0"/>
    <w:rsid w:val="00D67D08"/>
    <w:rsid w:val="00D73862"/>
    <w:rsid w:val="00D754D8"/>
    <w:rsid w:val="00D7566A"/>
    <w:rsid w:val="00D81046"/>
    <w:rsid w:val="00D92531"/>
    <w:rsid w:val="00D9539D"/>
    <w:rsid w:val="00D973B9"/>
    <w:rsid w:val="00D97A71"/>
    <w:rsid w:val="00D97C8D"/>
    <w:rsid w:val="00DB2AB9"/>
    <w:rsid w:val="00DB31A1"/>
    <w:rsid w:val="00DB457C"/>
    <w:rsid w:val="00DC0B6B"/>
    <w:rsid w:val="00DC0B94"/>
    <w:rsid w:val="00DC2B8B"/>
    <w:rsid w:val="00DC4730"/>
    <w:rsid w:val="00DD3ED0"/>
    <w:rsid w:val="00DE6A41"/>
    <w:rsid w:val="00DF5AF9"/>
    <w:rsid w:val="00DF77B8"/>
    <w:rsid w:val="00E0360C"/>
    <w:rsid w:val="00E07805"/>
    <w:rsid w:val="00E131E4"/>
    <w:rsid w:val="00E13E3F"/>
    <w:rsid w:val="00E168F1"/>
    <w:rsid w:val="00E171DD"/>
    <w:rsid w:val="00E202C5"/>
    <w:rsid w:val="00E23CCC"/>
    <w:rsid w:val="00E23FFE"/>
    <w:rsid w:val="00E24C37"/>
    <w:rsid w:val="00E25A5C"/>
    <w:rsid w:val="00E30D20"/>
    <w:rsid w:val="00E35FD7"/>
    <w:rsid w:val="00E36DBF"/>
    <w:rsid w:val="00E37656"/>
    <w:rsid w:val="00E45B5A"/>
    <w:rsid w:val="00E50EA4"/>
    <w:rsid w:val="00E5127F"/>
    <w:rsid w:val="00E5597E"/>
    <w:rsid w:val="00E56AE5"/>
    <w:rsid w:val="00E603E2"/>
    <w:rsid w:val="00E65905"/>
    <w:rsid w:val="00E6592A"/>
    <w:rsid w:val="00E77575"/>
    <w:rsid w:val="00E83FCE"/>
    <w:rsid w:val="00E848B8"/>
    <w:rsid w:val="00E8581F"/>
    <w:rsid w:val="00E863ED"/>
    <w:rsid w:val="00E90035"/>
    <w:rsid w:val="00E9122D"/>
    <w:rsid w:val="00E9162A"/>
    <w:rsid w:val="00E9470B"/>
    <w:rsid w:val="00EA2968"/>
    <w:rsid w:val="00EB2E71"/>
    <w:rsid w:val="00EB3B92"/>
    <w:rsid w:val="00EB53A6"/>
    <w:rsid w:val="00EC153D"/>
    <w:rsid w:val="00EC1B1C"/>
    <w:rsid w:val="00EC4C9C"/>
    <w:rsid w:val="00ED42FF"/>
    <w:rsid w:val="00ED6EC4"/>
    <w:rsid w:val="00ED7587"/>
    <w:rsid w:val="00EE34F9"/>
    <w:rsid w:val="00EF1BCB"/>
    <w:rsid w:val="00EF386E"/>
    <w:rsid w:val="00EF389D"/>
    <w:rsid w:val="00EF6087"/>
    <w:rsid w:val="00EF623E"/>
    <w:rsid w:val="00F0196B"/>
    <w:rsid w:val="00F0738C"/>
    <w:rsid w:val="00F07E70"/>
    <w:rsid w:val="00F13684"/>
    <w:rsid w:val="00F30DA4"/>
    <w:rsid w:val="00F33B77"/>
    <w:rsid w:val="00F4081E"/>
    <w:rsid w:val="00F41B25"/>
    <w:rsid w:val="00F572D1"/>
    <w:rsid w:val="00F6006D"/>
    <w:rsid w:val="00F62581"/>
    <w:rsid w:val="00F64013"/>
    <w:rsid w:val="00F67A07"/>
    <w:rsid w:val="00F702DE"/>
    <w:rsid w:val="00F70309"/>
    <w:rsid w:val="00F71940"/>
    <w:rsid w:val="00F739E7"/>
    <w:rsid w:val="00F7426A"/>
    <w:rsid w:val="00F74AD6"/>
    <w:rsid w:val="00F7579A"/>
    <w:rsid w:val="00F871EF"/>
    <w:rsid w:val="00FA21E3"/>
    <w:rsid w:val="00FA23CD"/>
    <w:rsid w:val="00FA583C"/>
    <w:rsid w:val="00FB1805"/>
    <w:rsid w:val="00FB3611"/>
    <w:rsid w:val="00FB6F19"/>
    <w:rsid w:val="00FB780D"/>
    <w:rsid w:val="00FC131B"/>
    <w:rsid w:val="00FC1EE8"/>
    <w:rsid w:val="00FC1FB4"/>
    <w:rsid w:val="00FC48D7"/>
    <w:rsid w:val="00FC4910"/>
    <w:rsid w:val="00FC4BC6"/>
    <w:rsid w:val="00FD6541"/>
    <w:rsid w:val="00FE0939"/>
    <w:rsid w:val="00FE27E2"/>
    <w:rsid w:val="00FE2E6A"/>
    <w:rsid w:val="00FE4EB9"/>
    <w:rsid w:val="00FE591F"/>
    <w:rsid w:val="00FF32D2"/>
    <w:rsid w:val="00FF3D6D"/>
    <w:rsid w:val="00FF5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FE4E7"/>
  <w15:docId w15:val="{3B6AEFE7-7030-4D8B-9771-4584ADF2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08C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313F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11313F"/>
    <w:pPr>
      <w:keepNext/>
      <w:outlineLvl w:val="1"/>
    </w:pPr>
    <w:rPr>
      <w:rFonts w:ascii="Arial" w:eastAsia="Arial Unicode MS" w:hAnsi="Arial"/>
      <w:b/>
      <w:sz w:val="28"/>
      <w:szCs w:val="20"/>
    </w:rPr>
  </w:style>
  <w:style w:type="paragraph" w:styleId="Nagwek3">
    <w:name w:val="heading 3"/>
    <w:basedOn w:val="Normalny"/>
    <w:next w:val="Normalny"/>
    <w:qFormat/>
    <w:rsid w:val="0011313F"/>
    <w:pPr>
      <w:keepNext/>
      <w:outlineLvl w:val="2"/>
    </w:pPr>
    <w:rPr>
      <w:rFonts w:ascii="Arial" w:eastAsia="Arial Unicode MS" w:hAnsi="Arial"/>
      <w:sz w:val="28"/>
      <w:szCs w:val="20"/>
    </w:rPr>
  </w:style>
  <w:style w:type="paragraph" w:styleId="Nagwek4">
    <w:name w:val="heading 4"/>
    <w:basedOn w:val="Normalny"/>
    <w:next w:val="Normalny"/>
    <w:qFormat/>
    <w:rsid w:val="0011313F"/>
    <w:pPr>
      <w:keepNext/>
      <w:jc w:val="center"/>
      <w:outlineLvl w:val="3"/>
    </w:pPr>
    <w:rPr>
      <w:rFonts w:ascii="Arial" w:eastAsia="Arial Unicode MS" w:hAnsi="Arial"/>
      <w:sz w:val="28"/>
      <w:szCs w:val="20"/>
    </w:rPr>
  </w:style>
  <w:style w:type="paragraph" w:styleId="Nagwek5">
    <w:name w:val="heading 5"/>
    <w:basedOn w:val="Normalny"/>
    <w:next w:val="Normalny"/>
    <w:qFormat/>
    <w:rsid w:val="0011313F"/>
    <w:pPr>
      <w:keepNext/>
      <w:outlineLvl w:val="4"/>
    </w:pPr>
    <w:rPr>
      <w:rFonts w:ascii="Arial" w:eastAsia="Arial Unicode MS" w:hAnsi="Arial"/>
      <w:b/>
      <w:sz w:val="28"/>
      <w:szCs w:val="20"/>
      <w:u w:val="single"/>
    </w:rPr>
  </w:style>
  <w:style w:type="paragraph" w:styleId="Nagwek6">
    <w:name w:val="heading 6"/>
    <w:basedOn w:val="Normalny"/>
    <w:next w:val="Normalny"/>
    <w:qFormat/>
    <w:rsid w:val="0011313F"/>
    <w:pPr>
      <w:keepNext/>
      <w:jc w:val="both"/>
      <w:outlineLvl w:val="5"/>
    </w:pPr>
    <w:rPr>
      <w:rFonts w:ascii="Tahoma" w:hAnsi="Tahoma" w:cs="Tahoma"/>
      <w:sz w:val="28"/>
    </w:rPr>
  </w:style>
  <w:style w:type="paragraph" w:styleId="Nagwek7">
    <w:name w:val="heading 7"/>
    <w:basedOn w:val="Normalny"/>
    <w:next w:val="Normalny"/>
    <w:qFormat/>
    <w:rsid w:val="0011313F"/>
    <w:pPr>
      <w:keepNext/>
      <w:jc w:val="right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11313F"/>
    <w:pPr>
      <w:keepNext/>
      <w:tabs>
        <w:tab w:val="right" w:pos="5870"/>
        <w:tab w:val="right" w:pos="7200"/>
      </w:tabs>
      <w:outlineLvl w:val="7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131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1313F"/>
  </w:style>
  <w:style w:type="paragraph" w:styleId="Nagwek">
    <w:name w:val="header"/>
    <w:basedOn w:val="Normalny"/>
    <w:link w:val="NagwekZnak"/>
    <w:uiPriority w:val="99"/>
    <w:rsid w:val="0011313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1313F"/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11313F"/>
    <w:pPr>
      <w:jc w:val="center"/>
    </w:pPr>
  </w:style>
  <w:style w:type="paragraph" w:styleId="Tekstpodstawowy3">
    <w:name w:val="Body Text 3"/>
    <w:basedOn w:val="Normalny"/>
    <w:rsid w:val="0011313F"/>
    <w:pPr>
      <w:spacing w:line="360" w:lineRule="auto"/>
      <w:jc w:val="both"/>
    </w:pPr>
    <w:rPr>
      <w:rFonts w:eastAsia="Arial Unicode MS"/>
    </w:rPr>
  </w:style>
  <w:style w:type="paragraph" w:styleId="Tytu">
    <w:name w:val="Title"/>
    <w:basedOn w:val="Normalny"/>
    <w:qFormat/>
    <w:rsid w:val="0011313F"/>
    <w:pPr>
      <w:jc w:val="center"/>
    </w:pPr>
    <w:rPr>
      <w:sz w:val="28"/>
    </w:rPr>
  </w:style>
  <w:style w:type="paragraph" w:styleId="Tekstpodstawowywcity">
    <w:name w:val="Body Text Indent"/>
    <w:basedOn w:val="Normalny"/>
    <w:rsid w:val="0011313F"/>
    <w:pPr>
      <w:ind w:firstLine="708"/>
      <w:jc w:val="both"/>
    </w:pPr>
    <w:rPr>
      <w:sz w:val="28"/>
    </w:rPr>
  </w:style>
  <w:style w:type="character" w:styleId="Hipercze">
    <w:name w:val="Hyperlink"/>
    <w:rsid w:val="0011313F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54D17"/>
    <w:rPr>
      <w:color w:val="605E5C"/>
      <w:shd w:val="clear" w:color="auto" w:fill="E1DFDD"/>
    </w:rPr>
  </w:style>
  <w:style w:type="character" w:customStyle="1" w:styleId="TekstpodstawowyZnak">
    <w:name w:val="Tekst podstawowy Znak"/>
    <w:link w:val="Tekstpodstawowy"/>
    <w:rsid w:val="000C75BD"/>
    <w:rPr>
      <w:sz w:val="28"/>
    </w:rPr>
  </w:style>
  <w:style w:type="character" w:customStyle="1" w:styleId="StopkaZnak">
    <w:name w:val="Stopka Znak"/>
    <w:link w:val="Stopka"/>
    <w:uiPriority w:val="99"/>
    <w:rsid w:val="00001FAC"/>
    <w:rPr>
      <w:sz w:val="24"/>
      <w:szCs w:val="24"/>
    </w:rPr>
  </w:style>
  <w:style w:type="character" w:customStyle="1" w:styleId="Nagwek2Znak">
    <w:name w:val="Nagłówek 2 Znak"/>
    <w:link w:val="Nagwek2"/>
    <w:rsid w:val="00904DBC"/>
    <w:rPr>
      <w:rFonts w:ascii="Arial" w:eastAsia="Arial Unicode MS" w:hAnsi="Arial"/>
      <w:b/>
      <w:sz w:val="28"/>
    </w:rPr>
  </w:style>
  <w:style w:type="character" w:customStyle="1" w:styleId="Tekstpodstawowy2Znak">
    <w:name w:val="Tekst podstawowy 2 Znak"/>
    <w:link w:val="Tekstpodstawowy2"/>
    <w:rsid w:val="00904DBC"/>
    <w:rPr>
      <w:sz w:val="24"/>
      <w:szCs w:val="24"/>
    </w:rPr>
  </w:style>
  <w:style w:type="paragraph" w:customStyle="1" w:styleId="Tekstpodstawowy21">
    <w:name w:val="Tekst podstawowy 21"/>
    <w:basedOn w:val="Normalny"/>
    <w:rsid w:val="00904DBC"/>
    <w:pPr>
      <w:suppressAutoHyphens/>
      <w:jc w:val="center"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EC1B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C1B1C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26049E"/>
    <w:pPr>
      <w:suppressAutoHyphens/>
    </w:pPr>
    <w:rPr>
      <w:sz w:val="24"/>
      <w:szCs w:val="24"/>
      <w:lang w:eastAsia="zh-CN"/>
    </w:rPr>
  </w:style>
  <w:style w:type="table" w:styleId="Tabela-Siatka">
    <w:name w:val="Table Grid"/>
    <w:basedOn w:val="Standardowy"/>
    <w:rsid w:val="0069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E35FD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E35FD7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70658D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D2DCB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685FC4"/>
    <w:pPr>
      <w:ind w:left="720"/>
      <w:contextualSpacing/>
    </w:pPr>
  </w:style>
  <w:style w:type="paragraph" w:styleId="Bezodstpw">
    <w:name w:val="No Spacing"/>
    <w:uiPriority w:val="1"/>
    <w:qFormat/>
    <w:rsid w:val="00183125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183125"/>
    <w:rPr>
      <w:sz w:val="24"/>
      <w:szCs w:val="24"/>
    </w:rPr>
  </w:style>
  <w:style w:type="paragraph" w:customStyle="1" w:styleId="xxxmsonormal">
    <w:name w:val="x_x_xmsonormal"/>
    <w:basedOn w:val="Normalny"/>
    <w:rsid w:val="00146A2D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474A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4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usz.kielasinski@wszzkielce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anna.chodakowska@wszzkielce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iusz.kielasinski@wszzkielce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ip.wszzkie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ata.lastowska@wszzkielce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zpital@wszzkielce.pl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htdocs\doce\szablon%20ISO%20i%20akre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ISO i akred</Template>
  <TotalTime>378</TotalTime>
  <Pages>4</Pages>
  <Words>1747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</vt:lpstr>
    </vt:vector>
  </TitlesOfParts>
  <Company>Microsoft</Company>
  <LinksUpToDate>false</LinksUpToDate>
  <CharactersWithSpaces>12211</CharactersWithSpaces>
  <SharedDoc>false</SharedDoc>
  <HLinks>
    <vt:vector size="42" baseType="variant">
      <vt:variant>
        <vt:i4>1572963</vt:i4>
      </vt:variant>
      <vt:variant>
        <vt:i4>15</vt:i4>
      </vt:variant>
      <vt:variant>
        <vt:i4>0</vt:i4>
      </vt:variant>
      <vt:variant>
        <vt:i4>5</vt:i4>
      </vt:variant>
      <vt:variant>
        <vt:lpwstr>mailto:sylwia.lasa@wszzkielce.pl</vt:lpwstr>
      </vt:variant>
      <vt:variant>
        <vt:lpwstr/>
      </vt:variant>
      <vt:variant>
        <vt:i4>1769486</vt:i4>
      </vt:variant>
      <vt:variant>
        <vt:i4>12</vt:i4>
      </vt:variant>
      <vt:variant>
        <vt:i4>0</vt:i4>
      </vt:variant>
      <vt:variant>
        <vt:i4>5</vt:i4>
      </vt:variant>
      <vt:variant>
        <vt:lpwstr>http://www.bip.wszzkielce.pl/</vt:lpwstr>
      </vt:variant>
      <vt:variant>
        <vt:lpwstr/>
      </vt:variant>
      <vt:variant>
        <vt:i4>1572963</vt:i4>
      </vt:variant>
      <vt:variant>
        <vt:i4>9</vt:i4>
      </vt:variant>
      <vt:variant>
        <vt:i4>0</vt:i4>
      </vt:variant>
      <vt:variant>
        <vt:i4>5</vt:i4>
      </vt:variant>
      <vt:variant>
        <vt:lpwstr>mailto:sylwia.lasa@wszzkielce.pl</vt:lpwstr>
      </vt:variant>
      <vt:variant>
        <vt:lpwstr/>
      </vt:variant>
      <vt:variant>
        <vt:i4>1572963</vt:i4>
      </vt:variant>
      <vt:variant>
        <vt:i4>6</vt:i4>
      </vt:variant>
      <vt:variant>
        <vt:i4>0</vt:i4>
      </vt:variant>
      <vt:variant>
        <vt:i4>5</vt:i4>
      </vt:variant>
      <vt:variant>
        <vt:lpwstr>mailto:sylwia.lasa@wszzkielce.pl</vt:lpwstr>
      </vt:variant>
      <vt:variant>
        <vt:lpwstr/>
      </vt:variant>
      <vt:variant>
        <vt:i4>5046396</vt:i4>
      </vt:variant>
      <vt:variant>
        <vt:i4>3</vt:i4>
      </vt:variant>
      <vt:variant>
        <vt:i4>0</vt:i4>
      </vt:variant>
      <vt:variant>
        <vt:i4>5</vt:i4>
      </vt:variant>
      <vt:variant>
        <vt:lpwstr>mailto:iod@wszzkielce.pl</vt:lpwstr>
      </vt:variant>
      <vt:variant>
        <vt:lpwstr/>
      </vt:variant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</dc:title>
  <dc:creator>Dział Zamówień Publicznych</dc:creator>
  <cp:lastModifiedBy>user</cp:lastModifiedBy>
  <cp:revision>43</cp:revision>
  <cp:lastPrinted>2024-12-03T07:02:00Z</cp:lastPrinted>
  <dcterms:created xsi:type="dcterms:W3CDTF">2024-10-28T06:13:00Z</dcterms:created>
  <dcterms:modified xsi:type="dcterms:W3CDTF">2025-11-18T07:15:00Z</dcterms:modified>
</cp:coreProperties>
</file>