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73C83906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F23DD5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F23DD5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6ACE3588" w14:textId="77777777" w:rsidR="00860C33" w:rsidRPr="00860C33" w:rsidRDefault="00860C33" w:rsidP="00860C33">
            <w:pPr>
              <w:pStyle w:val="Akapitzlist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0" w:name="_Hlk229124273"/>
            <w:r w:rsidRPr="00860C33">
              <w:rPr>
                <w:rFonts w:ascii="Times New Roman" w:hAnsi="Times New Roman"/>
                <w:b/>
                <w:bCs/>
                <w:i/>
                <w:iCs/>
              </w:rPr>
              <w:t xml:space="preserve">Sukcesywne dostawy preparatów dezynfekcyjnych do Apteki </w:t>
            </w:r>
          </w:p>
          <w:p w14:paraId="65890D19" w14:textId="03E8835E" w:rsidR="0095298E" w:rsidRPr="00860C33" w:rsidRDefault="00860C33" w:rsidP="00860C33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60C33">
              <w:rPr>
                <w:rFonts w:ascii="Times New Roman" w:hAnsi="Times New Roman"/>
                <w:b/>
                <w:bCs/>
                <w:i/>
                <w:iCs/>
              </w:rPr>
              <w:t>Wojewódzkiego Szpitala Zespolonego w Kielcach</w:t>
            </w:r>
            <w:bookmarkEnd w:id="0"/>
          </w:p>
          <w:p w14:paraId="50DCAA43" w14:textId="77777777" w:rsidR="00D65D75" w:rsidRPr="00860C33" w:rsidRDefault="00D65D75" w:rsidP="00860C33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78F37196" w:rsidR="00487DCB" w:rsidRPr="00860C33" w:rsidRDefault="00487DCB" w:rsidP="00860C33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60C33">
              <w:rPr>
                <w:rFonts w:ascii="Times New Roman" w:hAnsi="Times New Roman"/>
                <w:b/>
                <w:bCs/>
              </w:rPr>
              <w:t>Znak sprawy</w:t>
            </w:r>
            <w:r w:rsidR="0095298E" w:rsidRPr="00860C33">
              <w:rPr>
                <w:rFonts w:ascii="Times New Roman" w:hAnsi="Times New Roman"/>
                <w:b/>
                <w:bCs/>
              </w:rPr>
              <w:t>:</w:t>
            </w:r>
            <w:r w:rsidRPr="00860C33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860C33">
              <w:rPr>
                <w:rFonts w:ascii="Times New Roman" w:hAnsi="Times New Roman"/>
                <w:b/>
              </w:rPr>
              <w:t>EZ/</w:t>
            </w:r>
            <w:r w:rsidR="00BD6466" w:rsidRPr="00860C33">
              <w:rPr>
                <w:rFonts w:ascii="Times New Roman" w:hAnsi="Times New Roman"/>
                <w:b/>
              </w:rPr>
              <w:t>1</w:t>
            </w:r>
            <w:r w:rsidR="00860C33" w:rsidRPr="00860C33">
              <w:rPr>
                <w:rFonts w:ascii="Times New Roman" w:hAnsi="Times New Roman"/>
                <w:b/>
              </w:rPr>
              <w:t>14</w:t>
            </w:r>
            <w:r w:rsidR="0083632D" w:rsidRPr="00860C33">
              <w:rPr>
                <w:rFonts w:ascii="Times New Roman" w:hAnsi="Times New Roman"/>
                <w:b/>
              </w:rPr>
              <w:t>/202</w:t>
            </w:r>
            <w:r w:rsidR="00860C33" w:rsidRPr="00860C33">
              <w:rPr>
                <w:rFonts w:ascii="Times New Roman" w:hAnsi="Times New Roman"/>
                <w:b/>
              </w:rPr>
              <w:t>6</w:t>
            </w:r>
            <w:r w:rsidR="0083632D" w:rsidRPr="00860C33">
              <w:rPr>
                <w:rFonts w:ascii="Times New Roman" w:hAnsi="Times New Roman"/>
                <w:b/>
              </w:rPr>
              <w:t>/ESŁ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3597013D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  <w:r w:rsidR="008E6D80" w:rsidRPr="00CB02A4">
        <w:rPr>
          <w:rFonts w:ascii="Times New Roman" w:hAnsi="Times New Roman"/>
          <w:iCs/>
          <w:color w:val="222222"/>
        </w:rPr>
        <w:t xml:space="preserve">(Dz.U.2025.514 </w:t>
      </w:r>
      <w:proofErr w:type="spellStart"/>
      <w:r w:rsidR="008E6D80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8E6D80" w:rsidRPr="00CB02A4">
        <w:rPr>
          <w:rFonts w:ascii="Times New Roman" w:hAnsi="Times New Roman"/>
          <w:iCs/>
          <w:color w:val="222222"/>
        </w:rPr>
        <w:t>.)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7E26" w14:textId="77777777" w:rsidR="00F45B55" w:rsidRDefault="00F45B55" w:rsidP="00193B78">
      <w:pPr>
        <w:spacing w:after="0" w:line="240" w:lineRule="auto"/>
      </w:pPr>
      <w:r>
        <w:separator/>
      </w:r>
    </w:p>
  </w:endnote>
  <w:endnote w:type="continuationSeparator" w:id="0">
    <w:p w14:paraId="692D8FE4" w14:textId="77777777" w:rsidR="00F45B55" w:rsidRDefault="00F45B5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72D8" w14:textId="77777777" w:rsidR="00F45B55" w:rsidRDefault="00F45B55" w:rsidP="00193B78">
      <w:pPr>
        <w:spacing w:after="0" w:line="240" w:lineRule="auto"/>
      </w:pPr>
      <w:r>
        <w:separator/>
      </w:r>
    </w:p>
  </w:footnote>
  <w:footnote w:type="continuationSeparator" w:id="0">
    <w:p w14:paraId="67FAC189" w14:textId="77777777" w:rsidR="00F45B55" w:rsidRDefault="00F45B5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1" w:name="_Hlk111634228"/>
    <w:bookmarkStart w:id="2" w:name="_Hlk111634229"/>
    <w:bookmarkStart w:id="3" w:name="_Hlk111634230"/>
    <w:bookmarkStart w:id="4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1480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076D7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4B74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0C33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D80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D6F2E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525CF"/>
    <w:rsid w:val="00A60E25"/>
    <w:rsid w:val="00A63374"/>
    <w:rsid w:val="00A66F03"/>
    <w:rsid w:val="00A956A7"/>
    <w:rsid w:val="00AA1318"/>
    <w:rsid w:val="00AA183C"/>
    <w:rsid w:val="00AA3C3A"/>
    <w:rsid w:val="00AB0544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D6466"/>
    <w:rsid w:val="00BE4E1F"/>
    <w:rsid w:val="00BE722B"/>
    <w:rsid w:val="00BF140F"/>
    <w:rsid w:val="00C031A5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4FD6"/>
    <w:rsid w:val="00D36C69"/>
    <w:rsid w:val="00D40DC0"/>
    <w:rsid w:val="00D42BC7"/>
    <w:rsid w:val="00D44722"/>
    <w:rsid w:val="00D56EF2"/>
    <w:rsid w:val="00D656A2"/>
    <w:rsid w:val="00D65D75"/>
    <w:rsid w:val="00D74BE2"/>
    <w:rsid w:val="00D85703"/>
    <w:rsid w:val="00DA0AB9"/>
    <w:rsid w:val="00DA23CD"/>
    <w:rsid w:val="00DB2A60"/>
    <w:rsid w:val="00DB461A"/>
    <w:rsid w:val="00DC2CA2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4DC4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DD5"/>
    <w:rsid w:val="00F25C0A"/>
    <w:rsid w:val="00F453B2"/>
    <w:rsid w:val="00F45B55"/>
    <w:rsid w:val="00F603FB"/>
    <w:rsid w:val="00F66B34"/>
    <w:rsid w:val="00F737C0"/>
    <w:rsid w:val="00F80B94"/>
    <w:rsid w:val="00F83A6B"/>
    <w:rsid w:val="00F91F42"/>
    <w:rsid w:val="00F926C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List Paragraph Znak"/>
    <w:link w:val="Akapitzlist"/>
    <w:uiPriority w:val="34"/>
    <w:qFormat/>
    <w:locked/>
    <w:rsid w:val="00860C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72</cp:revision>
  <cp:lastPrinted>2022-03-16T08:24:00Z</cp:lastPrinted>
  <dcterms:created xsi:type="dcterms:W3CDTF">2022-06-06T10:57:00Z</dcterms:created>
  <dcterms:modified xsi:type="dcterms:W3CDTF">2026-05-08T07:18:00Z</dcterms:modified>
</cp:coreProperties>
</file>