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ABE5" w14:textId="7EA3ABA5" w:rsidR="00835F15" w:rsidRPr="00AF744C" w:rsidRDefault="00835F15" w:rsidP="00835F15">
      <w:pPr>
        <w:suppressAutoHyphens/>
        <w:jc w:val="right"/>
        <w:rPr>
          <w:b/>
          <w:bCs/>
          <w:sz w:val="22"/>
          <w:szCs w:val="22"/>
          <w:lang w:eastAsia="zh-CN"/>
        </w:rPr>
      </w:pPr>
      <w:r w:rsidRPr="00AF744C">
        <w:rPr>
          <w:b/>
          <w:bCs/>
          <w:sz w:val="22"/>
          <w:szCs w:val="22"/>
          <w:lang w:eastAsia="zh-CN"/>
        </w:rPr>
        <w:tab/>
      </w:r>
      <w:r w:rsidRPr="00AF744C">
        <w:rPr>
          <w:b/>
          <w:bCs/>
          <w:sz w:val="22"/>
          <w:szCs w:val="22"/>
          <w:lang w:eastAsia="zh-CN"/>
        </w:rPr>
        <w:tab/>
      </w:r>
      <w:r w:rsidRPr="00AF744C">
        <w:rPr>
          <w:b/>
          <w:bCs/>
          <w:sz w:val="22"/>
          <w:szCs w:val="22"/>
          <w:lang w:eastAsia="zh-CN"/>
        </w:rPr>
        <w:tab/>
      </w:r>
      <w:r w:rsidRPr="00AF744C">
        <w:rPr>
          <w:b/>
          <w:bCs/>
          <w:sz w:val="22"/>
          <w:szCs w:val="22"/>
          <w:lang w:eastAsia="zh-CN"/>
        </w:rPr>
        <w:tab/>
      </w:r>
      <w:r w:rsidR="00AA06D3" w:rsidRPr="00AF744C">
        <w:rPr>
          <w:b/>
          <w:bCs/>
          <w:sz w:val="22"/>
          <w:szCs w:val="22"/>
          <w:lang w:eastAsia="zh-CN"/>
        </w:rPr>
        <w:tab/>
      </w:r>
      <w:r w:rsidR="00AA06D3" w:rsidRPr="00AF744C">
        <w:rPr>
          <w:b/>
          <w:bCs/>
          <w:sz w:val="22"/>
          <w:szCs w:val="22"/>
          <w:lang w:eastAsia="zh-CN"/>
        </w:rPr>
        <w:tab/>
      </w:r>
      <w:r w:rsidR="00AA06D3" w:rsidRPr="00AF744C">
        <w:rPr>
          <w:b/>
          <w:bCs/>
          <w:sz w:val="22"/>
          <w:szCs w:val="22"/>
          <w:lang w:eastAsia="zh-CN"/>
        </w:rPr>
        <w:tab/>
      </w:r>
      <w:r w:rsidR="00AA06D3" w:rsidRPr="00AF744C">
        <w:rPr>
          <w:b/>
          <w:bCs/>
          <w:sz w:val="22"/>
          <w:szCs w:val="22"/>
          <w:lang w:eastAsia="zh-CN"/>
        </w:rPr>
        <w:tab/>
      </w:r>
      <w:r w:rsidRPr="00AF744C">
        <w:rPr>
          <w:b/>
          <w:bCs/>
          <w:sz w:val="22"/>
          <w:szCs w:val="22"/>
          <w:lang w:eastAsia="zh-CN"/>
        </w:rPr>
        <w:tab/>
      </w:r>
      <w:r w:rsidRPr="00AF744C">
        <w:rPr>
          <w:b/>
          <w:bCs/>
          <w:sz w:val="22"/>
          <w:szCs w:val="22"/>
          <w:lang w:eastAsia="zh-CN"/>
        </w:rPr>
        <w:tab/>
      </w:r>
      <w:r w:rsidRPr="00AF744C">
        <w:rPr>
          <w:b/>
          <w:bCs/>
          <w:sz w:val="22"/>
          <w:szCs w:val="22"/>
          <w:lang w:eastAsia="zh-CN"/>
        </w:rPr>
        <w:tab/>
      </w:r>
    </w:p>
    <w:p w14:paraId="58822FBB" w14:textId="4627A5DB" w:rsidR="00835F15" w:rsidRPr="00AF744C" w:rsidRDefault="00835F15" w:rsidP="00835F15">
      <w:pPr>
        <w:suppressAutoHyphens/>
        <w:ind w:left="4963" w:firstLine="709"/>
        <w:jc w:val="right"/>
        <w:rPr>
          <w:rFonts w:eastAsia="SimSun"/>
          <w:color w:val="000000"/>
          <w:sz w:val="22"/>
          <w:szCs w:val="22"/>
          <w:lang w:eastAsia="ar-SA"/>
        </w:rPr>
      </w:pPr>
      <w:r w:rsidRPr="00AF744C">
        <w:rPr>
          <w:sz w:val="22"/>
          <w:szCs w:val="22"/>
          <w:lang w:eastAsia="zh-CN"/>
        </w:rPr>
        <w:tab/>
      </w:r>
      <w:r w:rsidRPr="00AF744C">
        <w:rPr>
          <w:sz w:val="22"/>
          <w:szCs w:val="22"/>
          <w:lang w:eastAsia="zh-CN"/>
        </w:rPr>
        <w:tab/>
      </w:r>
      <w:r w:rsidRPr="00AF744C">
        <w:rPr>
          <w:sz w:val="22"/>
          <w:szCs w:val="22"/>
          <w:lang w:eastAsia="zh-CN"/>
        </w:rPr>
        <w:tab/>
      </w:r>
      <w:r w:rsidRPr="00AF744C">
        <w:rPr>
          <w:sz w:val="22"/>
          <w:szCs w:val="22"/>
          <w:lang w:eastAsia="zh-CN"/>
        </w:rPr>
        <w:tab/>
      </w:r>
    </w:p>
    <w:p w14:paraId="745FE544" w14:textId="77777777" w:rsidR="002F359F" w:rsidRPr="002F359F" w:rsidRDefault="002F359F" w:rsidP="002F359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2F359F">
        <w:rPr>
          <w:b/>
          <w:bCs/>
          <w:sz w:val="28"/>
          <w:szCs w:val="28"/>
        </w:rPr>
        <w:t xml:space="preserve">Opis przedmiotu zamówienia </w:t>
      </w:r>
    </w:p>
    <w:p w14:paraId="790B64EA" w14:textId="131DAC19" w:rsidR="002F359F" w:rsidRDefault="002F359F" w:rsidP="002F359F">
      <w:pPr>
        <w:jc w:val="center"/>
        <w:rPr>
          <w:b/>
          <w:bCs/>
        </w:rPr>
      </w:pPr>
      <w:r w:rsidRPr="001C73CB">
        <w:rPr>
          <w:b/>
          <w:bCs/>
        </w:rPr>
        <w:t>– organizacja</w:t>
      </w:r>
      <w:r>
        <w:rPr>
          <w:b/>
          <w:bCs/>
        </w:rPr>
        <w:t xml:space="preserve"> spotkania </w:t>
      </w:r>
      <w:r w:rsidRPr="001C73CB">
        <w:rPr>
          <w:b/>
          <w:bCs/>
        </w:rPr>
        <w:t>integracyjne</w:t>
      </w:r>
      <w:r>
        <w:rPr>
          <w:b/>
          <w:bCs/>
        </w:rPr>
        <w:t xml:space="preserve">go w stylu góralskim </w:t>
      </w:r>
    </w:p>
    <w:p w14:paraId="452B5088" w14:textId="77777777" w:rsidR="002F359F" w:rsidRDefault="002F359F" w:rsidP="002F359F">
      <w:pPr>
        <w:jc w:val="center"/>
        <w:rPr>
          <w:b/>
          <w:bCs/>
        </w:rPr>
      </w:pPr>
      <w:r>
        <w:rPr>
          <w:b/>
          <w:bCs/>
        </w:rPr>
        <w:t>pn: „Na Góralską nutę”</w:t>
      </w:r>
    </w:p>
    <w:p w14:paraId="29BD3E0F" w14:textId="77777777" w:rsidR="002F359F" w:rsidRPr="001C73CB" w:rsidRDefault="002F359F" w:rsidP="002F359F">
      <w:pPr>
        <w:jc w:val="center"/>
      </w:pPr>
      <w:r w:rsidRPr="001C73CB">
        <w:rPr>
          <w:b/>
          <w:bCs/>
        </w:rPr>
        <w:t xml:space="preserve">dla pracowników </w:t>
      </w:r>
      <w:r>
        <w:rPr>
          <w:b/>
          <w:bCs/>
        </w:rPr>
        <w:t>S</w:t>
      </w:r>
      <w:r w:rsidRPr="001C73CB">
        <w:rPr>
          <w:b/>
          <w:bCs/>
        </w:rPr>
        <w:t>zpitala</w:t>
      </w:r>
      <w:r>
        <w:rPr>
          <w:b/>
          <w:bCs/>
        </w:rPr>
        <w:t xml:space="preserve"> w dniu </w:t>
      </w:r>
      <w:r w:rsidRPr="002F359F">
        <w:rPr>
          <w:b/>
          <w:bCs/>
          <w:color w:val="FF0000"/>
          <w:u w:val="single"/>
        </w:rPr>
        <w:t>11.09.2026 roku</w:t>
      </w:r>
    </w:p>
    <w:p w14:paraId="5C029852" w14:textId="77777777" w:rsidR="002F359F" w:rsidRDefault="002F359F" w:rsidP="002F359F">
      <w:pPr>
        <w:spacing w:before="100" w:beforeAutospacing="1" w:after="100" w:afterAutospacing="1"/>
        <w:ind w:firstLine="708"/>
        <w:jc w:val="both"/>
        <w:rPr>
          <w:b/>
          <w:bCs/>
          <w:color w:val="EE0000"/>
        </w:rPr>
      </w:pPr>
      <w:r w:rsidRPr="001C73CB">
        <w:t xml:space="preserve">Przedmiotem zamówienia jest kompleksowa organizacja </w:t>
      </w:r>
      <w:r>
        <w:t xml:space="preserve">spotkania </w:t>
      </w:r>
      <w:r w:rsidRPr="001C73CB">
        <w:t>integracyjne</w:t>
      </w:r>
      <w:r>
        <w:t xml:space="preserve">go </w:t>
      </w:r>
      <w:r>
        <w:br/>
        <w:t xml:space="preserve">w stylu góralskim </w:t>
      </w:r>
      <w:r w:rsidRPr="001C73CB">
        <w:t>dla pracowników szpitala</w:t>
      </w:r>
      <w:r>
        <w:t xml:space="preserve"> </w:t>
      </w:r>
      <w:r w:rsidRPr="001C73CB">
        <w:t xml:space="preserve">w formie </w:t>
      </w:r>
      <w:r>
        <w:t xml:space="preserve">zamkniętego </w:t>
      </w:r>
      <w:r w:rsidRPr="001C73CB">
        <w:t>wydarzenia plenerowego</w:t>
      </w:r>
      <w:r>
        <w:t xml:space="preserve"> </w:t>
      </w:r>
      <w:r>
        <w:br/>
        <w:t>w terminie 11.09.2026 roku w godz. od 15:00 do 24:00</w:t>
      </w:r>
      <w:r w:rsidRPr="001C73CB">
        <w:t>. Celem wydarzenia jest integracja pracowników, budowanie relacji zespołowych oraz zapewnienie uczestnikom wspólnej rekreacji i rozrywki w bezpiecznych i komfortowych warunkach.</w:t>
      </w:r>
      <w:r>
        <w:t xml:space="preserve"> Przewidywana liczba uczestników – 800 osób +/- 150 osób. </w:t>
      </w:r>
    </w:p>
    <w:p w14:paraId="6A9A5794" w14:textId="77777777" w:rsidR="002F359F" w:rsidRPr="00EE7DB7" w:rsidRDefault="002F359F" w:rsidP="002F359F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EE7DB7">
        <w:rPr>
          <w:b/>
          <w:bCs/>
        </w:rPr>
        <w:t>Dokładna liczba uczestników zostanie wskazana przez Zamawiającego na 10 dni przed realizacją zamówienia. Wszystkie świadczenia Wykonawca zobowiązany jest zapewnić dla liczby uczestników wskazanej przez Zamawiającego.</w:t>
      </w:r>
    </w:p>
    <w:p w14:paraId="3E1EC825" w14:textId="3ED2A9B7" w:rsidR="002F359F" w:rsidRPr="00124792" w:rsidRDefault="002F359F" w:rsidP="002F359F">
      <w:pPr>
        <w:spacing w:before="100" w:beforeAutospacing="1" w:after="100" w:afterAutospacing="1"/>
        <w:jc w:val="both"/>
      </w:pPr>
      <w:r>
        <w:t xml:space="preserve">Organizator </w:t>
      </w:r>
      <w:r w:rsidRPr="001C73CB">
        <w:t xml:space="preserve">zobowiązany jest do zapewnienia odpowiedniego miejsca na terenie plenerowym, przystosowanego do organizacji wydarzeń integracyjnych, umożliwiającego jednoczesny udział wszystkich uczestników. Teren powinien być przygotowany w sposób zapewniający bezpieczeństwo oraz wygodę korzystania przez </w:t>
      </w:r>
      <w:r>
        <w:t xml:space="preserve">wszystkich </w:t>
      </w:r>
      <w:r w:rsidRPr="001C73CB">
        <w:t>uczestników</w:t>
      </w:r>
      <w:r>
        <w:t>, a</w:t>
      </w:r>
      <w:r w:rsidR="00BD1DEE">
        <w:t> </w:t>
      </w:r>
      <w:r>
        <w:t xml:space="preserve">także uwzględniać </w:t>
      </w:r>
      <w:r w:rsidRPr="00EE7DB7">
        <w:t>różne warunki pogodowe (część gastronomiczna oraz strefa taneczna powinna być zadaszona dla - wszystkich uczestników).</w:t>
      </w:r>
    </w:p>
    <w:p w14:paraId="3DF10530" w14:textId="77777777" w:rsidR="002F359F" w:rsidRPr="002F359F" w:rsidRDefault="002F359F" w:rsidP="002F359F">
      <w:pPr>
        <w:spacing w:line="259" w:lineRule="auto"/>
        <w:rPr>
          <w:b/>
          <w:bCs/>
        </w:rPr>
      </w:pPr>
      <w:r w:rsidRPr="002F359F">
        <w:rPr>
          <w:b/>
          <w:bCs/>
        </w:rPr>
        <w:t>Wymagania dotyczące realizacji zamówienia</w:t>
      </w:r>
    </w:p>
    <w:p w14:paraId="6260E2CB" w14:textId="77777777" w:rsidR="002F359F" w:rsidRPr="005F1ACD" w:rsidRDefault="002F359F" w:rsidP="002F359F">
      <w:pPr>
        <w:spacing w:before="100" w:beforeAutospacing="1" w:after="100" w:afterAutospacing="1"/>
      </w:pPr>
      <w:r w:rsidRPr="002F359F">
        <w:t xml:space="preserve">W ramach realizacji zamówienia Wykonawca </w:t>
      </w:r>
      <w:r w:rsidRPr="005F1ACD">
        <w:t xml:space="preserve">zapewni w szczególności: </w:t>
      </w:r>
    </w:p>
    <w:p w14:paraId="39E97637" w14:textId="3402152A" w:rsidR="002F359F" w:rsidRPr="00224BD4" w:rsidRDefault="002F359F" w:rsidP="002F359F">
      <w:pPr>
        <w:pStyle w:val="Akapitzlist"/>
        <w:numPr>
          <w:ilvl w:val="0"/>
          <w:numId w:val="29"/>
        </w:numPr>
        <w:suppressAutoHyphens w:val="0"/>
        <w:spacing w:before="100" w:beforeAutospacing="1" w:after="100" w:afterAutospacing="1"/>
        <w:jc w:val="both"/>
        <w:rPr>
          <w:kern w:val="0"/>
          <w:sz w:val="24"/>
          <w:szCs w:val="24"/>
          <w:lang w:eastAsia="pl-PL"/>
        </w:rPr>
      </w:pPr>
      <w:r w:rsidRPr="00224BD4">
        <w:rPr>
          <w:b/>
          <w:bCs/>
          <w:kern w:val="0"/>
          <w:sz w:val="24"/>
          <w:szCs w:val="24"/>
          <w:lang w:eastAsia="pl-PL"/>
        </w:rPr>
        <w:t>Teren plenerowy</w:t>
      </w:r>
      <w:r w:rsidRPr="00224BD4">
        <w:rPr>
          <w:kern w:val="0"/>
          <w:sz w:val="24"/>
          <w:szCs w:val="24"/>
          <w:lang w:eastAsia="pl-PL"/>
        </w:rPr>
        <w:t xml:space="preserve"> przeznaczony do organizacji wydarzenia, zlokalizowany w odległości nie większej niż 30 km od siedziby zamawiającego, położony poza granicami administracyjnymi Miasta Kielce. Teren powinien stanowić wydzielony, ogrodzony i zamknięty obszar, przeznaczony wyłącznie na potrzeby organizacji wydarzenia, zapewniający uczestnikom bezpieczeństwo, swobodę korzystania z infrastruktury oraz brak dostępu osób postronnych w czasie trwania imprezy. </w:t>
      </w:r>
    </w:p>
    <w:p w14:paraId="4C68E81B" w14:textId="77777777" w:rsidR="002F359F" w:rsidRPr="00224BD4" w:rsidRDefault="002F359F" w:rsidP="002F359F">
      <w:pPr>
        <w:pStyle w:val="Akapitzlist"/>
        <w:numPr>
          <w:ilvl w:val="0"/>
          <w:numId w:val="29"/>
        </w:numPr>
        <w:suppressAutoHyphens w:val="0"/>
        <w:spacing w:before="100" w:beforeAutospacing="1" w:after="100" w:afterAutospacing="1"/>
        <w:jc w:val="both"/>
        <w:rPr>
          <w:kern w:val="0"/>
          <w:sz w:val="24"/>
          <w:szCs w:val="24"/>
          <w:lang w:eastAsia="pl-PL"/>
        </w:rPr>
      </w:pPr>
      <w:r w:rsidRPr="00224BD4">
        <w:rPr>
          <w:kern w:val="0"/>
          <w:sz w:val="24"/>
          <w:szCs w:val="24"/>
          <w:lang w:eastAsia="pl-PL"/>
        </w:rPr>
        <w:t>Miejsca siedzące dla uczestników, w tym stoły i krzesła, w liczbie dostosowanej do liczby uczestników spotkania integracyjnego.</w:t>
      </w:r>
    </w:p>
    <w:p w14:paraId="6F9D42A0" w14:textId="77777777" w:rsidR="002F359F" w:rsidRPr="00224BD4" w:rsidRDefault="002F359F" w:rsidP="002F359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24BD4">
        <w:t>Obsługę Kelnerów do przygotowania i wydawania potraw i napojów (w tym obiad serwowany, dodatkowo obsługa bufetów grillowych jak również w przypadku organizacji ogniska - nadzór i obsługa). Min. 1 kelner na 25 osób.</w:t>
      </w:r>
    </w:p>
    <w:p w14:paraId="7F11E6C3" w14:textId="77777777" w:rsidR="002F359F" w:rsidRPr="00224BD4" w:rsidRDefault="002F359F" w:rsidP="002F359F">
      <w:pPr>
        <w:numPr>
          <w:ilvl w:val="0"/>
          <w:numId w:val="29"/>
        </w:numPr>
      </w:pPr>
      <w:r w:rsidRPr="00224BD4">
        <w:t>Wyżywienia dla każdego uczestnika spotkania integracyjnego. (Część menu w stylu góralskim):</w:t>
      </w:r>
      <w:r w:rsidRPr="00224BD4">
        <w:br/>
        <w:t>- obiad z dwóch dań (zupa, drugie danie i surówka) serwowany przez obsługę kelnerską na zastawie stołowej (z wyłączeniem jednorazowych naczyń, sztućców i pozostałych elementów zastawy stołowej)</w:t>
      </w:r>
      <w:r w:rsidRPr="00224BD4">
        <w:br/>
        <w:t>- bufet dań gorących (minimum 4 dania, z czego co najmniej 2 powinny nawiązywać do tradycyjnej kuchni góralskiej)</w:t>
      </w:r>
      <w:r w:rsidRPr="00224BD4">
        <w:br/>
        <w:t>- bufet grillowy (minimum 6 dań, z czego co najmniej 3 powinny stanowić potrawy</w:t>
      </w:r>
      <w:r w:rsidRPr="002F359F">
        <w:rPr>
          <w:color w:val="EE0000"/>
        </w:rPr>
        <w:t xml:space="preserve"> </w:t>
      </w:r>
      <w:r w:rsidRPr="00224BD4">
        <w:lastRenderedPageBreak/>
        <w:t>inspirowane kuchnią góralską)</w:t>
      </w:r>
      <w:r w:rsidRPr="00224BD4">
        <w:br/>
        <w:t xml:space="preserve">- zimne zakąski (minimum 4, przy czym część asortymentu powinna nawiązywać do tradycyjnych smaków kuchni góralskiej lub regionalnej;) + 2 rodzaje sałatek </w:t>
      </w:r>
    </w:p>
    <w:p w14:paraId="6CCEC3BE" w14:textId="4DA605AE" w:rsidR="002F359F" w:rsidRPr="00224BD4" w:rsidRDefault="002F359F" w:rsidP="002F359F">
      <w:pPr>
        <w:ind w:left="720"/>
      </w:pPr>
      <w:r w:rsidRPr="00224BD4">
        <w:t>- wybór ciast (minimum 5 rodzaje)</w:t>
      </w:r>
      <w:r w:rsidRPr="00224BD4">
        <w:br/>
        <w:t>- pieczywo (minimum 3 rodzaje)</w:t>
      </w:r>
      <w:r w:rsidRPr="00224BD4">
        <w:br/>
        <w:t>- napoje (kawa, herbata, soki, woda, napoje gazowane)</w:t>
      </w:r>
      <w:r w:rsidRPr="00224BD4">
        <w:br/>
        <w:t>- piwo alkoholowe/bezalkoholowe w ilości 0,5 l na osobę</w:t>
      </w:r>
      <w:r w:rsidRPr="00224BD4">
        <w:br/>
        <w:t>- menu wegańskie, wegetariańskie i bezglutenowe oraz inne diety wynikające ze zgłoszonych potrzeb uczestników</w:t>
      </w:r>
    </w:p>
    <w:p w14:paraId="5FA7280E" w14:textId="1707210C" w:rsidR="000960E2" w:rsidRPr="00224BD4" w:rsidRDefault="000960E2" w:rsidP="002F359F">
      <w:pPr>
        <w:ind w:left="720"/>
      </w:pPr>
      <w:r w:rsidRPr="00224BD4">
        <w:t>- w przypadku organizowania ogniska potrawy na ognisko (</w:t>
      </w:r>
      <w:r w:rsidRPr="00224BD4">
        <w:rPr>
          <w:rFonts w:eastAsia="Calibri"/>
        </w:rPr>
        <w:t>np. ziemniaki, kiełbasa, szaszłyki, kaszanka)</w:t>
      </w:r>
    </w:p>
    <w:p w14:paraId="313FA045" w14:textId="48C71AE0" w:rsidR="002F359F" w:rsidRPr="00224BD4" w:rsidRDefault="002F359F" w:rsidP="000960E2">
      <w:pPr>
        <w:spacing w:before="100" w:beforeAutospacing="1"/>
        <w:ind w:left="720"/>
        <w:jc w:val="both"/>
      </w:pPr>
      <w:r w:rsidRPr="00224BD4">
        <w:t>Całość menu powinna być spójna z tematyką wydarzenia, przy czym wybrane</w:t>
      </w:r>
      <w:r w:rsidR="000960E2" w:rsidRPr="00224BD4">
        <w:t xml:space="preserve"> </w:t>
      </w:r>
      <w:r w:rsidRPr="00224BD4">
        <w:t>potrawy powinny odzwierciedlać charakter kuchni góralskiej.</w:t>
      </w:r>
    </w:p>
    <w:p w14:paraId="70F437A7" w14:textId="77777777" w:rsidR="002F359F" w:rsidRPr="002F359F" w:rsidRDefault="002F359F" w:rsidP="001A066D">
      <w:pPr>
        <w:pStyle w:val="Akapitzlist"/>
        <w:numPr>
          <w:ilvl w:val="0"/>
          <w:numId w:val="29"/>
        </w:numPr>
        <w:suppressAutoHyphens w:val="0"/>
        <w:spacing w:before="100" w:beforeAutospacing="1"/>
        <w:jc w:val="both"/>
        <w:rPr>
          <w:kern w:val="0"/>
          <w:sz w:val="24"/>
          <w:szCs w:val="24"/>
          <w:lang w:eastAsia="pl-PL"/>
        </w:rPr>
      </w:pPr>
      <w:r w:rsidRPr="00224BD4">
        <w:rPr>
          <w:b/>
          <w:bCs/>
          <w:kern w:val="0"/>
          <w:sz w:val="24"/>
          <w:szCs w:val="24"/>
          <w:lang w:eastAsia="pl-PL"/>
        </w:rPr>
        <w:t>Zadaszoną scenę</w:t>
      </w:r>
      <w:r w:rsidRPr="00224BD4">
        <w:rPr>
          <w:kern w:val="0"/>
          <w:sz w:val="24"/>
          <w:szCs w:val="24"/>
          <w:lang w:eastAsia="pl-PL"/>
        </w:rPr>
        <w:t xml:space="preserve"> przystosowaną do występów artystycznych, prowadzenia</w:t>
      </w:r>
      <w:r w:rsidRPr="002F359F">
        <w:rPr>
          <w:kern w:val="0"/>
          <w:sz w:val="24"/>
          <w:szCs w:val="24"/>
          <w:lang w:eastAsia="pl-PL"/>
        </w:rPr>
        <w:t xml:space="preserve"> części oficjalnej oraz  rozrywkowej wydarzenia, (wyposażoną w odpowiednie nagłośnienie, oświetlenie, mikrofony, przyłącza  itp.).</w:t>
      </w:r>
    </w:p>
    <w:p w14:paraId="6407F189" w14:textId="45DA07D0" w:rsidR="002F359F" w:rsidRPr="002F359F" w:rsidRDefault="002F359F" w:rsidP="001A066D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Zapewnienie DJ-a</w:t>
      </w:r>
      <w:r w:rsidRPr="002F359F">
        <w:t xml:space="preserve"> </w:t>
      </w:r>
      <w:r w:rsidRPr="002F359F">
        <w:rPr>
          <w:b/>
          <w:bCs/>
        </w:rPr>
        <w:t>i</w:t>
      </w:r>
      <w:r w:rsidRPr="002F359F">
        <w:t xml:space="preserve"> </w:t>
      </w:r>
      <w:r w:rsidRPr="002F359F">
        <w:rPr>
          <w:b/>
          <w:bCs/>
        </w:rPr>
        <w:t xml:space="preserve">konferansjera </w:t>
      </w:r>
      <w:r w:rsidRPr="002F359F">
        <w:t>na czas trwania spotkania integracyjnego, wraz z</w:t>
      </w:r>
      <w:r w:rsidR="001A066D">
        <w:t> </w:t>
      </w:r>
      <w:r w:rsidRPr="002F359F">
        <w:t>wymaganym/potrzebnym sprzętem, nagłośnieniem itp.</w:t>
      </w:r>
    </w:p>
    <w:p w14:paraId="1FC9F5F4" w14:textId="77777777" w:rsidR="002F359F" w:rsidRPr="002F359F" w:rsidRDefault="002F359F" w:rsidP="001A066D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Miejsce dla zespołu muzycznego oraz DJ-a</w:t>
      </w:r>
      <w:r w:rsidRPr="002F359F">
        <w:t>, wraz z odpowiednią przestrzenią techniczną umożliwiającą ustawienie sprzętu nagłośnieniowego i muzycznego.</w:t>
      </w:r>
    </w:p>
    <w:p w14:paraId="21ED5BAC" w14:textId="77777777" w:rsidR="002F359F" w:rsidRPr="002F359F" w:rsidRDefault="002F359F" w:rsidP="001A066D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Nagłośnienie sceniczne</w:t>
      </w:r>
      <w:r w:rsidRPr="002F359F">
        <w:t xml:space="preserve"> umożliwiające prowadzenie wydarzenia, występy zespołu muzycznego oraz obsługę DJ-a.</w:t>
      </w:r>
    </w:p>
    <w:p w14:paraId="29E29AA5" w14:textId="77777777" w:rsidR="002F359F" w:rsidRPr="002F359F" w:rsidRDefault="002F359F" w:rsidP="001A066D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Wydzieloną, zadaszoną przestrzeń do tańca</w:t>
      </w:r>
      <w:r w:rsidRPr="002F359F">
        <w:t>, zlokalizowaną w pobliżu sceny, umożliwiającą swobodne uczestnictwo w części tanecznej imprezy, w tym odpowiednie podłoże.</w:t>
      </w:r>
    </w:p>
    <w:p w14:paraId="75537884" w14:textId="77777777" w:rsidR="002F359F" w:rsidRPr="002F359F" w:rsidRDefault="002F359F" w:rsidP="002F359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Strefę grillową</w:t>
      </w:r>
      <w:r w:rsidRPr="002F359F">
        <w:t>, z dostępnymi posiłkami w formie grillowej podczas trwania wydarzenia.</w:t>
      </w:r>
    </w:p>
    <w:p w14:paraId="1E435239" w14:textId="2C2D31CA" w:rsidR="002F359F" w:rsidRPr="002F359F" w:rsidRDefault="002F359F" w:rsidP="002F359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Ognisko</w:t>
      </w:r>
      <w:r w:rsidRPr="002F359F">
        <w:t xml:space="preserve"> (alternatywnie jako </w:t>
      </w:r>
      <w:r w:rsidRPr="002F359F">
        <w:rPr>
          <w:u w:val="single"/>
        </w:rPr>
        <w:t>dodatkowa atrakcja)</w:t>
      </w:r>
      <w:r w:rsidRPr="002F359F">
        <w:t xml:space="preserve"> wraz z odpowiednim zabezpieczeniem i obsługą w przygotowani</w:t>
      </w:r>
      <w:r w:rsidR="001A066D">
        <w:t>u</w:t>
      </w:r>
      <w:r w:rsidRPr="002F359F">
        <w:t xml:space="preserve"> potraw (</w:t>
      </w:r>
      <w:r w:rsidRPr="002F359F">
        <w:rPr>
          <w:rFonts w:eastAsia="Calibri"/>
        </w:rPr>
        <w:t>np. ziemniaki, kiełbasa, szaszłyki, kaszanka)</w:t>
      </w:r>
    </w:p>
    <w:p w14:paraId="17B60856" w14:textId="77777777" w:rsidR="002F359F" w:rsidRPr="002F359F" w:rsidRDefault="002F359F" w:rsidP="002F359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Oświetlenie terenu wydarzenia</w:t>
      </w:r>
      <w:r w:rsidRPr="002F359F">
        <w:t>, w szczególności strefy sceny, miejsc siedzących, przestrzeni tanecznej oraz strefy ogniska.</w:t>
      </w:r>
    </w:p>
    <w:p w14:paraId="3D6A847D" w14:textId="77777777" w:rsidR="002F359F" w:rsidRPr="002F359F" w:rsidRDefault="002F359F" w:rsidP="002F359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>Zapewnienie obsługi technicznej i organizacyjnej</w:t>
      </w:r>
      <w:r w:rsidRPr="002F359F">
        <w:t xml:space="preserve"> w trakcie trwania wydarzenia, </w:t>
      </w:r>
      <w:r w:rsidRPr="002F359F">
        <w:br/>
        <w:t>w tym nadzoru nad infrastrukturą oraz sprawnym przebiegiem części technicznej imprezy.</w:t>
      </w:r>
    </w:p>
    <w:p w14:paraId="3A69808F" w14:textId="77777777" w:rsidR="002F359F" w:rsidRPr="00E30626" w:rsidRDefault="002F359F" w:rsidP="002F359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2F359F">
        <w:rPr>
          <w:b/>
          <w:bCs/>
        </w:rPr>
        <w:t xml:space="preserve">Zapewnienie ochrony </w:t>
      </w:r>
      <w:r w:rsidRPr="002F359F">
        <w:t xml:space="preserve">przez profesjonalną firmę posiadającą aktualną koncesję </w:t>
      </w:r>
      <w:r w:rsidRPr="002F359F">
        <w:br/>
        <w:t>na wykonywanie działalności gospodarczej w zakresie usług ochrony osób i mienia, w godzinach od 15:00 do 24:00, w liczbie odpowiedniej do liczby uczestników spotkania, wraz</w:t>
      </w:r>
      <w:r w:rsidRPr="00E30626">
        <w:t xml:space="preserve"> z zapewnieniem gotowości grupy interwencyjnej przez cały okres trwania imprezy działalności od godz. 15:00 do 24:00 oraz zapewnienie gotowości grupy interwencyjnej. </w:t>
      </w:r>
    </w:p>
    <w:p w14:paraId="7C75BCEC" w14:textId="77777777" w:rsidR="002F359F" w:rsidRPr="00E30626" w:rsidRDefault="002F359F" w:rsidP="002F359F">
      <w:pPr>
        <w:numPr>
          <w:ilvl w:val="0"/>
          <w:numId w:val="29"/>
        </w:numPr>
        <w:spacing w:before="100" w:beforeAutospacing="1" w:after="100" w:afterAutospacing="1"/>
      </w:pPr>
      <w:r w:rsidRPr="00E30626">
        <w:rPr>
          <w:b/>
          <w:bCs/>
        </w:rPr>
        <w:t xml:space="preserve">Zapewnienie transportu zbiorowego dla chętnych pracowników – </w:t>
      </w:r>
      <w:r w:rsidRPr="00E30626">
        <w:t>ze Szpitala (lokalizacja Grunwaldzka 45 do miejsca imprezy w godz. 15:00-15:30 i z powrotem w godz. 00:00 – 00:30. Wykonawca zapewni odpowiednią liczbę pojazdów umożliwiających przewóz wszystkich chętnych uczestników zgodnie z obowiązującymi przepisami.</w:t>
      </w:r>
    </w:p>
    <w:p w14:paraId="4BDD94CE" w14:textId="77777777" w:rsidR="002F359F" w:rsidRPr="00E30626" w:rsidRDefault="002F359F" w:rsidP="00345F60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E30626">
        <w:rPr>
          <w:b/>
          <w:bCs/>
        </w:rPr>
        <w:t xml:space="preserve">Zapewnienie miejsc parkingowych dla uczestników </w:t>
      </w:r>
      <w:r w:rsidRPr="00E30626">
        <w:t>przybywających własnym transportem</w:t>
      </w:r>
      <w:r w:rsidRPr="00E30626">
        <w:rPr>
          <w:b/>
          <w:bCs/>
        </w:rPr>
        <w:t xml:space="preserve"> </w:t>
      </w:r>
      <w:r w:rsidRPr="00E30626">
        <w:t xml:space="preserve">w liczbie odpowiadającej przewidywanemu zapotrzebowaniu </w:t>
      </w:r>
      <w:r w:rsidRPr="00E30626">
        <w:rPr>
          <w:b/>
          <w:bCs/>
        </w:rPr>
        <w:t xml:space="preserve">spotkania. </w:t>
      </w:r>
    </w:p>
    <w:p w14:paraId="0EA29268" w14:textId="77777777" w:rsidR="002F359F" w:rsidRPr="00E30626" w:rsidRDefault="002F359F" w:rsidP="00345F60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E30626">
        <w:rPr>
          <w:b/>
          <w:bCs/>
        </w:rPr>
        <w:t xml:space="preserve">Zapewnienie wyznaczonych miejsc dla osób palących. </w:t>
      </w:r>
      <w:r w:rsidRPr="00E30626">
        <w:t>Wyznaczone i odpowiednio oznakowane miejsca dla osób palących, zlokalizowane w sposób niepowodujący uciążliwości dla pozostałych uczestników.</w:t>
      </w:r>
    </w:p>
    <w:p w14:paraId="0DD76505" w14:textId="77777777" w:rsidR="002F359F" w:rsidRPr="00E30626" w:rsidRDefault="002F359F" w:rsidP="00345F60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E30626">
        <w:rPr>
          <w:b/>
          <w:bCs/>
        </w:rPr>
        <w:t xml:space="preserve">Zapewnienie liczby toalet adekwatnej do zadeklarowanej liczby uczestników, </w:t>
      </w:r>
      <w:r w:rsidRPr="00E30626">
        <w:t>utrzymywanych przez cały czas trwania imprezy w należytym stanie sanitarnym. Co najmniej jedna toaleta powinna być przystosowana do potrzeb osób z niepełnosprawnościami. +</w:t>
      </w:r>
    </w:p>
    <w:p w14:paraId="26134F79" w14:textId="77777777" w:rsidR="009D7ACC" w:rsidRDefault="009D7ACC" w:rsidP="00835F15">
      <w:pPr>
        <w:suppressAutoHyphens/>
        <w:jc w:val="both"/>
        <w:rPr>
          <w:rFonts w:eastAsia="SimSun"/>
          <w:color w:val="000000"/>
          <w:sz w:val="22"/>
          <w:szCs w:val="22"/>
          <w:lang w:eastAsia="ar-SA"/>
        </w:rPr>
      </w:pPr>
    </w:p>
    <w:p w14:paraId="4DDCA368" w14:textId="77777777" w:rsidR="00A6101D" w:rsidRPr="00227DD1" w:rsidRDefault="00A6101D" w:rsidP="00835F15">
      <w:pPr>
        <w:suppressAutoHyphens/>
        <w:jc w:val="both"/>
        <w:rPr>
          <w:rFonts w:eastAsia="SimSun"/>
          <w:color w:val="000000"/>
          <w:lang w:eastAsia="ar-SA"/>
        </w:rPr>
      </w:pPr>
    </w:p>
    <w:p w14:paraId="2475AD71" w14:textId="7F7E7CEC" w:rsidR="00783956" w:rsidRPr="00224BD4" w:rsidRDefault="00783956" w:rsidP="00227DD1">
      <w:pPr>
        <w:pStyle w:val="Akapitzlist"/>
        <w:numPr>
          <w:ilvl w:val="0"/>
          <w:numId w:val="28"/>
        </w:numPr>
        <w:ind w:left="142"/>
        <w:jc w:val="both"/>
        <w:rPr>
          <w:rFonts w:eastAsia="SimSun"/>
          <w:b/>
          <w:bCs/>
          <w:color w:val="EE0000"/>
          <w:sz w:val="24"/>
          <w:szCs w:val="24"/>
          <w:u w:val="single"/>
        </w:rPr>
      </w:pPr>
      <w:r w:rsidRPr="00227DD1">
        <w:rPr>
          <w:rFonts w:eastAsia="SimSun"/>
          <w:b/>
          <w:bCs/>
          <w:color w:val="000000"/>
          <w:sz w:val="24"/>
          <w:szCs w:val="24"/>
          <w:u w:val="single"/>
        </w:rPr>
        <w:t>Koncepcja wykonania usługi:</w:t>
      </w:r>
      <w:r w:rsidR="00224BD4">
        <w:rPr>
          <w:rFonts w:eastAsia="SimSun"/>
          <w:b/>
          <w:bCs/>
          <w:color w:val="000000"/>
          <w:sz w:val="24"/>
          <w:szCs w:val="24"/>
          <w:u w:val="single"/>
        </w:rPr>
        <w:t xml:space="preserve"> </w:t>
      </w:r>
      <w:r w:rsidR="00224BD4" w:rsidRPr="00224BD4">
        <w:rPr>
          <w:rFonts w:eastAsia="SimSun"/>
          <w:b/>
          <w:bCs/>
          <w:color w:val="EE0000"/>
          <w:sz w:val="24"/>
          <w:szCs w:val="24"/>
          <w:u w:val="single"/>
        </w:rPr>
        <w:t>(kryterium oceny ofert)</w:t>
      </w:r>
    </w:p>
    <w:p w14:paraId="518B87AA" w14:textId="77777777" w:rsidR="00783956" w:rsidRDefault="00783956" w:rsidP="00835F15">
      <w:pPr>
        <w:suppressAutoHyphens/>
        <w:jc w:val="both"/>
        <w:rPr>
          <w:rFonts w:eastAsia="SimSun"/>
          <w:color w:val="000000"/>
          <w:sz w:val="22"/>
          <w:szCs w:val="22"/>
          <w:u w:val="single"/>
          <w:lang w:eastAsia="ar-SA"/>
        </w:rPr>
      </w:pPr>
    </w:p>
    <w:p w14:paraId="70E066C3" w14:textId="6EB0982B" w:rsidR="00783956" w:rsidRDefault="009C5CC8" w:rsidP="00783956">
      <w:pPr>
        <w:widowControl w:val="0"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783956" w:rsidRPr="00783956">
        <w:rPr>
          <w:b/>
          <w:bCs/>
          <w:sz w:val="22"/>
          <w:szCs w:val="22"/>
        </w:rPr>
        <w:t>lan organizacji imprezy</w:t>
      </w:r>
      <w:r w:rsidR="00E50F1D">
        <w:rPr>
          <w:b/>
          <w:bCs/>
          <w:sz w:val="22"/>
          <w:szCs w:val="22"/>
        </w:rPr>
        <w:t>*</w:t>
      </w:r>
      <w:r w:rsidR="00783956">
        <w:rPr>
          <w:b/>
          <w:bCs/>
          <w:sz w:val="22"/>
          <w:szCs w:val="22"/>
        </w:rPr>
        <w:t>:</w:t>
      </w:r>
    </w:p>
    <w:p w14:paraId="6BD33728" w14:textId="77777777" w:rsidR="003C2175" w:rsidRPr="00920912" w:rsidRDefault="003C2175" w:rsidP="00783956">
      <w:pPr>
        <w:widowControl w:val="0"/>
        <w:autoSpaceDE w:val="0"/>
        <w:jc w:val="both"/>
        <w:rPr>
          <w:sz w:val="22"/>
          <w:szCs w:val="22"/>
        </w:rPr>
      </w:pPr>
      <w:r w:rsidRPr="0092091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3CA9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0F7DE2A" w14:textId="77777777" w:rsidR="003C2175" w:rsidRDefault="003C2175" w:rsidP="00783956">
      <w:pPr>
        <w:widowControl w:val="0"/>
        <w:autoSpaceDE w:val="0"/>
        <w:jc w:val="both"/>
        <w:rPr>
          <w:b/>
          <w:bCs/>
          <w:sz w:val="22"/>
          <w:szCs w:val="22"/>
        </w:rPr>
      </w:pPr>
    </w:p>
    <w:p w14:paraId="6E9D9384" w14:textId="77777777" w:rsidR="00091AD6" w:rsidRDefault="00091AD6" w:rsidP="00783956">
      <w:pPr>
        <w:widowControl w:val="0"/>
        <w:autoSpaceDE w:val="0"/>
        <w:jc w:val="both"/>
        <w:rPr>
          <w:b/>
          <w:bCs/>
          <w:sz w:val="22"/>
          <w:szCs w:val="22"/>
        </w:rPr>
      </w:pPr>
    </w:p>
    <w:p w14:paraId="6012A2A2" w14:textId="6A08F7FC" w:rsidR="003C2175" w:rsidRPr="00227DD1" w:rsidRDefault="004B017B" w:rsidP="00227DD1">
      <w:pPr>
        <w:pStyle w:val="Akapitzlist"/>
        <w:widowControl w:val="0"/>
        <w:numPr>
          <w:ilvl w:val="0"/>
          <w:numId w:val="28"/>
        </w:numPr>
        <w:autoSpaceDE w:val="0"/>
        <w:ind w:left="142"/>
        <w:jc w:val="both"/>
        <w:rPr>
          <w:b/>
          <w:bCs/>
          <w:sz w:val="24"/>
          <w:szCs w:val="24"/>
        </w:rPr>
      </w:pPr>
      <w:r w:rsidRPr="00227DD1">
        <w:rPr>
          <w:b/>
          <w:bCs/>
          <w:sz w:val="24"/>
          <w:szCs w:val="24"/>
        </w:rPr>
        <w:t xml:space="preserve">Propozycja </w:t>
      </w:r>
      <w:r w:rsidR="003C2175" w:rsidRPr="00227DD1">
        <w:rPr>
          <w:b/>
          <w:bCs/>
          <w:sz w:val="24"/>
          <w:szCs w:val="24"/>
        </w:rPr>
        <w:t>Menu</w:t>
      </w:r>
      <w:r w:rsidR="00E50F1D" w:rsidRPr="00227DD1">
        <w:rPr>
          <w:b/>
          <w:bCs/>
          <w:sz w:val="24"/>
          <w:szCs w:val="24"/>
        </w:rPr>
        <w:t>*</w:t>
      </w:r>
      <w:r w:rsidR="0002026B" w:rsidRPr="00227DD1">
        <w:rPr>
          <w:b/>
          <w:bCs/>
          <w:sz w:val="24"/>
          <w:szCs w:val="24"/>
        </w:rPr>
        <w:t>*</w:t>
      </w:r>
      <w:r w:rsidR="003C2175" w:rsidRPr="00227DD1">
        <w:rPr>
          <w:b/>
          <w:bCs/>
          <w:sz w:val="24"/>
          <w:szCs w:val="24"/>
        </w:rPr>
        <w:t>:</w:t>
      </w:r>
      <w:r w:rsidR="00B01D1D">
        <w:rPr>
          <w:b/>
          <w:bCs/>
          <w:sz w:val="24"/>
          <w:szCs w:val="24"/>
        </w:rPr>
        <w:t xml:space="preserve"> </w:t>
      </w:r>
      <w:r w:rsidR="00B01D1D" w:rsidRPr="00224BD4">
        <w:rPr>
          <w:rFonts w:eastAsia="SimSun"/>
          <w:b/>
          <w:bCs/>
          <w:color w:val="EE0000"/>
          <w:sz w:val="24"/>
          <w:szCs w:val="24"/>
          <w:u w:val="single"/>
        </w:rPr>
        <w:t>(kryterium oceny ofert)</w:t>
      </w:r>
    </w:p>
    <w:p w14:paraId="45F61597" w14:textId="77777777" w:rsidR="003C2175" w:rsidRDefault="003C2175" w:rsidP="00783956">
      <w:pPr>
        <w:widowControl w:val="0"/>
        <w:autoSpaceDE w:val="0"/>
        <w:jc w:val="both"/>
        <w:rPr>
          <w:sz w:val="22"/>
          <w:szCs w:val="22"/>
        </w:rPr>
      </w:pPr>
    </w:p>
    <w:p w14:paraId="0CA71B8C" w14:textId="2CFA2B10" w:rsidR="00443F79" w:rsidRPr="00420059" w:rsidRDefault="00443F79" w:rsidP="00443F79">
      <w:pPr>
        <w:pStyle w:val="Akapitzlist"/>
        <w:numPr>
          <w:ilvl w:val="0"/>
          <w:numId w:val="25"/>
        </w:numPr>
        <w:ind w:left="426"/>
        <w:jc w:val="both"/>
        <w:rPr>
          <w:rFonts w:eastAsia="SimSun"/>
          <w:color w:val="000000"/>
          <w:sz w:val="22"/>
          <w:szCs w:val="22"/>
        </w:rPr>
      </w:pPr>
      <w:r w:rsidRPr="00420059">
        <w:rPr>
          <w:rFonts w:eastAsia="Calibri"/>
          <w:sz w:val="22"/>
          <w:szCs w:val="22"/>
          <w:lang w:eastAsia="en-US"/>
        </w:rPr>
        <w:t xml:space="preserve">Obiad z dwóch dań </w:t>
      </w:r>
      <w:r w:rsidR="009D7ACC">
        <w:rPr>
          <w:rFonts w:eastAsia="Calibri"/>
          <w:sz w:val="22"/>
          <w:szCs w:val="22"/>
          <w:lang w:eastAsia="en-US"/>
        </w:rPr>
        <w:t xml:space="preserve">(zupa, drugie danie i </w:t>
      </w:r>
      <w:r w:rsidR="004B017B">
        <w:rPr>
          <w:rFonts w:eastAsia="Calibri"/>
          <w:sz w:val="22"/>
          <w:szCs w:val="22"/>
          <w:lang w:eastAsia="en-US"/>
        </w:rPr>
        <w:t>surówka</w:t>
      </w:r>
      <w:r w:rsidR="009D7ACC">
        <w:rPr>
          <w:rFonts w:eastAsia="Calibri"/>
          <w:sz w:val="22"/>
          <w:szCs w:val="22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>………………………….**</w:t>
      </w:r>
    </w:p>
    <w:p w14:paraId="01D88D99" w14:textId="0E6C7874" w:rsidR="00443F79" w:rsidRPr="004B017B" w:rsidRDefault="00443F79" w:rsidP="00443F79">
      <w:pPr>
        <w:pStyle w:val="Akapitzlist"/>
        <w:numPr>
          <w:ilvl w:val="0"/>
          <w:numId w:val="25"/>
        </w:numPr>
        <w:ind w:left="426"/>
        <w:jc w:val="both"/>
        <w:rPr>
          <w:rFonts w:eastAsia="SimSun"/>
          <w:color w:val="000000"/>
          <w:sz w:val="22"/>
          <w:szCs w:val="22"/>
        </w:rPr>
      </w:pPr>
      <w:r w:rsidRPr="00420059">
        <w:rPr>
          <w:rFonts w:eastAsia="Calibri"/>
          <w:sz w:val="22"/>
          <w:szCs w:val="22"/>
          <w:lang w:eastAsia="en-US"/>
        </w:rPr>
        <w:t>Bufet dań gorących</w:t>
      </w:r>
      <w:r w:rsidR="004B017B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…………………</w:t>
      </w:r>
      <w:r w:rsidR="001F390C">
        <w:rPr>
          <w:rFonts w:eastAsia="Calibri"/>
          <w:sz w:val="22"/>
          <w:szCs w:val="22"/>
          <w:lang w:eastAsia="en-US"/>
        </w:rPr>
        <w:t>…</w:t>
      </w:r>
      <w:r>
        <w:rPr>
          <w:rFonts w:eastAsia="Calibri"/>
          <w:sz w:val="22"/>
          <w:szCs w:val="22"/>
          <w:lang w:eastAsia="en-US"/>
        </w:rPr>
        <w:t>**</w:t>
      </w:r>
    </w:p>
    <w:p w14:paraId="7A05A422" w14:textId="77777777" w:rsidR="004B017B" w:rsidRPr="009D7ACC" w:rsidRDefault="004B017B" w:rsidP="004B017B">
      <w:pPr>
        <w:pStyle w:val="Akapitzlist"/>
        <w:numPr>
          <w:ilvl w:val="0"/>
          <w:numId w:val="25"/>
        </w:numPr>
        <w:ind w:left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Bufet grillowy……………………….**</w:t>
      </w:r>
    </w:p>
    <w:p w14:paraId="066D2B1E" w14:textId="77777777" w:rsidR="004B017B" w:rsidRDefault="004B017B" w:rsidP="004B017B">
      <w:pPr>
        <w:pStyle w:val="Akapitzlist"/>
        <w:numPr>
          <w:ilvl w:val="0"/>
          <w:numId w:val="25"/>
        </w:numPr>
        <w:ind w:left="426"/>
        <w:jc w:val="both"/>
        <w:rPr>
          <w:rFonts w:eastAsia="Calibri"/>
          <w:sz w:val="22"/>
          <w:szCs w:val="22"/>
          <w:lang w:eastAsia="en-US"/>
        </w:rPr>
      </w:pPr>
      <w:r w:rsidRPr="00420059">
        <w:rPr>
          <w:rFonts w:eastAsia="Calibri"/>
          <w:sz w:val="22"/>
          <w:szCs w:val="22"/>
          <w:lang w:eastAsia="en-US"/>
        </w:rPr>
        <w:t>Zakąski zimne</w:t>
      </w:r>
      <w:r>
        <w:rPr>
          <w:rFonts w:eastAsia="Calibri"/>
          <w:sz w:val="22"/>
          <w:szCs w:val="22"/>
          <w:lang w:eastAsia="en-US"/>
        </w:rPr>
        <w:t xml:space="preserve"> ……………………….**</w:t>
      </w:r>
    </w:p>
    <w:p w14:paraId="28AFFCD2" w14:textId="7178C268" w:rsidR="004B017B" w:rsidRPr="004B017B" w:rsidRDefault="004B017B" w:rsidP="004B017B">
      <w:pPr>
        <w:pStyle w:val="Akapitzlist"/>
        <w:numPr>
          <w:ilvl w:val="0"/>
          <w:numId w:val="25"/>
        </w:numPr>
        <w:ind w:left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Sałatki </w:t>
      </w:r>
      <w:r w:rsidRPr="0042005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………………….**</w:t>
      </w:r>
    </w:p>
    <w:p w14:paraId="440C2326" w14:textId="77777777" w:rsidR="00443F79" w:rsidRPr="00443F79" w:rsidRDefault="00443F79" w:rsidP="00443F79">
      <w:pPr>
        <w:pStyle w:val="Akapitzlist"/>
        <w:numPr>
          <w:ilvl w:val="0"/>
          <w:numId w:val="25"/>
        </w:numPr>
        <w:ind w:left="426"/>
        <w:jc w:val="both"/>
        <w:rPr>
          <w:rFonts w:eastAsia="Calibri"/>
          <w:sz w:val="22"/>
          <w:szCs w:val="22"/>
          <w:lang w:eastAsia="en-US"/>
        </w:rPr>
      </w:pPr>
      <w:r w:rsidRPr="00420059">
        <w:rPr>
          <w:rFonts w:eastAsia="Calibri"/>
          <w:sz w:val="22"/>
          <w:szCs w:val="22"/>
          <w:lang w:eastAsia="en-US"/>
        </w:rPr>
        <w:t>Wybór ciast</w:t>
      </w:r>
      <w:r>
        <w:rPr>
          <w:rFonts w:eastAsia="Calibri"/>
          <w:sz w:val="22"/>
          <w:szCs w:val="22"/>
          <w:lang w:eastAsia="en-US"/>
        </w:rPr>
        <w:t>……………………….</w:t>
      </w:r>
      <w:r w:rsidRPr="00443F79">
        <w:rPr>
          <w:rFonts w:eastAsia="Calibri"/>
          <w:sz w:val="22"/>
          <w:szCs w:val="22"/>
          <w:lang w:eastAsia="en-US"/>
        </w:rPr>
        <w:t xml:space="preserve">(podać </w:t>
      </w:r>
      <w:r w:rsidR="009D7ACC">
        <w:rPr>
          <w:rFonts w:eastAsia="Calibri"/>
          <w:sz w:val="22"/>
          <w:szCs w:val="22"/>
          <w:lang w:eastAsia="en-US"/>
        </w:rPr>
        <w:t>rodzaje</w:t>
      </w:r>
      <w:r w:rsidRPr="00443F79">
        <w:rPr>
          <w:rFonts w:eastAsia="Calibri"/>
          <w:sz w:val="22"/>
          <w:szCs w:val="22"/>
          <w:lang w:eastAsia="en-US"/>
        </w:rPr>
        <w:t>)</w:t>
      </w:r>
    </w:p>
    <w:p w14:paraId="20AD42A5" w14:textId="77777777" w:rsidR="00443F79" w:rsidRPr="00443F79" w:rsidRDefault="00443F79" w:rsidP="00443F79">
      <w:pPr>
        <w:pStyle w:val="Akapitzlist"/>
        <w:numPr>
          <w:ilvl w:val="0"/>
          <w:numId w:val="25"/>
        </w:numPr>
        <w:ind w:left="426"/>
        <w:jc w:val="both"/>
        <w:rPr>
          <w:rFonts w:eastAsia="Calibri"/>
          <w:sz w:val="22"/>
          <w:szCs w:val="22"/>
          <w:lang w:eastAsia="en-US"/>
        </w:rPr>
      </w:pPr>
      <w:r w:rsidRPr="00420059">
        <w:rPr>
          <w:rFonts w:eastAsia="Calibri"/>
          <w:sz w:val="22"/>
          <w:szCs w:val="22"/>
          <w:lang w:eastAsia="en-US"/>
        </w:rPr>
        <w:t>Pieczywo</w:t>
      </w:r>
      <w:r>
        <w:rPr>
          <w:rFonts w:eastAsia="Calibri"/>
          <w:sz w:val="22"/>
          <w:szCs w:val="22"/>
          <w:lang w:eastAsia="en-US"/>
        </w:rPr>
        <w:t xml:space="preserve">…………………………… </w:t>
      </w:r>
      <w:r w:rsidRPr="00443F79">
        <w:rPr>
          <w:rFonts w:eastAsia="Calibri"/>
          <w:sz w:val="22"/>
          <w:szCs w:val="22"/>
          <w:lang w:eastAsia="en-US"/>
        </w:rPr>
        <w:t>(podać rodzaje)</w:t>
      </w:r>
    </w:p>
    <w:p w14:paraId="31E2859D" w14:textId="1533150E" w:rsidR="00443F79" w:rsidRPr="00420059" w:rsidRDefault="00443F79" w:rsidP="00443F79">
      <w:pPr>
        <w:pStyle w:val="Akapitzlist"/>
        <w:numPr>
          <w:ilvl w:val="0"/>
          <w:numId w:val="25"/>
        </w:numPr>
        <w:ind w:left="426"/>
        <w:jc w:val="both"/>
        <w:rPr>
          <w:rFonts w:eastAsia="SimSun"/>
          <w:color w:val="000000"/>
          <w:sz w:val="22"/>
          <w:szCs w:val="22"/>
        </w:rPr>
      </w:pPr>
      <w:r w:rsidRPr="00420059">
        <w:rPr>
          <w:rFonts w:eastAsia="Calibri"/>
          <w:sz w:val="22"/>
          <w:szCs w:val="22"/>
          <w:lang w:eastAsia="en-US"/>
        </w:rPr>
        <w:t xml:space="preserve">Napoje: kawa, herbata, woda, </w:t>
      </w:r>
      <w:r w:rsidR="004B017B">
        <w:rPr>
          <w:rFonts w:eastAsia="Calibri"/>
          <w:sz w:val="22"/>
          <w:szCs w:val="22"/>
          <w:lang w:eastAsia="en-US"/>
        </w:rPr>
        <w:t xml:space="preserve">soki, </w:t>
      </w:r>
      <w:r w:rsidRPr="00420059">
        <w:rPr>
          <w:rFonts w:eastAsia="Calibri"/>
          <w:sz w:val="22"/>
          <w:szCs w:val="22"/>
          <w:lang w:eastAsia="en-US"/>
        </w:rPr>
        <w:t xml:space="preserve">napoje gazowane, piwo </w:t>
      </w:r>
      <w:r w:rsidR="004B017B">
        <w:rPr>
          <w:rFonts w:eastAsia="Calibri"/>
          <w:sz w:val="22"/>
          <w:szCs w:val="22"/>
          <w:lang w:eastAsia="en-US"/>
        </w:rPr>
        <w:t xml:space="preserve">alkoholowe/bezalkoholowe </w:t>
      </w:r>
      <w:r w:rsidRPr="00420059">
        <w:rPr>
          <w:rFonts w:eastAsia="Calibri"/>
          <w:sz w:val="22"/>
          <w:szCs w:val="22"/>
          <w:lang w:eastAsia="en-US"/>
        </w:rPr>
        <w:t>0,5 l/1 osobę</w:t>
      </w:r>
      <w:r>
        <w:rPr>
          <w:rFonts w:eastAsia="Calibri"/>
          <w:sz w:val="22"/>
          <w:szCs w:val="22"/>
          <w:lang w:eastAsia="en-US"/>
        </w:rPr>
        <w:t xml:space="preserve">……………….. </w:t>
      </w:r>
      <w:r w:rsidRPr="00E06030">
        <w:rPr>
          <w:rFonts w:eastAsia="Calibri"/>
          <w:i/>
          <w:iCs/>
          <w:sz w:val="22"/>
          <w:szCs w:val="22"/>
          <w:lang w:eastAsia="en-US"/>
        </w:rPr>
        <w:t>(podać)</w:t>
      </w:r>
    </w:p>
    <w:p w14:paraId="5A2CB16C" w14:textId="77777777" w:rsidR="00443F79" w:rsidRDefault="00443F79" w:rsidP="00783956">
      <w:pPr>
        <w:widowControl w:val="0"/>
        <w:autoSpaceDE w:val="0"/>
        <w:jc w:val="both"/>
        <w:rPr>
          <w:sz w:val="22"/>
          <w:szCs w:val="22"/>
        </w:rPr>
      </w:pPr>
    </w:p>
    <w:p w14:paraId="7F9F70D2" w14:textId="7C35279B" w:rsidR="009D7ACC" w:rsidRDefault="00C5048D" w:rsidP="00C5048D">
      <w:pPr>
        <w:widowControl w:val="0"/>
        <w:autoSpaceDE w:val="0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2a. </w:t>
      </w:r>
      <w:r w:rsidR="009D7ACC">
        <w:rPr>
          <w:b/>
          <w:bCs/>
          <w:sz w:val="22"/>
          <w:szCs w:val="22"/>
        </w:rPr>
        <w:t>Menu*</w:t>
      </w:r>
      <w:r w:rsidR="0002026B">
        <w:rPr>
          <w:b/>
          <w:bCs/>
          <w:sz w:val="22"/>
          <w:szCs w:val="22"/>
        </w:rPr>
        <w:t>*</w:t>
      </w:r>
      <w:r w:rsidR="004B017B">
        <w:rPr>
          <w:b/>
          <w:bCs/>
          <w:sz w:val="22"/>
          <w:szCs w:val="22"/>
        </w:rPr>
        <w:t>Wegańskie, wegetariańskie, bezglutenowe (inne…)</w:t>
      </w:r>
    </w:p>
    <w:p w14:paraId="22B81A68" w14:textId="77777777" w:rsidR="009D7ACC" w:rsidRPr="00420059" w:rsidRDefault="009D7ACC" w:rsidP="009D7ACC">
      <w:pPr>
        <w:pStyle w:val="Akapitzlist"/>
        <w:numPr>
          <w:ilvl w:val="0"/>
          <w:numId w:val="25"/>
        </w:numPr>
        <w:ind w:left="426"/>
        <w:jc w:val="both"/>
        <w:rPr>
          <w:rFonts w:eastAsia="SimSun"/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………………………….**</w:t>
      </w:r>
    </w:p>
    <w:p w14:paraId="0BD9D3D6" w14:textId="77777777" w:rsidR="009D7ACC" w:rsidRDefault="009D7ACC" w:rsidP="009D7ACC">
      <w:pPr>
        <w:widowControl w:val="0"/>
        <w:autoSpaceDE w:val="0"/>
        <w:jc w:val="both"/>
        <w:rPr>
          <w:b/>
          <w:bCs/>
          <w:sz w:val="22"/>
          <w:szCs w:val="22"/>
        </w:rPr>
      </w:pPr>
    </w:p>
    <w:p w14:paraId="3EA07A3B" w14:textId="77777777" w:rsidR="009D7ACC" w:rsidRPr="00227DD1" w:rsidRDefault="009D7ACC" w:rsidP="00783956">
      <w:pPr>
        <w:widowControl w:val="0"/>
        <w:autoSpaceDE w:val="0"/>
        <w:jc w:val="both"/>
      </w:pPr>
    </w:p>
    <w:p w14:paraId="614F59CF" w14:textId="67BB90B8" w:rsidR="00B01D1D" w:rsidRDefault="00B01D1D" w:rsidP="00227DD1">
      <w:pPr>
        <w:pStyle w:val="Akapitzlist"/>
        <w:widowControl w:val="0"/>
        <w:numPr>
          <w:ilvl w:val="0"/>
          <w:numId w:val="28"/>
        </w:numPr>
        <w:autoSpaceDE w:val="0"/>
        <w:ind w:left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Propozycje dodatkowych atrakcji </w:t>
      </w:r>
      <w:r w:rsidRPr="00224BD4">
        <w:rPr>
          <w:rFonts w:eastAsia="SimSun"/>
          <w:b/>
          <w:bCs/>
          <w:color w:val="EE0000"/>
          <w:sz w:val="24"/>
          <w:szCs w:val="24"/>
          <w:u w:val="single"/>
        </w:rPr>
        <w:t>(kryterium oceny ofert)</w:t>
      </w:r>
    </w:p>
    <w:p w14:paraId="1A1141B7" w14:textId="77777777" w:rsidR="00B01D1D" w:rsidRPr="00B01D1D" w:rsidRDefault="00B01D1D" w:rsidP="00B01D1D">
      <w:pPr>
        <w:widowControl w:val="0"/>
        <w:autoSpaceDE w:val="0"/>
        <w:jc w:val="both"/>
        <w:rPr>
          <w:sz w:val="22"/>
          <w:szCs w:val="22"/>
        </w:rPr>
      </w:pPr>
      <w:r w:rsidRPr="00B01D1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25215" w14:textId="77777777" w:rsidR="00B01D1D" w:rsidRDefault="00B01D1D" w:rsidP="00B01D1D">
      <w:pPr>
        <w:pStyle w:val="Akapitzlist"/>
        <w:widowControl w:val="0"/>
        <w:autoSpaceDE w:val="0"/>
        <w:ind w:left="142"/>
        <w:jc w:val="both"/>
        <w:rPr>
          <w:b/>
          <w:bCs/>
          <w:sz w:val="24"/>
          <w:szCs w:val="24"/>
        </w:rPr>
      </w:pPr>
    </w:p>
    <w:p w14:paraId="2D7DF9D5" w14:textId="4E67059E" w:rsidR="001F390C" w:rsidRPr="00227DD1" w:rsidRDefault="006C3612" w:rsidP="00227DD1">
      <w:pPr>
        <w:pStyle w:val="Akapitzlist"/>
        <w:widowControl w:val="0"/>
        <w:numPr>
          <w:ilvl w:val="0"/>
          <w:numId w:val="28"/>
        </w:numPr>
        <w:autoSpaceDE w:val="0"/>
        <w:ind w:left="142"/>
        <w:jc w:val="both"/>
        <w:rPr>
          <w:b/>
          <w:bCs/>
          <w:sz w:val="24"/>
          <w:szCs w:val="24"/>
        </w:rPr>
      </w:pPr>
      <w:r w:rsidRPr="00227DD1">
        <w:rPr>
          <w:b/>
          <w:bCs/>
          <w:sz w:val="24"/>
          <w:szCs w:val="24"/>
        </w:rPr>
        <w:t>Dodatkowe informację na temat obiektu i jego lokalizacji oraz infrastruktury udostępnionej uczestnikom spotkania w celu uzyskania najwyższego standardu organizowanej</w:t>
      </w:r>
      <w:r w:rsidR="001D45D6" w:rsidRPr="00227DD1">
        <w:rPr>
          <w:b/>
          <w:bCs/>
          <w:sz w:val="24"/>
          <w:szCs w:val="24"/>
        </w:rPr>
        <w:t>*:</w:t>
      </w:r>
    </w:p>
    <w:p w14:paraId="54E63665" w14:textId="77777777" w:rsidR="00211CEC" w:rsidRPr="00920912" w:rsidRDefault="00211CEC" w:rsidP="00783956">
      <w:pPr>
        <w:widowControl w:val="0"/>
        <w:autoSpaceDE w:val="0"/>
        <w:jc w:val="both"/>
        <w:rPr>
          <w:b/>
          <w:bCs/>
          <w:sz w:val="22"/>
          <w:szCs w:val="22"/>
        </w:rPr>
      </w:pPr>
    </w:p>
    <w:p w14:paraId="1EC1AE9D" w14:textId="77777777" w:rsidR="001F390C" w:rsidRDefault="00920912" w:rsidP="00783956">
      <w:pPr>
        <w:widowControl w:val="0"/>
        <w:autoSpaceDE w:val="0"/>
        <w:jc w:val="both"/>
        <w:rPr>
          <w:sz w:val="22"/>
          <w:szCs w:val="22"/>
        </w:rPr>
      </w:pPr>
      <w:r w:rsidRPr="0092091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54826C" w14:textId="761B822D" w:rsidR="001F390C" w:rsidRDefault="00EB52D9" w:rsidP="00EB52D9">
      <w:pPr>
        <w:widowControl w:val="0"/>
        <w:autoSpaceDE w:val="0"/>
        <w:jc w:val="both"/>
        <w:rPr>
          <w:sz w:val="22"/>
          <w:szCs w:val="22"/>
        </w:rPr>
      </w:pPr>
      <w:r w:rsidRPr="002C37B8">
        <w:rPr>
          <w:b/>
          <w:bCs/>
          <w:sz w:val="22"/>
          <w:szCs w:val="22"/>
        </w:rPr>
        <w:t xml:space="preserve">Na podstawie w/w informacji oraz </w:t>
      </w:r>
      <w:r w:rsidRPr="00282693">
        <w:rPr>
          <w:b/>
          <w:bCs/>
          <w:sz w:val="22"/>
          <w:szCs w:val="22"/>
        </w:rPr>
        <w:t>wizji lokalnej</w:t>
      </w:r>
      <w:r w:rsidRPr="002C37B8">
        <w:rPr>
          <w:b/>
          <w:bCs/>
          <w:sz w:val="22"/>
          <w:szCs w:val="22"/>
        </w:rPr>
        <w:t xml:space="preserve"> Zamawiającego zostaną przyznane punkty zgodnie z pkt.</w:t>
      </w:r>
      <w:r>
        <w:rPr>
          <w:b/>
          <w:bCs/>
          <w:sz w:val="22"/>
          <w:szCs w:val="22"/>
        </w:rPr>
        <w:t xml:space="preserve"> 35 do SWZ </w:t>
      </w:r>
      <w:r w:rsidRPr="002C37B8">
        <w:rPr>
          <w:b/>
          <w:bCs/>
          <w:sz w:val="22"/>
          <w:szCs w:val="22"/>
        </w:rPr>
        <w:t xml:space="preserve"> - kryterium oceny ofert</w:t>
      </w:r>
    </w:p>
    <w:p w14:paraId="501C245A" w14:textId="77777777" w:rsidR="001F390C" w:rsidRDefault="001F390C" w:rsidP="00783956">
      <w:pPr>
        <w:widowControl w:val="0"/>
        <w:autoSpaceDE w:val="0"/>
        <w:jc w:val="both"/>
        <w:rPr>
          <w:sz w:val="22"/>
          <w:szCs w:val="22"/>
        </w:rPr>
      </w:pPr>
    </w:p>
    <w:p w14:paraId="62AB7699" w14:textId="77777777" w:rsidR="00835F15" w:rsidRPr="00AF744C" w:rsidRDefault="00835F15" w:rsidP="00835F15">
      <w:pPr>
        <w:suppressAutoHyphens/>
        <w:jc w:val="both"/>
        <w:rPr>
          <w:rFonts w:eastAsia="SimSun"/>
          <w:color w:val="000000"/>
          <w:sz w:val="22"/>
          <w:szCs w:val="22"/>
          <w:lang w:eastAsia="ar-SA"/>
        </w:rPr>
      </w:pPr>
    </w:p>
    <w:p w14:paraId="66F1A69E" w14:textId="46B76DAF" w:rsidR="00835F15" w:rsidRDefault="00BA3435" w:rsidP="00835F15">
      <w:pPr>
        <w:suppressAutoHyphens/>
        <w:jc w:val="both"/>
        <w:rPr>
          <w:rFonts w:eastAsia="SimSun"/>
          <w:color w:val="000000"/>
          <w:sz w:val="22"/>
          <w:szCs w:val="22"/>
          <w:lang w:eastAsia="ar-SA"/>
        </w:rPr>
      </w:pPr>
      <w:r w:rsidRPr="00420059">
        <w:rPr>
          <w:rFonts w:eastAsia="SimSun"/>
          <w:color w:val="000000"/>
          <w:sz w:val="22"/>
          <w:szCs w:val="22"/>
          <w:lang w:eastAsia="ar-SA"/>
        </w:rPr>
        <w:t>Ja niżej podpisany potwierdzam, że w pełni zostaną wykonane wszystkie w/w wymagania podczas zorganizowane</w:t>
      </w:r>
      <w:r w:rsidR="00345F60">
        <w:rPr>
          <w:rFonts w:eastAsia="SimSun"/>
          <w:color w:val="000000"/>
          <w:sz w:val="22"/>
          <w:szCs w:val="22"/>
          <w:lang w:eastAsia="ar-SA"/>
        </w:rPr>
        <w:t>go spotkania integracyjnego</w:t>
      </w:r>
      <w:r w:rsidRPr="00420059">
        <w:rPr>
          <w:rFonts w:eastAsia="SimSun"/>
          <w:color w:val="000000"/>
          <w:sz w:val="22"/>
          <w:szCs w:val="22"/>
          <w:lang w:eastAsia="ar-SA"/>
        </w:rPr>
        <w:t xml:space="preserve"> dla Pracowników Wojewódzkiego Szpitala Zespolonego </w:t>
      </w:r>
      <w:r w:rsidRPr="00420059">
        <w:rPr>
          <w:rFonts w:eastAsia="SimSun"/>
          <w:color w:val="000000"/>
          <w:sz w:val="22"/>
          <w:szCs w:val="22"/>
          <w:lang w:eastAsia="ar-SA"/>
        </w:rPr>
        <w:br/>
        <w:t>w Kielcach zgodnie z w/w opisem jak również szczegółową treścią złożonej oferty w zakresie miejsca realizacji usługi,  szczegółowego menu i innych elementów wskazanych w kryterium oceny ofert</w:t>
      </w:r>
      <w:r>
        <w:rPr>
          <w:rFonts w:eastAsia="SimSun"/>
          <w:color w:val="000000"/>
          <w:sz w:val="22"/>
          <w:szCs w:val="22"/>
          <w:lang w:eastAsia="ar-SA"/>
        </w:rPr>
        <w:t>.</w:t>
      </w:r>
    </w:p>
    <w:p w14:paraId="5F91EFD6" w14:textId="77777777" w:rsidR="00BA3435" w:rsidRDefault="00BA3435" w:rsidP="00835F15">
      <w:pPr>
        <w:suppressAutoHyphens/>
        <w:jc w:val="both"/>
        <w:rPr>
          <w:rFonts w:eastAsia="SimSun"/>
          <w:color w:val="000000"/>
          <w:sz w:val="22"/>
          <w:szCs w:val="22"/>
          <w:lang w:eastAsia="ar-SA"/>
        </w:rPr>
      </w:pPr>
    </w:p>
    <w:p w14:paraId="7CAAC8EB" w14:textId="77777777" w:rsidR="00BA3435" w:rsidRDefault="00BA3435" w:rsidP="00835F15">
      <w:pPr>
        <w:suppressAutoHyphens/>
        <w:jc w:val="both"/>
        <w:rPr>
          <w:rFonts w:eastAsia="SimSun"/>
          <w:color w:val="000000"/>
          <w:sz w:val="22"/>
          <w:szCs w:val="22"/>
          <w:lang w:eastAsia="ar-SA"/>
        </w:rPr>
      </w:pPr>
    </w:p>
    <w:p w14:paraId="3EEAD9F4" w14:textId="77777777" w:rsidR="00BA3435" w:rsidRDefault="00BA3435" w:rsidP="00835F15">
      <w:pPr>
        <w:suppressAutoHyphens/>
        <w:jc w:val="both"/>
        <w:rPr>
          <w:rFonts w:eastAsia="SimSun"/>
          <w:color w:val="000000"/>
          <w:sz w:val="22"/>
          <w:szCs w:val="22"/>
          <w:lang w:eastAsia="ar-SA"/>
        </w:rPr>
      </w:pPr>
    </w:p>
    <w:p w14:paraId="52B845C6" w14:textId="77777777" w:rsidR="00B270BE" w:rsidRPr="00AF744C" w:rsidRDefault="00B270BE" w:rsidP="00835F15">
      <w:pPr>
        <w:suppressAutoHyphens/>
        <w:jc w:val="both"/>
        <w:rPr>
          <w:rFonts w:eastAsia="SimSun"/>
          <w:color w:val="000000"/>
          <w:sz w:val="22"/>
          <w:szCs w:val="22"/>
          <w:lang w:eastAsia="ar-SA"/>
        </w:rPr>
      </w:pPr>
    </w:p>
    <w:p w14:paraId="423BF244" w14:textId="77777777" w:rsidR="00633D82" w:rsidRDefault="00633D82" w:rsidP="00633D82">
      <w:pPr>
        <w:rPr>
          <w:sz w:val="22"/>
          <w:szCs w:val="22"/>
        </w:rPr>
      </w:pPr>
    </w:p>
    <w:p w14:paraId="10C9E20A" w14:textId="77777777" w:rsidR="00633D82" w:rsidRDefault="00633D82" w:rsidP="00633D82">
      <w:pPr>
        <w:rPr>
          <w:sz w:val="22"/>
          <w:szCs w:val="22"/>
        </w:rPr>
      </w:pPr>
    </w:p>
    <w:p w14:paraId="2BF1611E" w14:textId="77777777" w:rsidR="00633D82" w:rsidRPr="00633D82" w:rsidRDefault="00633D82" w:rsidP="00633D82">
      <w:pPr>
        <w:tabs>
          <w:tab w:val="left" w:pos="35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633D82" w:rsidRPr="00633D82" w:rsidSect="001F390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6C67" w14:textId="77777777" w:rsidR="0047204F" w:rsidRDefault="0047204F">
      <w:r>
        <w:separator/>
      </w:r>
    </w:p>
  </w:endnote>
  <w:endnote w:type="continuationSeparator" w:id="0">
    <w:p w14:paraId="21CE5345" w14:textId="77777777" w:rsidR="0047204F" w:rsidRDefault="0047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AEBB" w14:textId="77777777" w:rsidR="003F3856" w:rsidRDefault="00E417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385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E616D3" w14:textId="77777777" w:rsidR="003F3856" w:rsidRDefault="003F38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B725" w14:textId="77777777" w:rsidR="002F359F" w:rsidRDefault="002F359F">
    <w:pPr>
      <w:pStyle w:val="Stopka"/>
    </w:pPr>
  </w:p>
  <w:p w14:paraId="290CBB4F" w14:textId="075B669F" w:rsidR="00920912" w:rsidRPr="00633D82" w:rsidRDefault="00920912" w:rsidP="00920912">
    <w:pPr>
      <w:rPr>
        <w:b/>
        <w:bCs/>
        <w:i/>
        <w:iCs/>
        <w:sz w:val="20"/>
        <w:szCs w:val="20"/>
      </w:rPr>
    </w:pPr>
    <w:r w:rsidRPr="00633D82">
      <w:rPr>
        <w:b/>
        <w:bCs/>
        <w:i/>
        <w:iCs/>
        <w:sz w:val="20"/>
        <w:szCs w:val="20"/>
      </w:rPr>
      <w:t>* opisać koncepcję realizacji usługi w celu uzyskania punktów w kryterium oceny ofert.</w:t>
    </w:r>
  </w:p>
  <w:p w14:paraId="687A86A9" w14:textId="77777777" w:rsidR="00920912" w:rsidRPr="00633D82" w:rsidRDefault="00920912" w:rsidP="00920912">
    <w:pPr>
      <w:rPr>
        <w:b/>
        <w:bCs/>
        <w:i/>
        <w:iCs/>
        <w:sz w:val="20"/>
        <w:szCs w:val="20"/>
      </w:rPr>
    </w:pPr>
    <w:r w:rsidRPr="00633D82">
      <w:rPr>
        <w:b/>
        <w:bCs/>
        <w:i/>
        <w:iCs/>
        <w:sz w:val="20"/>
        <w:szCs w:val="20"/>
      </w:rPr>
      <w:t>** podać nazwy potraw, gramaturę oraz jej skład.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9A15" w14:textId="77777777" w:rsidR="0047204F" w:rsidRDefault="0047204F">
      <w:r>
        <w:separator/>
      </w:r>
    </w:p>
  </w:footnote>
  <w:footnote w:type="continuationSeparator" w:id="0">
    <w:p w14:paraId="03EA1D0F" w14:textId="77777777" w:rsidR="0047204F" w:rsidRDefault="0047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0265" w14:textId="75F35556" w:rsidR="002F359F" w:rsidRPr="00AF744C" w:rsidRDefault="002F359F" w:rsidP="002F359F">
    <w:pPr>
      <w:suppressAutoHyphens/>
      <w:jc w:val="right"/>
      <w:rPr>
        <w:b/>
        <w:bCs/>
        <w:sz w:val="22"/>
        <w:szCs w:val="22"/>
        <w:lang w:eastAsia="zh-CN"/>
      </w:rPr>
    </w:pPr>
    <w:r w:rsidRPr="00AF744C">
      <w:rPr>
        <w:b/>
        <w:bCs/>
        <w:sz w:val="22"/>
        <w:szCs w:val="22"/>
        <w:lang w:eastAsia="zh-CN"/>
      </w:rPr>
      <w:t>EZ/1</w:t>
    </w:r>
    <w:r>
      <w:rPr>
        <w:b/>
        <w:bCs/>
        <w:sz w:val="22"/>
        <w:szCs w:val="22"/>
        <w:lang w:eastAsia="zh-CN"/>
      </w:rPr>
      <w:t>56</w:t>
    </w:r>
    <w:r w:rsidRPr="00AF744C">
      <w:rPr>
        <w:b/>
        <w:bCs/>
        <w:sz w:val="22"/>
        <w:szCs w:val="22"/>
        <w:lang w:eastAsia="zh-CN"/>
      </w:rPr>
      <w:t>/202</w:t>
    </w:r>
    <w:r>
      <w:rPr>
        <w:b/>
        <w:bCs/>
        <w:sz w:val="22"/>
        <w:szCs w:val="22"/>
        <w:lang w:eastAsia="zh-CN"/>
      </w:rPr>
      <w:t>6</w:t>
    </w:r>
    <w:r w:rsidRPr="00AF744C">
      <w:rPr>
        <w:b/>
        <w:bCs/>
        <w:sz w:val="22"/>
        <w:szCs w:val="22"/>
        <w:lang w:eastAsia="zh-CN"/>
      </w:rPr>
      <w:t>/</w:t>
    </w:r>
    <w:r>
      <w:rPr>
        <w:b/>
        <w:bCs/>
        <w:sz w:val="22"/>
        <w:szCs w:val="22"/>
        <w:lang w:eastAsia="zh-CN"/>
      </w:rPr>
      <w:t xml:space="preserve">MZ                                                                                             </w:t>
    </w:r>
    <w:r w:rsidRPr="00AF744C">
      <w:rPr>
        <w:b/>
        <w:bCs/>
        <w:sz w:val="22"/>
        <w:szCs w:val="22"/>
        <w:lang w:eastAsia="zh-CN"/>
      </w:rPr>
      <w:t>Załącznik nr 2 do SWZ</w:t>
    </w:r>
    <w:r w:rsidRPr="00AF744C">
      <w:rPr>
        <w:b/>
        <w:bCs/>
        <w:sz w:val="22"/>
        <w:szCs w:val="22"/>
        <w:lang w:eastAsia="zh-CN"/>
      </w:rPr>
      <w:tab/>
      <w:t>Załącznik nr …. do Umowy</w:t>
    </w:r>
  </w:p>
  <w:p w14:paraId="3D8FA950" w14:textId="77777777" w:rsidR="002F359F" w:rsidRDefault="002F35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E3776"/>
    <w:multiLevelType w:val="hybridMultilevel"/>
    <w:tmpl w:val="3132CADE"/>
    <w:lvl w:ilvl="0" w:tplc="245C1F0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E1B6D"/>
    <w:multiLevelType w:val="hybridMultilevel"/>
    <w:tmpl w:val="364A16A8"/>
    <w:lvl w:ilvl="0" w:tplc="5BC035F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51621A7"/>
    <w:multiLevelType w:val="hybridMultilevel"/>
    <w:tmpl w:val="70DAD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7BFE"/>
    <w:multiLevelType w:val="hybridMultilevel"/>
    <w:tmpl w:val="085E3AD0"/>
    <w:lvl w:ilvl="0" w:tplc="3670E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505FD"/>
    <w:multiLevelType w:val="singleLevel"/>
    <w:tmpl w:val="DC5659C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</w:lvl>
  </w:abstractNum>
  <w:abstractNum w:abstractNumId="6" w15:restartNumberingAfterBreak="0">
    <w:nsid w:val="262A4BF4"/>
    <w:multiLevelType w:val="multilevel"/>
    <w:tmpl w:val="0B7E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941F1"/>
    <w:multiLevelType w:val="hybridMultilevel"/>
    <w:tmpl w:val="D3A26FB6"/>
    <w:lvl w:ilvl="0" w:tplc="726E6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2629E"/>
    <w:multiLevelType w:val="hybridMultilevel"/>
    <w:tmpl w:val="0A966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57F8F"/>
    <w:multiLevelType w:val="hybridMultilevel"/>
    <w:tmpl w:val="57420F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E643F"/>
    <w:multiLevelType w:val="hybridMultilevel"/>
    <w:tmpl w:val="74F0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2371"/>
    <w:multiLevelType w:val="hybridMultilevel"/>
    <w:tmpl w:val="1A3CF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13104"/>
    <w:multiLevelType w:val="hybridMultilevel"/>
    <w:tmpl w:val="44782FCC"/>
    <w:lvl w:ilvl="0" w:tplc="72F0005C">
      <w:start w:val="1"/>
      <w:numFmt w:val="bullet"/>
      <w:lvlText w:val="-"/>
      <w:lvlJc w:val="left"/>
      <w:pPr>
        <w:ind w:left="148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48721F1"/>
    <w:multiLevelType w:val="hybridMultilevel"/>
    <w:tmpl w:val="AB0C7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732A4"/>
    <w:multiLevelType w:val="hybridMultilevel"/>
    <w:tmpl w:val="2BF6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5E2C"/>
    <w:multiLevelType w:val="hybridMultilevel"/>
    <w:tmpl w:val="EF22AC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47988"/>
    <w:multiLevelType w:val="hybridMultilevel"/>
    <w:tmpl w:val="D9C60638"/>
    <w:lvl w:ilvl="0" w:tplc="C234E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A6094E"/>
    <w:multiLevelType w:val="hybridMultilevel"/>
    <w:tmpl w:val="85687CC4"/>
    <w:lvl w:ilvl="0" w:tplc="64C66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5BCA"/>
    <w:multiLevelType w:val="hybridMultilevel"/>
    <w:tmpl w:val="7084D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548C3"/>
    <w:multiLevelType w:val="hybridMultilevel"/>
    <w:tmpl w:val="573027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5E3ED2"/>
    <w:multiLevelType w:val="singleLevel"/>
    <w:tmpl w:val="95EE5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7B5F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675462"/>
    <w:multiLevelType w:val="singleLevel"/>
    <w:tmpl w:val="F6F6DEC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ACF1A46"/>
    <w:multiLevelType w:val="hybridMultilevel"/>
    <w:tmpl w:val="8AC6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283869">
    <w:abstractNumId w:val="15"/>
  </w:num>
  <w:num w:numId="2" w16cid:durableId="927807141">
    <w:abstractNumId w:val="21"/>
  </w:num>
  <w:num w:numId="3" w16cid:durableId="566913149">
    <w:abstractNumId w:val="21"/>
  </w:num>
  <w:num w:numId="4" w16cid:durableId="59253242">
    <w:abstractNumId w:val="5"/>
  </w:num>
  <w:num w:numId="5" w16cid:durableId="1401175445">
    <w:abstractNumId w:val="5"/>
    <w:lvlOverride w:ilvl="0">
      <w:startOverride w:val="2"/>
    </w:lvlOverride>
  </w:num>
  <w:num w:numId="6" w16cid:durableId="1122382874">
    <w:abstractNumId w:val="22"/>
    <w:lvlOverride w:ilvl="0">
      <w:startOverride w:val="1"/>
    </w:lvlOverride>
  </w:num>
  <w:num w:numId="7" w16cid:durableId="1140145750">
    <w:abstractNumId w:val="23"/>
  </w:num>
  <w:num w:numId="8" w16cid:durableId="2028094191">
    <w:abstractNumId w:val="16"/>
  </w:num>
  <w:num w:numId="9" w16cid:durableId="26150614">
    <w:abstractNumId w:val="18"/>
  </w:num>
  <w:num w:numId="10" w16cid:durableId="1800952360">
    <w:abstractNumId w:val="8"/>
  </w:num>
  <w:num w:numId="11" w16cid:durableId="1064138078">
    <w:abstractNumId w:val="7"/>
  </w:num>
  <w:num w:numId="12" w16cid:durableId="810293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058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4301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045613">
    <w:abstractNumId w:val="2"/>
  </w:num>
  <w:num w:numId="16" w16cid:durableId="206853324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027443">
    <w:abstractNumId w:val="17"/>
  </w:num>
  <w:num w:numId="18" w16cid:durableId="415395328">
    <w:abstractNumId w:val="9"/>
  </w:num>
  <w:num w:numId="19" w16cid:durableId="1172791834">
    <w:abstractNumId w:val="24"/>
  </w:num>
  <w:num w:numId="20" w16cid:durableId="118838888">
    <w:abstractNumId w:val="19"/>
  </w:num>
  <w:num w:numId="21" w16cid:durableId="1234657728">
    <w:abstractNumId w:val="10"/>
  </w:num>
  <w:num w:numId="22" w16cid:durableId="884177410">
    <w:abstractNumId w:val="12"/>
  </w:num>
  <w:num w:numId="23" w16cid:durableId="1325284897">
    <w:abstractNumId w:val="3"/>
  </w:num>
  <w:num w:numId="24" w16cid:durableId="418871082">
    <w:abstractNumId w:val="1"/>
  </w:num>
  <w:num w:numId="25" w16cid:durableId="1785734577">
    <w:abstractNumId w:val="20"/>
  </w:num>
  <w:num w:numId="26" w16cid:durableId="1630354617">
    <w:abstractNumId w:val="11"/>
  </w:num>
  <w:num w:numId="27" w16cid:durableId="215439690">
    <w:abstractNumId w:val="4"/>
  </w:num>
  <w:num w:numId="28" w16cid:durableId="1206719606">
    <w:abstractNumId w:val="14"/>
  </w:num>
  <w:num w:numId="29" w16cid:durableId="969437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7D6"/>
    <w:rsid w:val="00001FAC"/>
    <w:rsid w:val="00004F83"/>
    <w:rsid w:val="0002026B"/>
    <w:rsid w:val="000261FD"/>
    <w:rsid w:val="0004295C"/>
    <w:rsid w:val="000439B9"/>
    <w:rsid w:val="00063E07"/>
    <w:rsid w:val="00065E20"/>
    <w:rsid w:val="00075AA3"/>
    <w:rsid w:val="00091AD6"/>
    <w:rsid w:val="000960E2"/>
    <w:rsid w:val="00097D59"/>
    <w:rsid w:val="000A5259"/>
    <w:rsid w:val="000C2FFB"/>
    <w:rsid w:val="000C67C1"/>
    <w:rsid w:val="000C75BD"/>
    <w:rsid w:val="000D51EA"/>
    <w:rsid w:val="000F0887"/>
    <w:rsid w:val="000F3B60"/>
    <w:rsid w:val="00114F32"/>
    <w:rsid w:val="00122D2A"/>
    <w:rsid w:val="00133E20"/>
    <w:rsid w:val="0013495B"/>
    <w:rsid w:val="0014556F"/>
    <w:rsid w:val="00147B47"/>
    <w:rsid w:val="00147EAA"/>
    <w:rsid w:val="00154D17"/>
    <w:rsid w:val="001635FD"/>
    <w:rsid w:val="00164E31"/>
    <w:rsid w:val="0017173C"/>
    <w:rsid w:val="00173CCA"/>
    <w:rsid w:val="001767A6"/>
    <w:rsid w:val="001901FA"/>
    <w:rsid w:val="001A066D"/>
    <w:rsid w:val="001A28F2"/>
    <w:rsid w:val="001B61D4"/>
    <w:rsid w:val="001C314B"/>
    <w:rsid w:val="001C4CFE"/>
    <w:rsid w:val="001C6492"/>
    <w:rsid w:val="001D45D6"/>
    <w:rsid w:val="001D6CF3"/>
    <w:rsid w:val="001F390C"/>
    <w:rsid w:val="001F5845"/>
    <w:rsid w:val="00211CEC"/>
    <w:rsid w:val="00224BD4"/>
    <w:rsid w:val="00227DD1"/>
    <w:rsid w:val="00240ED1"/>
    <w:rsid w:val="002554B6"/>
    <w:rsid w:val="00264475"/>
    <w:rsid w:val="00271287"/>
    <w:rsid w:val="0027410E"/>
    <w:rsid w:val="0028003D"/>
    <w:rsid w:val="00282693"/>
    <w:rsid w:val="002836C8"/>
    <w:rsid w:val="00287D8D"/>
    <w:rsid w:val="002933A6"/>
    <w:rsid w:val="002C4467"/>
    <w:rsid w:val="002C4543"/>
    <w:rsid w:val="002D26A8"/>
    <w:rsid w:val="002D6DC2"/>
    <w:rsid w:val="002F359F"/>
    <w:rsid w:val="002F75A2"/>
    <w:rsid w:val="00310E75"/>
    <w:rsid w:val="00314296"/>
    <w:rsid w:val="00331379"/>
    <w:rsid w:val="0033560F"/>
    <w:rsid w:val="00345F60"/>
    <w:rsid w:val="0035067C"/>
    <w:rsid w:val="003573A1"/>
    <w:rsid w:val="003634B0"/>
    <w:rsid w:val="00371C33"/>
    <w:rsid w:val="00375A69"/>
    <w:rsid w:val="00375CCD"/>
    <w:rsid w:val="003A139F"/>
    <w:rsid w:val="003A57FA"/>
    <w:rsid w:val="003B3101"/>
    <w:rsid w:val="003B5028"/>
    <w:rsid w:val="003C2175"/>
    <w:rsid w:val="003F3856"/>
    <w:rsid w:val="00405C34"/>
    <w:rsid w:val="00425C19"/>
    <w:rsid w:val="00443F79"/>
    <w:rsid w:val="0045462F"/>
    <w:rsid w:val="0045647D"/>
    <w:rsid w:val="0047204F"/>
    <w:rsid w:val="004774EE"/>
    <w:rsid w:val="004A79CF"/>
    <w:rsid w:val="004A7ED7"/>
    <w:rsid w:val="004B017B"/>
    <w:rsid w:val="004E04C5"/>
    <w:rsid w:val="004F2774"/>
    <w:rsid w:val="00535110"/>
    <w:rsid w:val="005920D9"/>
    <w:rsid w:val="00595AB6"/>
    <w:rsid w:val="005C0E59"/>
    <w:rsid w:val="005C7FC1"/>
    <w:rsid w:val="005D7C8A"/>
    <w:rsid w:val="005E4606"/>
    <w:rsid w:val="005F16F6"/>
    <w:rsid w:val="005F1ACD"/>
    <w:rsid w:val="005F580D"/>
    <w:rsid w:val="006007FC"/>
    <w:rsid w:val="006018A1"/>
    <w:rsid w:val="00632EC6"/>
    <w:rsid w:val="00633D82"/>
    <w:rsid w:val="00655BAA"/>
    <w:rsid w:val="00655BBF"/>
    <w:rsid w:val="00657F04"/>
    <w:rsid w:val="0066712D"/>
    <w:rsid w:val="00673CA9"/>
    <w:rsid w:val="006A045E"/>
    <w:rsid w:val="006A29D3"/>
    <w:rsid w:val="006A33F3"/>
    <w:rsid w:val="006C3612"/>
    <w:rsid w:val="006C7E16"/>
    <w:rsid w:val="006E37BF"/>
    <w:rsid w:val="00703476"/>
    <w:rsid w:val="00703B66"/>
    <w:rsid w:val="007114BE"/>
    <w:rsid w:val="00714C01"/>
    <w:rsid w:val="00716F6C"/>
    <w:rsid w:val="00735537"/>
    <w:rsid w:val="0075006D"/>
    <w:rsid w:val="007761FF"/>
    <w:rsid w:val="00776D15"/>
    <w:rsid w:val="00783956"/>
    <w:rsid w:val="00783994"/>
    <w:rsid w:val="00796D35"/>
    <w:rsid w:val="007A2F96"/>
    <w:rsid w:val="007B26EF"/>
    <w:rsid w:val="007B602F"/>
    <w:rsid w:val="007C0BDE"/>
    <w:rsid w:val="007C53D7"/>
    <w:rsid w:val="007E328B"/>
    <w:rsid w:val="008076FB"/>
    <w:rsid w:val="00821799"/>
    <w:rsid w:val="0083307C"/>
    <w:rsid w:val="008350FB"/>
    <w:rsid w:val="00835F15"/>
    <w:rsid w:val="00836C17"/>
    <w:rsid w:val="00846244"/>
    <w:rsid w:val="00867625"/>
    <w:rsid w:val="008700D4"/>
    <w:rsid w:val="00876836"/>
    <w:rsid w:val="00894934"/>
    <w:rsid w:val="008A3A33"/>
    <w:rsid w:val="008B25A6"/>
    <w:rsid w:val="008D1A44"/>
    <w:rsid w:val="008D5F5C"/>
    <w:rsid w:val="008F6677"/>
    <w:rsid w:val="009040B5"/>
    <w:rsid w:val="00910AF8"/>
    <w:rsid w:val="00913522"/>
    <w:rsid w:val="00920912"/>
    <w:rsid w:val="009325DC"/>
    <w:rsid w:val="009330B3"/>
    <w:rsid w:val="009439C8"/>
    <w:rsid w:val="0097522B"/>
    <w:rsid w:val="00981D6B"/>
    <w:rsid w:val="00981E34"/>
    <w:rsid w:val="009A1B0C"/>
    <w:rsid w:val="009B047C"/>
    <w:rsid w:val="009B718F"/>
    <w:rsid w:val="009C5CC8"/>
    <w:rsid w:val="009D539E"/>
    <w:rsid w:val="009D7ACC"/>
    <w:rsid w:val="009E6298"/>
    <w:rsid w:val="009F305C"/>
    <w:rsid w:val="00A028A9"/>
    <w:rsid w:val="00A04749"/>
    <w:rsid w:val="00A16851"/>
    <w:rsid w:val="00A32F8A"/>
    <w:rsid w:val="00A337D6"/>
    <w:rsid w:val="00A46B58"/>
    <w:rsid w:val="00A5103F"/>
    <w:rsid w:val="00A57C13"/>
    <w:rsid w:val="00A6101D"/>
    <w:rsid w:val="00A70835"/>
    <w:rsid w:val="00A877DE"/>
    <w:rsid w:val="00A94737"/>
    <w:rsid w:val="00A94BAC"/>
    <w:rsid w:val="00AA06D3"/>
    <w:rsid w:val="00AB091B"/>
    <w:rsid w:val="00AB7144"/>
    <w:rsid w:val="00AD1692"/>
    <w:rsid w:val="00AD7351"/>
    <w:rsid w:val="00AE0F03"/>
    <w:rsid w:val="00AE190D"/>
    <w:rsid w:val="00AE5049"/>
    <w:rsid w:val="00AF5318"/>
    <w:rsid w:val="00AF6F05"/>
    <w:rsid w:val="00AF744C"/>
    <w:rsid w:val="00B01D1D"/>
    <w:rsid w:val="00B02A5F"/>
    <w:rsid w:val="00B068F2"/>
    <w:rsid w:val="00B230E3"/>
    <w:rsid w:val="00B23D46"/>
    <w:rsid w:val="00B24009"/>
    <w:rsid w:val="00B270BE"/>
    <w:rsid w:val="00B35494"/>
    <w:rsid w:val="00B50CC6"/>
    <w:rsid w:val="00B54D78"/>
    <w:rsid w:val="00B5591D"/>
    <w:rsid w:val="00B7613C"/>
    <w:rsid w:val="00B80B27"/>
    <w:rsid w:val="00B83478"/>
    <w:rsid w:val="00B84FC5"/>
    <w:rsid w:val="00B9448E"/>
    <w:rsid w:val="00BA3435"/>
    <w:rsid w:val="00BB117E"/>
    <w:rsid w:val="00BC03EC"/>
    <w:rsid w:val="00BD1DEE"/>
    <w:rsid w:val="00BD27F1"/>
    <w:rsid w:val="00BE05F7"/>
    <w:rsid w:val="00BF5CD1"/>
    <w:rsid w:val="00C0216A"/>
    <w:rsid w:val="00C22F7D"/>
    <w:rsid w:val="00C33B03"/>
    <w:rsid w:val="00C34629"/>
    <w:rsid w:val="00C5048D"/>
    <w:rsid w:val="00C643AA"/>
    <w:rsid w:val="00C9489E"/>
    <w:rsid w:val="00CA286D"/>
    <w:rsid w:val="00CA6B92"/>
    <w:rsid w:val="00CB2EFE"/>
    <w:rsid w:val="00CC780D"/>
    <w:rsid w:val="00CD4521"/>
    <w:rsid w:val="00CD700D"/>
    <w:rsid w:val="00D42AED"/>
    <w:rsid w:val="00D47F85"/>
    <w:rsid w:val="00D51476"/>
    <w:rsid w:val="00D63D95"/>
    <w:rsid w:val="00D83EEE"/>
    <w:rsid w:val="00D92DC3"/>
    <w:rsid w:val="00DA663E"/>
    <w:rsid w:val="00DB7D8F"/>
    <w:rsid w:val="00DC2C3A"/>
    <w:rsid w:val="00DF2FCE"/>
    <w:rsid w:val="00E01C0B"/>
    <w:rsid w:val="00E07805"/>
    <w:rsid w:val="00E10751"/>
    <w:rsid w:val="00E131E4"/>
    <w:rsid w:val="00E17AE6"/>
    <w:rsid w:val="00E202C5"/>
    <w:rsid w:val="00E24D21"/>
    <w:rsid w:val="00E25A5C"/>
    <w:rsid w:val="00E4174B"/>
    <w:rsid w:val="00E50F1D"/>
    <w:rsid w:val="00E66AFE"/>
    <w:rsid w:val="00E863ED"/>
    <w:rsid w:val="00EA0ABD"/>
    <w:rsid w:val="00EB0421"/>
    <w:rsid w:val="00EB52D9"/>
    <w:rsid w:val="00EC4C9C"/>
    <w:rsid w:val="00EE22EC"/>
    <w:rsid w:val="00EE34F9"/>
    <w:rsid w:val="00EF1077"/>
    <w:rsid w:val="00F0430A"/>
    <w:rsid w:val="00F05D13"/>
    <w:rsid w:val="00F1114D"/>
    <w:rsid w:val="00F50D61"/>
    <w:rsid w:val="00F64013"/>
    <w:rsid w:val="00F71C45"/>
    <w:rsid w:val="00F7426A"/>
    <w:rsid w:val="00F871EF"/>
    <w:rsid w:val="00FA0745"/>
    <w:rsid w:val="00FA55B2"/>
    <w:rsid w:val="00FB6130"/>
    <w:rsid w:val="00FC131B"/>
    <w:rsid w:val="00FC1BB2"/>
    <w:rsid w:val="00FC3CFB"/>
    <w:rsid w:val="00FC4BC6"/>
    <w:rsid w:val="00FE27E2"/>
    <w:rsid w:val="00FF3799"/>
    <w:rsid w:val="00FF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A9C80"/>
  <w15:docId w15:val="{519676D6-C0B2-45D8-9354-B02D7B0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17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74B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E4174B"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E4174B"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rsid w:val="00E4174B"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rsid w:val="00E4174B"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rsid w:val="00E4174B"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rsid w:val="00E4174B"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E4174B"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4174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174B"/>
  </w:style>
  <w:style w:type="paragraph" w:styleId="Nagwek">
    <w:name w:val="header"/>
    <w:basedOn w:val="Normalny"/>
    <w:rsid w:val="00E417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4174B"/>
    <w:rPr>
      <w:sz w:val="28"/>
      <w:szCs w:val="20"/>
    </w:rPr>
  </w:style>
  <w:style w:type="paragraph" w:styleId="Tekstpodstawowy2">
    <w:name w:val="Body Text 2"/>
    <w:basedOn w:val="Normalny"/>
    <w:rsid w:val="00E4174B"/>
    <w:pPr>
      <w:jc w:val="center"/>
    </w:pPr>
  </w:style>
  <w:style w:type="paragraph" w:styleId="Tekstpodstawowy3">
    <w:name w:val="Body Text 3"/>
    <w:basedOn w:val="Normalny"/>
    <w:rsid w:val="00E4174B"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rsid w:val="00E4174B"/>
    <w:pPr>
      <w:jc w:val="center"/>
    </w:pPr>
    <w:rPr>
      <w:sz w:val="28"/>
    </w:rPr>
  </w:style>
  <w:style w:type="paragraph" w:styleId="Tekstpodstawowywcity">
    <w:name w:val="Body Text Indent"/>
    <w:basedOn w:val="Normalny"/>
    <w:rsid w:val="00E4174B"/>
    <w:pPr>
      <w:ind w:firstLine="708"/>
      <w:jc w:val="both"/>
    </w:pPr>
    <w:rPr>
      <w:sz w:val="28"/>
    </w:rPr>
  </w:style>
  <w:style w:type="character" w:styleId="Hipercze">
    <w:name w:val="Hyperlink"/>
    <w:rsid w:val="00E4174B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54D17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rsid w:val="000C75BD"/>
    <w:rPr>
      <w:sz w:val="28"/>
    </w:rPr>
  </w:style>
  <w:style w:type="character" w:customStyle="1" w:styleId="StopkaZnak">
    <w:name w:val="Stopka Znak"/>
    <w:link w:val="Stopka"/>
    <w:uiPriority w:val="99"/>
    <w:rsid w:val="00001FAC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64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1C6492"/>
    <w:rPr>
      <w:sz w:val="16"/>
      <w:szCs w:val="16"/>
    </w:rPr>
  </w:style>
  <w:style w:type="paragraph" w:customStyle="1" w:styleId="Default">
    <w:name w:val="Default"/>
    <w:rsid w:val="00AE504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B50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50C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3956"/>
    <w:pPr>
      <w:suppressAutoHyphens/>
      <w:ind w:left="720"/>
      <w:contextualSpacing/>
    </w:pPr>
    <w:rPr>
      <w:kern w:val="1"/>
      <w:sz w:val="20"/>
      <w:szCs w:val="20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CEC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tdocs\doce\szablon%20ISO%20i%20akre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ISO i akred</Template>
  <TotalTime>59</TotalTime>
  <Pages>4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</vt:lpstr>
    </vt:vector>
  </TitlesOfParts>
  <Company>Microsoft</Company>
  <LinksUpToDate>false</LinksUpToDate>
  <CharactersWithSpaces>8210</CharactersWithSpaces>
  <SharedDoc>false</SharedDoc>
  <HLinks>
    <vt:vector size="12" baseType="variant">
      <vt:variant>
        <vt:i4>2097226</vt:i4>
      </vt:variant>
      <vt:variant>
        <vt:i4>5</vt:i4>
      </vt:variant>
      <vt:variant>
        <vt:i4>0</vt:i4>
      </vt:variant>
      <vt:variant>
        <vt:i4>5</vt:i4>
      </vt:variant>
      <vt:variant>
        <vt:lpwstr>mailto:magdalena.wojcik@wszzkielce.pl</vt:lpwstr>
      </vt:variant>
      <vt:variant>
        <vt:lpwstr/>
      </vt:variant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</dc:title>
  <dc:creator>Dział Zamówień Publicznych</dc:creator>
  <cp:lastModifiedBy>zampub</cp:lastModifiedBy>
  <cp:revision>22</cp:revision>
  <cp:lastPrinted>2025-08-01T07:32:00Z</cp:lastPrinted>
  <dcterms:created xsi:type="dcterms:W3CDTF">2025-07-31T19:09:00Z</dcterms:created>
  <dcterms:modified xsi:type="dcterms:W3CDTF">2026-07-16T13:51:00Z</dcterms:modified>
</cp:coreProperties>
</file>